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11="http://schemas.microsoft.com/office/drawing/2016/11/main" mc:Ignorable="w14 w15 w16se w16cid w16 w16cex w16sdtdh wp14">
  <w:body>
    <w:p w:rsidRPr="0034465C" w:rsidR="00C173B8" w:rsidP="3A4F1E52" w:rsidRDefault="00AC7C8D" w14:paraId="4EFAD3FD" w14:textId="4E6EAB2A">
      <w:pPr>
        <w:spacing w:line="276" w:lineRule="auto"/>
        <w:rPr>
          <w:rFonts w:ascii="Copperplate Gothic Bold" w:hAnsi="Copperplate Gothic Bold" w:cs="Arial"/>
          <w:sz w:val="56"/>
          <w:szCs w:val="56"/>
        </w:rPr>
        <w:sectPr w:rsidRPr="0034465C" w:rsidR="00C173B8" w:rsidSect="00381B46">
          <w:headerReference w:type="default" r:id="rId11"/>
          <w:footerReference w:type="default" r:id="rId12"/>
          <w:type w:val="continuous"/>
          <w:pgSz w:w="12240" w:h="15840" w:orient="portrait"/>
          <w:pgMar w:top="720" w:right="720" w:bottom="720" w:left="720" w:header="624" w:footer="284" w:gutter="0"/>
          <w:cols w:space="720"/>
          <w:docGrid w:linePitch="326"/>
        </w:sectPr>
      </w:pPr>
      <w:r>
        <w:rPr>
          <w:rFonts w:ascii="Copperplate Gothic Bold" w:hAnsi="Copperplate Gothic Bold" w:cs="Arial"/>
          <w:sz w:val="56"/>
          <w:szCs w:val="56"/>
        </w:rPr>
        <w:t xml:space="preserve">                </w:t>
      </w:r>
      <w:r w:rsidRPr="00461BD3" w:rsidR="00C173B8">
        <w:rPr>
          <w:rFonts w:ascii="Berlin Sans FB" w:hAnsi="Berlin Sans FB" w:cs="Arial"/>
          <w:sz w:val="28"/>
          <w:szCs w:val="28"/>
        </w:rPr>
        <w:tab/>
      </w:r>
      <w:r w:rsidR="00C173B8">
        <w:rPr>
          <w:rFonts w:ascii="Copperplate Gothic Bold" w:hAnsi="Copperplate Gothic Bold" w:cs="Arial"/>
          <w:szCs w:val="24"/>
        </w:rPr>
        <w:tab/>
      </w:r>
      <w:r w:rsidR="00C173B8">
        <w:rPr>
          <w:rFonts w:ascii="Copperplate Gothic Bold" w:hAnsi="Copperplate Gothic Bold" w:cs="Arial"/>
          <w:szCs w:val="24"/>
        </w:rPr>
        <w:tab/>
      </w:r>
      <w:r w:rsidR="00C173B8">
        <w:rPr>
          <w:rFonts w:ascii="Copperplate Gothic Bold" w:hAnsi="Copperplate Gothic Bold" w:cs="Arial"/>
          <w:szCs w:val="24"/>
        </w:rPr>
        <w:tab/>
      </w:r>
      <w:r w:rsidR="00C173B8">
        <w:rPr>
          <w:rFonts w:ascii="Copperplate Gothic Bold" w:hAnsi="Copperplate Gothic Bold" w:cs="Arial"/>
          <w:szCs w:val="24"/>
        </w:rPr>
        <w:tab/>
      </w:r>
      <w:r w:rsidRPr="3A4F1E52" w:rsidR="00C173B8">
        <w:rPr>
          <w:rFonts w:ascii="Copperplate Gothic Bold" w:hAnsi="Copperplate Gothic Bold" w:cs="Arial"/>
        </w:rPr>
        <w:t xml:space="preserve">                       </w:t>
      </w:r>
      <w:r w:rsidR="00C173B8">
        <w:rPr>
          <w:rFonts w:ascii="Copperplate Gothic Bold" w:hAnsi="Copperplate Gothic Bold" w:cs="Arial"/>
          <w:szCs w:val="24"/>
        </w:rPr>
        <w:tab/>
      </w:r>
      <w:r w:rsidR="00C173B8">
        <w:rPr>
          <w:rFonts w:ascii="Copperplate Gothic Bold" w:hAnsi="Copperplate Gothic Bold" w:cs="Arial"/>
          <w:szCs w:val="24"/>
        </w:rPr>
        <w:tab/>
      </w:r>
      <w:r w:rsidR="00C173B8">
        <w:rPr>
          <w:rFonts w:ascii="Copperplate Gothic Bold" w:hAnsi="Copperplate Gothic Bold" w:cs="Arial"/>
          <w:szCs w:val="24"/>
        </w:rPr>
        <w:tab/>
      </w:r>
      <w:r w:rsidRPr="3A4F1E52" w:rsidR="00461BD3">
        <w:rPr>
          <w:rFonts w:ascii="Copperplate Gothic Bold" w:hAnsi="Copperplate Gothic Bold" w:cs="Arial"/>
        </w:rPr>
        <w:t xml:space="preserve">   </w:t>
      </w:r>
    </w:p>
    <w:p w:rsidR="00381B46" w:rsidP="00BE75F2" w:rsidRDefault="00260644" w14:paraId="3992ADF0" w14:textId="3F785715">
      <w:pPr>
        <w:rPr>
          <w:bCs/>
          <w:szCs w:val="24"/>
        </w:rPr>
      </w:pPr>
      <w:r>
        <w:rPr>
          <w:bCs/>
          <w:szCs w:val="24"/>
        </w:rPr>
        <w:t>January 13, 2022</w:t>
      </w:r>
      <w:r w:rsidRPr="00381B46" w:rsidR="00C173B8">
        <w:rPr>
          <w:bCs/>
          <w:szCs w:val="24"/>
        </w:rPr>
        <w:t xml:space="preserve">              </w:t>
      </w:r>
    </w:p>
    <w:p w:rsidRPr="00381B46" w:rsidR="00FA3F42" w:rsidP="00BE75F2" w:rsidRDefault="00C173B8" w14:paraId="32EEB55D" w14:textId="5DB9BCF3">
      <w:pPr>
        <w:rPr>
          <w:bCs/>
          <w:szCs w:val="24"/>
        </w:rPr>
      </w:pPr>
      <w:r w:rsidRPr="00381B46">
        <w:rPr>
          <w:bCs/>
          <w:szCs w:val="24"/>
        </w:rPr>
        <w:t xml:space="preserve">              </w:t>
      </w:r>
    </w:p>
    <w:p w:rsidR="0034465C" w:rsidP="00BE75F2" w:rsidRDefault="0034465C" w14:paraId="30A7E161" w14:textId="04A8379F">
      <w:pPr>
        <w:rPr>
          <w:bCs/>
          <w:szCs w:val="24"/>
        </w:rPr>
      </w:pPr>
      <w:r>
        <w:rPr>
          <w:bCs/>
          <w:szCs w:val="24"/>
        </w:rPr>
        <w:t xml:space="preserve">Greetings </w:t>
      </w:r>
      <w:r w:rsidR="00074214">
        <w:rPr>
          <w:bCs/>
          <w:szCs w:val="24"/>
        </w:rPr>
        <w:t>South Broadview families,</w:t>
      </w:r>
    </w:p>
    <w:p w:rsidR="000B5804" w:rsidP="00BE75F2" w:rsidRDefault="000B5804" w14:paraId="058EFD07" w14:textId="77777777">
      <w:pPr>
        <w:rPr>
          <w:bCs/>
          <w:szCs w:val="24"/>
        </w:rPr>
      </w:pPr>
    </w:p>
    <w:p w:rsidR="00260644" w:rsidP="00BE75F2" w:rsidRDefault="00753256" w14:paraId="7B9C4954" w14:textId="69FC3E8E">
      <w:pPr>
        <w:rPr>
          <w:bCs/>
          <w:szCs w:val="24"/>
        </w:rPr>
      </w:pPr>
      <w:r>
        <w:rPr>
          <w:bCs/>
          <w:szCs w:val="24"/>
        </w:rPr>
        <w:t xml:space="preserve">We have had a great week back to school with your children. While we appreciated being able to have the time to get organized with some of the </w:t>
      </w:r>
      <w:r w:rsidR="00940F45">
        <w:rPr>
          <w:bCs/>
          <w:szCs w:val="24"/>
        </w:rPr>
        <w:t>increased information that came our way from the Ministry of Education, we certainly missed seeing students last week.</w:t>
      </w:r>
      <w:r w:rsidR="006E6705">
        <w:rPr>
          <w:bCs/>
          <w:szCs w:val="24"/>
        </w:rPr>
        <w:t xml:space="preserve"> It’s just not the same when we don’t have all the energy of children in our hallways!</w:t>
      </w:r>
      <w:r w:rsidR="00940F45">
        <w:rPr>
          <w:bCs/>
          <w:szCs w:val="24"/>
        </w:rPr>
        <w:t xml:space="preserve">  Overall</w:t>
      </w:r>
      <w:r w:rsidR="006E6705">
        <w:rPr>
          <w:bCs/>
          <w:szCs w:val="24"/>
        </w:rPr>
        <w:t>,</w:t>
      </w:r>
      <w:r w:rsidR="00940F45">
        <w:rPr>
          <w:bCs/>
          <w:szCs w:val="24"/>
        </w:rPr>
        <w:t xml:space="preserve"> we’ve had a </w:t>
      </w:r>
      <w:r w:rsidR="006E6705">
        <w:rPr>
          <w:bCs/>
          <w:szCs w:val="24"/>
        </w:rPr>
        <w:t xml:space="preserve">good week in our ‘new normal’ way.   </w:t>
      </w:r>
    </w:p>
    <w:p w:rsidR="008D33A1" w:rsidP="00BE75F2" w:rsidRDefault="008D33A1" w14:paraId="30425120" w14:textId="77777777">
      <w:pPr>
        <w:rPr>
          <w:bCs/>
          <w:szCs w:val="24"/>
        </w:rPr>
      </w:pPr>
    </w:p>
    <w:p w:rsidR="008D33A1" w:rsidP="00BE75F2" w:rsidRDefault="008D33A1" w14:paraId="63F251C4" w14:textId="1240CA7C">
      <w:pPr/>
      <w:r w:rsidR="008D33A1">
        <w:rPr/>
        <w:t xml:space="preserve">I’d like to really thank you for the </w:t>
      </w:r>
      <w:r w:rsidR="00881DC7">
        <w:rPr/>
        <w:t xml:space="preserve">support with your children in mask wearing.  We are working hard at this end to do the best we can to keep everyone healthy, and as </w:t>
      </w:r>
      <w:r w:rsidR="00E578AF">
        <w:rPr/>
        <w:t xml:space="preserve">the principal of the school, </w:t>
      </w:r>
      <w:r w:rsidR="008C587D">
        <w:rPr/>
        <w:t xml:space="preserve">I’m </w:t>
      </w:r>
      <w:r w:rsidR="00E578AF">
        <w:rPr/>
        <w:t xml:space="preserve">anxious to do everything we can to keep </w:t>
      </w:r>
      <w:r w:rsidR="008A533F">
        <w:rPr/>
        <w:t xml:space="preserve">our staff healthy and at school.  That benefits everyone.  I’m sporting my new N95 mask today, and </w:t>
      </w:r>
      <w:r w:rsidR="00D33784">
        <w:rPr/>
        <w:t xml:space="preserve">though I don’t like it at all, it makes me doubly thankful to all of you in health care who </w:t>
      </w:r>
      <w:r w:rsidR="004B6329">
        <w:rPr/>
        <w:t xml:space="preserve">wear these </w:t>
      </w:r>
      <w:r w:rsidR="65F4B7D6">
        <w:rPr/>
        <w:t>each</w:t>
      </w:r>
      <w:r w:rsidR="004B6329">
        <w:rPr/>
        <w:t xml:space="preserve"> day for long hours.</w:t>
      </w:r>
    </w:p>
    <w:p w:rsidR="004B6329" w:rsidP="00BE75F2" w:rsidRDefault="004B6329" w14:paraId="53EC8BAC" w14:textId="77777777">
      <w:pPr>
        <w:rPr>
          <w:bCs/>
          <w:szCs w:val="24"/>
        </w:rPr>
      </w:pPr>
    </w:p>
    <w:p w:rsidR="004B6329" w:rsidRDefault="004B6329" w14:paraId="1B40DAFE" w14:textId="2D5F82C6">
      <w:r w:rsidR="004B6329">
        <w:rPr/>
        <w:t>An important thing for parents to be aware of this month is the opening of our</w:t>
      </w:r>
      <w:r w:rsidR="6FBD5A87">
        <w:rPr/>
        <w:t xml:space="preserve"> Family </w:t>
      </w:r>
      <w:r w:rsidR="004B6329">
        <w:rPr/>
        <w:t xml:space="preserve">Portal. </w:t>
      </w:r>
      <w:r w:rsidR="00B0382F">
        <w:rPr/>
        <w:t xml:space="preserve"> Please see the instructions in this newsletter. </w:t>
      </w:r>
      <w:r w:rsidR="5CD1E710">
        <w:rPr/>
        <w:t xml:space="preserve"> You will have received an email about this today from our office.</w:t>
      </w:r>
      <w:r w:rsidR="00B0382F">
        <w:rPr/>
        <w:t xml:space="preserve"> They will also be posted on our website </w:t>
      </w:r>
    </w:p>
    <w:p w:rsidR="005676CC" w:rsidP="00BE75F2" w:rsidRDefault="005676CC" w14:paraId="15323B93" w14:textId="20FCFC8E">
      <w:pPr>
        <w:rPr>
          <w:bCs/>
          <w:szCs w:val="24"/>
        </w:rPr>
      </w:pPr>
    </w:p>
    <w:p w:rsidR="005931B7" w:rsidP="00BE75F2" w:rsidRDefault="005931B7" w14:paraId="34B00775" w14:textId="3702B1B1">
      <w:pPr>
        <w:rPr>
          <w:bCs/>
          <w:szCs w:val="24"/>
        </w:rPr>
      </w:pPr>
      <w:r>
        <w:rPr>
          <w:bCs/>
          <w:szCs w:val="24"/>
        </w:rPr>
        <w:t xml:space="preserve">Lastly, just so you know, our regular Admin Assistant </w:t>
      </w:r>
      <w:r w:rsidR="008B2F52">
        <w:rPr>
          <w:bCs/>
          <w:szCs w:val="24"/>
        </w:rPr>
        <w:t xml:space="preserve">Dee is away for a time, but Sue Taylor will be in the office supporting </w:t>
      </w:r>
      <w:r w:rsidR="00731747">
        <w:rPr>
          <w:bCs/>
          <w:szCs w:val="24"/>
        </w:rPr>
        <w:t xml:space="preserve">you and your children.  </w:t>
      </w:r>
    </w:p>
    <w:p w:rsidRPr="00E35A28" w:rsidR="005E6921" w:rsidP="00BE75F2" w:rsidRDefault="00260644" w14:paraId="64A0CC38" w14:textId="6D6F3A57">
      <w:pPr>
        <w:rPr>
          <w:bCs/>
          <w:szCs w:val="24"/>
        </w:rPr>
      </w:pPr>
      <w:r>
        <w:rPr>
          <w:bCs/>
          <w:szCs w:val="24"/>
        </w:rPr>
        <w:t xml:space="preserve"> </w:t>
      </w:r>
    </w:p>
    <w:p w:rsidR="001B75EF" w:rsidP="00BE75F2" w:rsidRDefault="001B75EF" w14:paraId="0C8781CB" w14:textId="77777777">
      <w:pPr>
        <w:rPr>
          <w:bCs/>
          <w:szCs w:val="24"/>
        </w:rPr>
      </w:pPr>
      <w:r w:rsidRPr="001B75EF">
        <w:rPr>
          <w:bCs/>
          <w:szCs w:val="24"/>
        </w:rPr>
        <w:t>Warmly,</w:t>
      </w:r>
      <w:r>
        <w:rPr>
          <w:bCs/>
          <w:sz w:val="28"/>
          <w:szCs w:val="28"/>
        </w:rPr>
        <w:t xml:space="preserve"> </w:t>
      </w:r>
    </w:p>
    <w:p w:rsidR="009F682A" w:rsidP="00BE75F2" w:rsidRDefault="009F682A" w14:paraId="10EB8B1A" w14:textId="2545B4D2">
      <w:pPr>
        <w:rPr>
          <w:bCs/>
          <w:szCs w:val="24"/>
        </w:rPr>
      </w:pPr>
      <w:r>
        <w:rPr>
          <w:bCs/>
          <w:szCs w:val="24"/>
        </w:rPr>
        <w:t>Heather Gobbett</w:t>
      </w:r>
    </w:p>
    <w:p w:rsidR="0029644F" w:rsidP="00BE75F2" w:rsidRDefault="0029644F" w14:paraId="7E36B334" w14:textId="1385C6B5">
      <w:pPr>
        <w:rPr>
          <w:bCs/>
          <w:szCs w:val="24"/>
        </w:rPr>
      </w:pPr>
    </w:p>
    <w:p w:rsidR="0029644F" w:rsidP="00BE75F2" w:rsidRDefault="0029644F" w14:paraId="0E24C820" w14:textId="341E3A35">
      <w:pPr>
        <w:rPr>
          <w:bCs/>
          <w:szCs w:val="24"/>
        </w:rPr>
      </w:pPr>
    </w:p>
    <w:p w:rsidR="00E375DC" w:rsidP="00BE75F2" w:rsidRDefault="00E375DC" w14:paraId="50A3204A" w14:textId="77777777">
      <w:pPr>
        <w:rPr>
          <w:bCs/>
          <w:szCs w:val="24"/>
        </w:rPr>
      </w:pPr>
    </w:p>
    <w:p w:rsidR="00E375DC" w:rsidP="00BE75F2" w:rsidRDefault="00E375DC" w14:paraId="1DF588FA" w14:textId="52513084">
      <w:pPr>
        <w:rPr>
          <w:b/>
          <w:szCs w:val="24"/>
        </w:rPr>
      </w:pPr>
    </w:p>
    <w:p w:rsidR="00B0382F" w:rsidP="00BE75F2" w:rsidRDefault="00B0382F" w14:paraId="0FBF085B" w14:textId="2EB03AB7">
      <w:pPr>
        <w:rPr>
          <w:b/>
          <w:szCs w:val="24"/>
        </w:rPr>
      </w:pPr>
    </w:p>
    <w:p w:rsidR="00B0382F" w:rsidP="00BE75F2" w:rsidRDefault="00B0382F" w14:paraId="39C9460A" w14:textId="7990B303">
      <w:pPr>
        <w:rPr>
          <w:b/>
          <w:szCs w:val="24"/>
        </w:rPr>
      </w:pPr>
    </w:p>
    <w:p w:rsidR="00B0382F" w:rsidP="00BE75F2" w:rsidRDefault="00B0382F" w14:paraId="3F3081EF" w14:textId="42F593CD">
      <w:pPr>
        <w:rPr>
          <w:b/>
          <w:szCs w:val="24"/>
        </w:rPr>
      </w:pPr>
    </w:p>
    <w:p w:rsidR="00B0382F" w:rsidP="00BE75F2" w:rsidRDefault="00B0382F" w14:paraId="6234017A" w14:textId="002995A4">
      <w:pPr>
        <w:rPr>
          <w:b/>
          <w:szCs w:val="24"/>
        </w:rPr>
      </w:pPr>
    </w:p>
    <w:p w:rsidRPr="00750775" w:rsidR="00B0382F" w:rsidP="6AAF009C" w:rsidRDefault="00B0382F" w14:paraId="565E72C4" w14:textId="77777777">
      <w:pPr>
        <w:rPr>
          <w:b w:val="1"/>
          <w:bCs w:val="1"/>
        </w:rPr>
      </w:pPr>
    </w:p>
    <w:p w:rsidR="6AAF009C" w:rsidP="6AAF009C" w:rsidRDefault="6AAF009C" w14:paraId="5F9AA60D" w14:textId="4A61FB43">
      <w:pPr>
        <w:pStyle w:val="Normal"/>
        <w:rPr>
          <w:b w:val="1"/>
          <w:bCs w:val="1"/>
          <w:sz w:val="24"/>
          <w:szCs w:val="24"/>
        </w:rPr>
      </w:pPr>
    </w:p>
    <w:p w:rsidR="6AAF009C" w:rsidP="6AAF009C" w:rsidRDefault="6AAF009C" w14:paraId="2067D4DE" w14:textId="1321C20F">
      <w:pPr>
        <w:pStyle w:val="Normal"/>
        <w:rPr>
          <w:b w:val="1"/>
          <w:bCs w:val="1"/>
          <w:sz w:val="24"/>
          <w:szCs w:val="24"/>
        </w:rPr>
      </w:pPr>
    </w:p>
    <w:p w:rsidR="6AAF009C" w:rsidP="6AAF009C" w:rsidRDefault="6AAF009C" w14:paraId="7B6A43DA" w14:textId="2CE7F051">
      <w:pPr>
        <w:pStyle w:val="Normal"/>
        <w:rPr>
          <w:b w:val="1"/>
          <w:bCs w:val="1"/>
          <w:sz w:val="24"/>
          <w:szCs w:val="24"/>
        </w:rPr>
      </w:pPr>
    </w:p>
    <w:p w:rsidR="00274181" w:rsidP="00BE75F2" w:rsidRDefault="00274181" w14:paraId="3B00DC8A" w14:textId="77777777">
      <w:pPr>
        <w:rPr>
          <w:b/>
          <w:szCs w:val="24"/>
        </w:rPr>
      </w:pPr>
    </w:p>
    <w:p w:rsidR="00731747" w:rsidP="00BE75F2" w:rsidRDefault="00731747" w14:paraId="3C7642BF" w14:textId="77777777">
      <w:pPr>
        <w:rPr>
          <w:b/>
          <w:szCs w:val="24"/>
        </w:rPr>
      </w:pPr>
    </w:p>
    <w:p w:rsidR="00731747" w:rsidP="00BE75F2" w:rsidRDefault="00731747" w14:paraId="2482A2D5" w14:textId="77777777">
      <w:pPr>
        <w:rPr>
          <w:bCs/>
          <w:szCs w:val="24"/>
        </w:rPr>
      </w:pPr>
    </w:p>
    <w:p w:rsidR="00274181" w:rsidP="00BE75F2" w:rsidRDefault="00274181" w14:paraId="61D46645" w14:textId="1485F2C1">
      <w:pPr>
        <w:rPr>
          <w:bCs/>
          <w:szCs w:val="24"/>
        </w:rPr>
      </w:pPr>
      <w:r>
        <w:rPr>
          <w:bCs/>
          <w:noProof/>
          <w:szCs w:val="24"/>
        </w:rPr>
        <w:lastRenderedPageBreak/>
        <mc:AlternateContent>
          <mc:Choice Requires="wpg">
            <w:drawing>
              <wp:inline distT="0" distB="0" distL="0" distR="0" wp14:anchorId="71BE8FA8" wp14:editId="600A6435">
                <wp:extent cx="2628900" cy="1518285"/>
                <wp:effectExtent l="0" t="0" r="0" b="5715"/>
                <wp:docPr id="13" name="Group 13"/>
                <wp:cNvGraphicFramePr/>
                <a:graphic xmlns:a="http://schemas.openxmlformats.org/drawingml/2006/main">
                  <a:graphicData uri="http://schemas.microsoft.com/office/word/2010/wordprocessingGroup">
                    <wpg:wgp>
                      <wpg:cNvGrpSpPr/>
                      <wpg:grpSpPr>
                        <a:xfrm>
                          <a:off x="0" y="0"/>
                          <a:ext cx="2628900" cy="1518285"/>
                          <a:chOff x="0" y="0"/>
                          <a:chExt cx="6858000" cy="4080510"/>
                        </a:xfrm>
                      </wpg:grpSpPr>
                      <pic:pic xmlns:pic="http://schemas.openxmlformats.org/drawingml/2006/picture">
                        <pic:nvPicPr>
                          <pic:cNvPr id="5" name="Picture 5"/>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6858000" cy="3857625"/>
                          </a:xfrm>
                          <a:prstGeom prst="rect">
                            <a:avLst/>
                          </a:prstGeom>
                        </pic:spPr>
                      </pic:pic>
                      <wps:wsp>
                        <wps:cNvPr id="10" name="Text Box 10"/>
                        <wps:cNvSpPr txBox="1"/>
                        <wps:spPr>
                          <a:xfrm>
                            <a:off x="0" y="3857625"/>
                            <a:ext cx="6858000" cy="222885"/>
                          </a:xfrm>
                          <a:prstGeom prst="rect">
                            <a:avLst/>
                          </a:prstGeom>
                          <a:solidFill>
                            <a:prstClr val="white"/>
                          </a:solidFill>
                          <a:ln>
                            <a:noFill/>
                          </a:ln>
                        </wps:spPr>
                        <wps:txbx>
                          <w:txbxContent>
                            <w:p w:rsidRPr="00274181" w:rsidR="00274181" w:rsidP="00274181" w:rsidRDefault="00547CE5" w14:paraId="2D58C261" w14:textId="6A1DCD99">
                              <w:pPr>
                                <w:rPr>
                                  <w:sz w:val="18"/>
                                  <w:szCs w:val="18"/>
                                </w:rPr>
                              </w:pPr>
                              <w:hyperlink w:history="1" r:id="rId15">
                                <w:r w:rsidRPr="00274181" w:rsidR="00274181">
                                  <w:rPr>
                                    <w:rStyle w:val="Hyperlink"/>
                                    <w:sz w:val="18"/>
                                    <w:szCs w:val="18"/>
                                  </w:rPr>
                                  <w:t>This Photo</w:t>
                                </w:r>
                              </w:hyperlink>
                              <w:r w:rsidRPr="00274181" w:rsidR="00274181">
                                <w:rPr>
                                  <w:sz w:val="18"/>
                                  <w:szCs w:val="18"/>
                                </w:rPr>
                                <w:t xml:space="preserve"> by Unknown Author is licensed under </w:t>
                              </w:r>
                              <w:hyperlink w:history="1" r:id="rId16">
                                <w:r w:rsidRPr="00274181" w:rsidR="00274181">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w14:anchorId="5C2746D1">
              <v:group id="Group 13" style="width:207pt;height:119.55pt;mso-position-horizontal-relative:char;mso-position-vertical-relative:line" coordsize="68580,40805" o:spid="_x0000_s1026" w14:anchorId="71BE8FA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">
                <v:shape id="Picture 5" style="position:absolute;width:68580;height:3857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">
                  <v:imagedata o:title="" r:id="rId17"/>
                </v:shape>
                <v:shapetype id="_x0000_t202" coordsize="21600,21600" o:spt="202" path="m,l,21600r21600,l21600,xe">
                  <v:stroke joinstyle="miter"/>
                  <v:path gradientshapeok="t" o:connecttype="rect"/>
                </v:shapetype>
                <v:shape id="Text Box 10" style="position:absolute;top:38576;width:68580;height:2229;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v:textbox>
                    <w:txbxContent>
                      <w:p w:rsidRPr="00274181" w:rsidR="00274181" w:rsidP="00274181" w:rsidRDefault="00547CE5" w14:paraId="2210F444" w14:textId="6A1DCD99">
                        <w:pPr>
                          <w:rPr>
                            <w:sz w:val="18"/>
                            <w:szCs w:val="18"/>
                          </w:rPr>
                        </w:pPr>
                        <w:hyperlink w:history="1" r:id="rId18">
                          <w:r w:rsidRPr="00274181" w:rsidR="00274181">
                            <w:rPr>
                              <w:rStyle w:val="Hyperlink"/>
                              <w:sz w:val="18"/>
                              <w:szCs w:val="18"/>
                            </w:rPr>
                            <w:t>This Photo</w:t>
                          </w:r>
                        </w:hyperlink>
                        <w:r w:rsidRPr="00274181" w:rsidR="00274181">
                          <w:rPr>
                            <w:sz w:val="18"/>
                            <w:szCs w:val="18"/>
                          </w:rPr>
                          <w:t xml:space="preserve"> by Unknown Author is licensed under </w:t>
                        </w:r>
                        <w:hyperlink w:history="1" r:id="rId19">
                          <w:r w:rsidRPr="00274181" w:rsidR="00274181">
                            <w:rPr>
                              <w:rStyle w:val="Hyperlink"/>
                              <w:sz w:val="18"/>
                              <w:szCs w:val="18"/>
                            </w:rPr>
                            <w:t>CC BY-NC</w:t>
                          </w:r>
                        </w:hyperlink>
                      </w:p>
                    </w:txbxContent>
                  </v:textbox>
                </v:shape>
                <w10:anchorlock/>
              </v:group>
            </w:pict>
          </mc:Fallback>
        </mc:AlternateContent>
      </w:r>
    </w:p>
    <w:p w:rsidR="0029644F" w:rsidP="00BE75F2" w:rsidRDefault="0029644F" w14:paraId="06ABE125" w14:textId="0AE8EC69">
      <w:pPr>
        <w:rPr>
          <w:bCs/>
          <w:szCs w:val="24"/>
        </w:rPr>
      </w:pPr>
    </w:p>
    <w:p w:rsidR="00A741EF" w:rsidP="00BE75F2" w:rsidRDefault="00E35A28" w14:paraId="7AD7F950" w14:textId="5D67201C">
      <w:pPr>
        <w:rPr>
          <w:bCs/>
          <w:sz w:val="28"/>
          <w:szCs w:val="28"/>
        </w:rPr>
      </w:pPr>
      <w:r w:rsidRPr="00482A53">
        <w:rPr>
          <w:b/>
          <w:sz w:val="28"/>
          <w:szCs w:val="28"/>
          <w:u w:val="single"/>
        </w:rPr>
        <w:t>Parent Advisory Council</w:t>
      </w:r>
      <w:r w:rsidR="00482A53">
        <w:rPr>
          <w:bCs/>
          <w:sz w:val="28"/>
          <w:szCs w:val="28"/>
        </w:rPr>
        <w:t xml:space="preserve"> (PAC):</w:t>
      </w:r>
    </w:p>
    <w:p w:rsidR="00E35A28" w:rsidP="00BE75F2" w:rsidRDefault="00E35A28" w14:paraId="6BF68D71" w14:textId="6C9D2794">
      <w:pPr>
        <w:rPr>
          <w:bCs/>
          <w:sz w:val="28"/>
          <w:szCs w:val="28"/>
        </w:rPr>
      </w:pPr>
    </w:p>
    <w:p w:rsidR="00055C3F" w:rsidP="6AAF009C" w:rsidRDefault="00274181" w14:paraId="2D114291" w14:textId="048F08E9">
      <w:pPr>
        <w:rPr>
          <w:sz w:val="28"/>
          <w:szCs w:val="28"/>
        </w:rPr>
      </w:pPr>
      <w:r w:rsidRPr="6AAF009C" w:rsidR="00274181">
        <w:rPr>
          <w:sz w:val="28"/>
          <w:szCs w:val="28"/>
        </w:rPr>
        <w:t xml:space="preserve">Our next PAC meeting is </w:t>
      </w:r>
      <w:r w:rsidRPr="6AAF009C" w:rsidR="00027F23">
        <w:rPr>
          <w:sz w:val="28"/>
          <w:szCs w:val="28"/>
        </w:rPr>
        <w:t xml:space="preserve">Monday </w:t>
      </w:r>
      <w:r w:rsidRPr="6AAF009C" w:rsidR="00731747">
        <w:rPr>
          <w:sz w:val="28"/>
          <w:szCs w:val="28"/>
        </w:rPr>
        <w:t xml:space="preserve">Feb </w:t>
      </w:r>
      <w:proofErr w:type="gramStart"/>
      <w:r w:rsidRPr="6AAF009C" w:rsidR="0085067B">
        <w:rPr>
          <w:sz w:val="28"/>
          <w:szCs w:val="28"/>
        </w:rPr>
        <w:t>7</w:t>
      </w:r>
      <w:r w:rsidRPr="6AAF009C" w:rsidR="00581C67">
        <w:rPr>
          <w:sz w:val="28"/>
          <w:szCs w:val="28"/>
        </w:rPr>
        <w:t>t</w:t>
      </w:r>
      <w:r w:rsidRPr="6AAF009C" w:rsidR="0085067B">
        <w:rPr>
          <w:sz w:val="28"/>
          <w:szCs w:val="28"/>
        </w:rPr>
        <w:t>h</w:t>
      </w:r>
      <w:proofErr w:type="gramEnd"/>
      <w:r w:rsidRPr="6AAF009C" w:rsidR="00581C67">
        <w:rPr>
          <w:sz w:val="28"/>
          <w:szCs w:val="28"/>
        </w:rPr>
        <w:t xml:space="preserve"> 7:00pm.  If you would like to attend via zoom, please just email our school office at </w:t>
      </w:r>
      <w:hyperlink r:id="Rc70bd87fb61042b5">
        <w:r w:rsidRPr="6AAF009C" w:rsidR="00581C67">
          <w:rPr>
            <w:rStyle w:val="Hyperlink"/>
            <w:sz w:val="28"/>
            <w:szCs w:val="28"/>
          </w:rPr>
          <w:t>sbr@sd83.bc.ca</w:t>
        </w:r>
      </w:hyperlink>
      <w:r w:rsidRPr="6AAF009C" w:rsidR="00581C67">
        <w:rPr>
          <w:sz w:val="28"/>
          <w:szCs w:val="28"/>
        </w:rPr>
        <w:t xml:space="preserve"> ahead of time and we can provide </w:t>
      </w:r>
      <w:proofErr w:type="gramStart"/>
      <w:r w:rsidRPr="6AAF009C" w:rsidR="00581C67">
        <w:rPr>
          <w:sz w:val="28"/>
          <w:szCs w:val="28"/>
        </w:rPr>
        <w:t>you</w:t>
      </w:r>
      <w:proofErr w:type="gramEnd"/>
      <w:r w:rsidRPr="6AAF009C" w:rsidR="00581C67">
        <w:rPr>
          <w:sz w:val="28"/>
          <w:szCs w:val="28"/>
        </w:rPr>
        <w:t xml:space="preserve"> a link. </w:t>
      </w:r>
      <w:r w:rsidRPr="6AAF009C" w:rsidR="0085067B">
        <w:rPr>
          <w:sz w:val="28"/>
          <w:szCs w:val="28"/>
        </w:rPr>
        <w:t xml:space="preserve">I’d like to express my hearty thank you on behalf of our teachers for the fundraising support you’ve done via </w:t>
      </w:r>
      <w:r w:rsidRPr="6AAF009C" w:rsidR="0085067B">
        <w:rPr>
          <w:sz w:val="28"/>
          <w:szCs w:val="28"/>
        </w:rPr>
        <w:t>Dielmanns</w:t>
      </w:r>
      <w:r w:rsidRPr="6AAF009C" w:rsidR="0085067B">
        <w:rPr>
          <w:sz w:val="28"/>
          <w:szCs w:val="28"/>
        </w:rPr>
        <w:t xml:space="preserve">, the </w:t>
      </w:r>
      <w:r w:rsidRPr="6AAF009C" w:rsidR="501A23C0">
        <w:rPr>
          <w:sz w:val="28"/>
          <w:szCs w:val="28"/>
        </w:rPr>
        <w:t>poinsettias</w:t>
      </w:r>
      <w:r w:rsidRPr="6AAF009C" w:rsidR="0085067B">
        <w:rPr>
          <w:sz w:val="28"/>
          <w:szCs w:val="28"/>
        </w:rPr>
        <w:t xml:space="preserve"> and hot lunch.  With these funds we </w:t>
      </w:r>
      <w:proofErr w:type="gramStart"/>
      <w:r w:rsidRPr="6AAF009C" w:rsidR="0085067B">
        <w:rPr>
          <w:sz w:val="28"/>
          <w:szCs w:val="28"/>
        </w:rPr>
        <w:t>are able to</w:t>
      </w:r>
      <w:proofErr w:type="gramEnd"/>
      <w:r w:rsidRPr="6AAF009C" w:rsidR="0085067B">
        <w:rPr>
          <w:sz w:val="28"/>
          <w:szCs w:val="28"/>
        </w:rPr>
        <w:t xml:space="preserve"> purchase another FM Headset for teachers to use in the classrooms.  Teachers are very grateful to have this </w:t>
      </w:r>
      <w:r w:rsidRPr="6AAF009C" w:rsidR="00D50FDF">
        <w:rPr>
          <w:sz w:val="28"/>
          <w:szCs w:val="28"/>
        </w:rPr>
        <w:t xml:space="preserve">amplification </w:t>
      </w:r>
      <w:proofErr w:type="gramStart"/>
      <w:r w:rsidRPr="6AAF009C" w:rsidR="00D50FDF">
        <w:rPr>
          <w:sz w:val="28"/>
          <w:szCs w:val="28"/>
        </w:rPr>
        <w:t>on a daily basis</w:t>
      </w:r>
      <w:proofErr w:type="gramEnd"/>
      <w:r w:rsidRPr="6AAF009C" w:rsidR="00D50FDF">
        <w:rPr>
          <w:sz w:val="28"/>
          <w:szCs w:val="28"/>
        </w:rPr>
        <w:t xml:space="preserve">, especially when talking all day through our masks. </w:t>
      </w:r>
    </w:p>
    <w:p w:rsidR="00D50FDF" w:rsidP="00BE75F2" w:rsidRDefault="00D50FDF" w14:paraId="0238717A" w14:textId="77777777">
      <w:pPr>
        <w:rPr>
          <w:bCs/>
          <w:sz w:val="28"/>
          <w:szCs w:val="28"/>
        </w:rPr>
      </w:pPr>
    </w:p>
    <w:p w:rsidR="00D50FDF" w:rsidP="00BE75F2" w:rsidRDefault="00D50FDF" w14:paraId="4746ED77" w14:textId="3A551BB4">
      <w:pPr>
        <w:rPr>
          <w:bCs/>
          <w:sz w:val="28"/>
          <w:szCs w:val="28"/>
        </w:rPr>
      </w:pPr>
      <w:r>
        <w:rPr>
          <w:bCs/>
          <w:sz w:val="28"/>
          <w:szCs w:val="28"/>
        </w:rPr>
        <w:t xml:space="preserve">While there is no hot lunch planned for January, keep an eye on the website for the February Hot lunch. </w:t>
      </w:r>
    </w:p>
    <w:p w:rsidR="005E3347" w:rsidP="00BE75F2" w:rsidRDefault="005E3347" w14:paraId="5E78140D" w14:textId="77777777">
      <w:pPr>
        <w:rPr>
          <w:bCs/>
          <w:sz w:val="28"/>
          <w:szCs w:val="28"/>
        </w:rPr>
      </w:pPr>
    </w:p>
    <w:p w:rsidR="00055C3F" w:rsidP="00BE75F2" w:rsidRDefault="00D50FDF" w14:paraId="6B727686" w14:textId="6B1AE024">
      <w:pPr>
        <w:rPr>
          <w:bCs/>
          <w:sz w:val="28"/>
          <w:szCs w:val="28"/>
        </w:rPr>
      </w:pPr>
      <w:r>
        <w:rPr>
          <w:b/>
          <w:sz w:val="28"/>
          <w:szCs w:val="28"/>
          <w:u w:val="single"/>
        </w:rPr>
        <w:t xml:space="preserve"> </w:t>
      </w:r>
    </w:p>
    <w:p w:rsidRPr="002E2D1A" w:rsidR="002A0646" w:rsidP="00E617A3" w:rsidRDefault="00D50FDF" w14:paraId="0A7087FE" w14:textId="6CCF798E">
      <w:pPr>
        <w:rPr>
          <w:sz w:val="28"/>
          <w:szCs w:val="28"/>
          <w:u w:val="single"/>
        </w:rPr>
      </w:pPr>
      <w:r w:rsidRPr="002E2D1A">
        <w:rPr>
          <w:b/>
          <w:sz w:val="28"/>
          <w:szCs w:val="28"/>
          <w:u w:val="single"/>
        </w:rPr>
        <w:t xml:space="preserve"> </w:t>
      </w:r>
      <w:r w:rsidRPr="002E2D1A" w:rsidR="002E2D1A">
        <w:rPr>
          <w:b/>
          <w:sz w:val="28"/>
          <w:szCs w:val="28"/>
          <w:u w:val="single"/>
        </w:rPr>
        <w:t xml:space="preserve">SLEDDING ON OUR HILL </w:t>
      </w:r>
    </w:p>
    <w:p w:rsidR="00F04FB0" w:rsidP="00E617A3" w:rsidRDefault="00F04FB0" w14:paraId="6A9F91CB" w14:textId="06A9113C">
      <w:pPr>
        <w:rPr>
          <w:sz w:val="28"/>
          <w:szCs w:val="28"/>
          <w:u w:val="single"/>
        </w:rPr>
      </w:pPr>
    </w:p>
    <w:p w:rsidR="002E2D1A" w:rsidP="00E617A3" w:rsidRDefault="002E2D1A" w14:paraId="43621646" w14:textId="3B8E5788">
      <w:pPr>
        <w:rPr>
          <w:sz w:val="28"/>
          <w:szCs w:val="28"/>
        </w:rPr>
      </w:pPr>
      <w:r w:rsidRPr="6AAF009C" w:rsidR="002E2D1A">
        <w:rPr>
          <w:sz w:val="28"/>
          <w:szCs w:val="28"/>
        </w:rPr>
        <w:t xml:space="preserve">Sledding is one of the most fun things we get to do here at South Broadview </w:t>
      </w:r>
      <w:r w:rsidRPr="6AAF009C" w:rsidR="00A35E00">
        <w:rPr>
          <w:sz w:val="28"/>
          <w:szCs w:val="28"/>
        </w:rPr>
        <w:t>throughout the winter, and we are so grateful that we have access to the green crazy carpets for recess breaks (thanks to former PAC for that support).  One thing that I’m asking of families</w:t>
      </w:r>
      <w:r w:rsidRPr="6AAF009C" w:rsidR="0B19FA64">
        <w:rPr>
          <w:sz w:val="28"/>
          <w:szCs w:val="28"/>
        </w:rPr>
        <w:t>: please</w:t>
      </w:r>
      <w:r w:rsidRPr="6AAF009C" w:rsidR="00A35E00">
        <w:rPr>
          <w:sz w:val="28"/>
          <w:szCs w:val="28"/>
        </w:rPr>
        <w:t xml:space="preserve"> do not </w:t>
      </w:r>
      <w:r w:rsidRPr="6AAF009C" w:rsidR="6CB6E08A">
        <w:rPr>
          <w:sz w:val="28"/>
          <w:szCs w:val="28"/>
        </w:rPr>
        <w:t xml:space="preserve">leave </w:t>
      </w:r>
      <w:r w:rsidRPr="6AAF009C" w:rsidR="00A35E00">
        <w:rPr>
          <w:sz w:val="28"/>
          <w:szCs w:val="28"/>
        </w:rPr>
        <w:t>jumps on the hill</w:t>
      </w:r>
      <w:r w:rsidRPr="6AAF009C" w:rsidR="789E5C14">
        <w:rPr>
          <w:sz w:val="28"/>
          <w:szCs w:val="28"/>
        </w:rPr>
        <w:t xml:space="preserve"> that you build with your family.</w:t>
      </w:r>
      <w:r w:rsidRPr="6AAF009C" w:rsidR="00A35E00">
        <w:rPr>
          <w:sz w:val="28"/>
          <w:szCs w:val="28"/>
        </w:rPr>
        <w:t xml:space="preserve">  While these ‘moguls’ might be fun when families are supervising, they present a risk of injury when we have </w:t>
      </w:r>
      <w:r w:rsidRPr="6AAF009C" w:rsidR="00D63B09">
        <w:rPr>
          <w:sz w:val="28"/>
          <w:szCs w:val="28"/>
        </w:rPr>
        <w:t xml:space="preserve">so many more children on the hill at the same time.  Thanks. </w:t>
      </w:r>
    </w:p>
    <w:p w:rsidR="00D63B09" w:rsidP="00E617A3" w:rsidRDefault="00D63B09" w14:paraId="01A66D96" w14:textId="0065C045">
      <w:pPr>
        <w:rPr>
          <w:sz w:val="28"/>
          <w:szCs w:val="28"/>
        </w:rPr>
      </w:pPr>
    </w:p>
    <w:p w:rsidRPr="00B0382F" w:rsidR="00B0382F" w:rsidP="00B0382F" w:rsidRDefault="00B0382F" w14:paraId="405818F9" w14:textId="77777777">
      <w:pPr>
        <w:pStyle w:val="NormalWeb"/>
        <w:rPr>
          <w:b w:val="1"/>
          <w:bCs w:val="1"/>
          <w:color w:val="000000"/>
          <w:sz w:val="27"/>
          <w:szCs w:val="27"/>
          <w:u w:val="single"/>
        </w:rPr>
      </w:pPr>
      <w:proofErr w:type="spellStart"/>
      <w:r w:rsidRPr="6AAF009C" w:rsidR="00B0382F">
        <w:rPr>
          <w:b w:val="1"/>
          <w:bCs w:val="1"/>
          <w:color w:val="000000" w:themeColor="text1" w:themeTint="FF" w:themeShade="FF"/>
          <w:sz w:val="27"/>
          <w:szCs w:val="27"/>
          <w:u w:val="single"/>
        </w:rPr>
        <w:t>MyEducation</w:t>
      </w:r>
      <w:proofErr w:type="spellEnd"/>
      <w:r w:rsidRPr="6AAF009C" w:rsidR="00B0382F">
        <w:rPr>
          <w:b w:val="1"/>
          <w:bCs w:val="1"/>
          <w:color w:val="000000" w:themeColor="text1" w:themeTint="FF" w:themeShade="FF"/>
          <w:sz w:val="27"/>
          <w:szCs w:val="27"/>
          <w:u w:val="single"/>
        </w:rPr>
        <w:t xml:space="preserve"> BC Family Portal </w:t>
      </w:r>
    </w:p>
    <w:p w:rsidR="6AAF009C" w:rsidP="6AAF009C" w:rsidRDefault="6AAF009C" w14:paraId="55F1A67C" w14:textId="78DE2D16">
      <w:pPr>
        <w:pStyle w:val="NormalWeb"/>
        <w:rPr>
          <w:b w:val="1"/>
          <w:bCs w:val="1"/>
          <w:color w:val="000000" w:themeColor="text1" w:themeTint="FF" w:themeShade="FF"/>
          <w:sz w:val="24"/>
          <w:szCs w:val="24"/>
          <w:u w:val="single"/>
        </w:rPr>
      </w:pPr>
    </w:p>
    <w:p w:rsidR="00B0382F" w:rsidP="00B0382F" w:rsidRDefault="00B0382F" w14:paraId="001BE9F3" w14:textId="0BBF2E18">
      <w:pPr>
        <w:pStyle w:val="NormalWeb"/>
        <w:rPr>
          <w:color w:val="000000"/>
          <w:sz w:val="27"/>
          <w:szCs w:val="27"/>
          <w:lang w:val="en-CA"/>
        </w:rPr>
      </w:pPr>
      <w:r>
        <w:rPr>
          <w:color w:val="000000"/>
          <w:sz w:val="27"/>
          <w:szCs w:val="27"/>
        </w:rPr>
        <w:t>W</w:t>
      </w:r>
      <w:r>
        <w:rPr>
          <w:color w:val="000000"/>
          <w:sz w:val="27"/>
          <w:szCs w:val="27"/>
        </w:rPr>
        <w:t xml:space="preserve">e are preparing to open the </w:t>
      </w:r>
      <w:proofErr w:type="spellStart"/>
      <w:r>
        <w:rPr>
          <w:color w:val="000000"/>
          <w:sz w:val="27"/>
          <w:szCs w:val="27"/>
        </w:rPr>
        <w:t>MyEducation</w:t>
      </w:r>
      <w:proofErr w:type="spellEnd"/>
      <w:r>
        <w:rPr>
          <w:color w:val="000000"/>
          <w:sz w:val="27"/>
          <w:szCs w:val="27"/>
        </w:rPr>
        <w:t xml:space="preserve"> BC Family Portal. This access will allow you to see grades, attendance and other information on your child(ren). Each parent or guardian will have their own separate account.</w:t>
      </w:r>
    </w:p>
    <w:p w:rsidR="00B0382F" w:rsidP="00B0382F" w:rsidRDefault="00B0382F" w14:paraId="49EAAC6D" w14:textId="77777777">
      <w:pPr>
        <w:pStyle w:val="NormalWeb"/>
        <w:rPr>
          <w:color w:val="000000"/>
          <w:sz w:val="27"/>
          <w:szCs w:val="27"/>
        </w:rPr>
      </w:pPr>
      <w:r>
        <w:rPr>
          <w:color w:val="000000"/>
          <w:sz w:val="27"/>
          <w:szCs w:val="27"/>
        </w:rPr>
        <w:t>Login accounts are created for parents/guardians who have parental authority and have provided an email address to the school. The username and temporary password will be sent to the email address on file.</w:t>
      </w:r>
    </w:p>
    <w:p w:rsidR="00B0382F" w:rsidP="00B0382F" w:rsidRDefault="00B0382F" w14:paraId="4AE59E53" w14:textId="44D713FD">
      <w:pPr>
        <w:pStyle w:val="NormalWeb"/>
        <w:rPr>
          <w:color w:val="000000"/>
          <w:sz w:val="27"/>
          <w:szCs w:val="27"/>
        </w:rPr>
      </w:pPr>
      <w:r w:rsidRPr="6AAF009C" w:rsidR="00B0382F">
        <w:rPr>
          <w:color w:val="000000" w:themeColor="text1" w:themeTint="FF" w:themeShade="FF"/>
          <w:sz w:val="27"/>
          <w:szCs w:val="27"/>
        </w:rPr>
        <w:t xml:space="preserve">You will receive an email from sysadmin@myeducation.gov.bc.ca when your account has been created with your temporary login password. Please check your junk </w:t>
      </w:r>
      <w:proofErr w:type="gramStart"/>
      <w:r w:rsidRPr="6AAF009C" w:rsidR="00B0382F">
        <w:rPr>
          <w:color w:val="000000" w:themeColor="text1" w:themeTint="FF" w:themeShade="FF"/>
          <w:sz w:val="27"/>
          <w:szCs w:val="27"/>
        </w:rPr>
        <w:t>mail box</w:t>
      </w:r>
      <w:proofErr w:type="gramEnd"/>
      <w:r w:rsidRPr="6AAF009C" w:rsidR="00B0382F">
        <w:rPr>
          <w:color w:val="000000" w:themeColor="text1" w:themeTint="FF" w:themeShade="FF"/>
          <w:sz w:val="27"/>
          <w:szCs w:val="27"/>
        </w:rPr>
        <w:t xml:space="preserve"> if you have not received an email.</w:t>
      </w:r>
    </w:p>
    <w:p w:rsidR="00B0382F" w:rsidP="00B0382F" w:rsidRDefault="00B0382F" w14:paraId="65F7BE60" w14:textId="1E701934">
      <w:pPr>
        <w:pStyle w:val="NormalWeb"/>
        <w:rPr>
          <w:color w:val="000000"/>
          <w:sz w:val="27"/>
          <w:szCs w:val="27"/>
        </w:rPr>
      </w:pPr>
      <w:r w:rsidRPr="6AAF009C" w:rsidR="00B0382F">
        <w:rPr>
          <w:color w:val="000000" w:themeColor="text1" w:themeTint="FF" w:themeShade="FF"/>
          <w:sz w:val="27"/>
          <w:szCs w:val="27"/>
        </w:rPr>
        <w:t>Pop-ups must be enabled for certain features of the site to work properly.</w:t>
      </w:r>
    </w:p>
    <w:p w:rsidR="00B0382F" w:rsidP="00B0382F" w:rsidRDefault="00B0382F" w14:paraId="6C4F5C1D" w14:textId="5D91DE82">
      <w:pPr>
        <w:pStyle w:val="NormalWeb"/>
        <w:rPr>
          <w:color w:val="000000"/>
          <w:sz w:val="27"/>
          <w:szCs w:val="27"/>
        </w:rPr>
      </w:pPr>
      <w:r w:rsidRPr="6AAF009C" w:rsidR="00B0382F">
        <w:rPr>
          <w:color w:val="000000" w:themeColor="text1" w:themeTint="FF" w:themeShade="FF"/>
          <w:sz w:val="27"/>
          <w:szCs w:val="27"/>
        </w:rPr>
        <w:t>When logging in for the first time, you will be prompted to change your password and establish a security question. It is important to remember your security question as it will allow you to recover your password if you forget it.</w:t>
      </w:r>
    </w:p>
    <w:p w:rsidR="00B0382F" w:rsidP="00B0382F" w:rsidRDefault="00B0382F" w14:paraId="3B8DAC50" w14:textId="77777777">
      <w:pPr>
        <w:pStyle w:val="NormalWeb"/>
        <w:rPr>
          <w:color w:val="000000"/>
          <w:sz w:val="27"/>
          <w:szCs w:val="27"/>
        </w:rPr>
      </w:pPr>
      <w:r>
        <w:rPr>
          <w:color w:val="000000"/>
          <w:sz w:val="27"/>
          <w:szCs w:val="27"/>
        </w:rPr>
        <w:t>This link will step you through the login process and provide you with FAQ's. Family Portal Instructions &amp; FAQ</w:t>
      </w:r>
    </w:p>
    <w:p w:rsidR="00B0382F" w:rsidP="00E617A3" w:rsidRDefault="00B0382F" w14:paraId="5A8DCA9E" w14:textId="77777777">
      <w:pPr>
        <w:rPr>
          <w:sz w:val="28"/>
          <w:szCs w:val="28"/>
        </w:rPr>
      </w:pPr>
    </w:p>
    <w:p w:rsidRPr="002E2D1A" w:rsidR="00D63B09" w:rsidP="00E617A3" w:rsidRDefault="00D63B09" w14:paraId="2D6A02A8" w14:textId="77777777">
      <w:pPr>
        <w:rPr>
          <w:sz w:val="28"/>
          <w:szCs w:val="28"/>
        </w:rPr>
      </w:pPr>
    </w:p>
    <w:p w:rsidR="00F04FB0" w:rsidP="00E617A3" w:rsidRDefault="00F04FB0" w14:paraId="1F06E146" w14:textId="2010D106">
      <w:pPr>
        <w:rPr>
          <w:sz w:val="28"/>
          <w:szCs w:val="28"/>
        </w:rPr>
      </w:pPr>
      <w:r w:rsidRPr="00F04FB0">
        <w:rPr>
          <w:b/>
          <w:bCs/>
          <w:sz w:val="28"/>
          <w:szCs w:val="28"/>
          <w:u w:val="single"/>
        </w:rPr>
        <w:t xml:space="preserve">UPCOMING </w:t>
      </w:r>
      <w:r w:rsidR="006A52AB">
        <w:rPr>
          <w:b/>
          <w:bCs/>
          <w:sz w:val="28"/>
          <w:szCs w:val="28"/>
          <w:u w:val="single"/>
        </w:rPr>
        <w:t>MONTH-AT-A-GLANCE</w:t>
      </w:r>
      <w:r>
        <w:rPr>
          <w:sz w:val="28"/>
          <w:szCs w:val="28"/>
        </w:rPr>
        <w:t xml:space="preserve">: </w:t>
      </w:r>
    </w:p>
    <w:p w:rsidR="00F04FB0" w:rsidP="00E617A3" w:rsidRDefault="00F04FB0" w14:paraId="025C35ED" w14:textId="77777777">
      <w:pPr>
        <w:rPr>
          <w:sz w:val="28"/>
          <w:szCs w:val="28"/>
        </w:rPr>
      </w:pPr>
    </w:p>
    <w:p w:rsidR="002A0646" w:rsidP="002A0646" w:rsidRDefault="002A0646" w14:paraId="6270E7C7" w14:textId="0D9CC441">
      <w:pPr>
        <w:rPr>
          <w:bCs/>
          <w:sz w:val="28"/>
          <w:szCs w:val="28"/>
        </w:rPr>
      </w:pPr>
      <w:r>
        <w:rPr>
          <w:bCs/>
          <w:sz w:val="28"/>
          <w:szCs w:val="28"/>
        </w:rPr>
        <w:t xml:space="preserve">Please </w:t>
      </w:r>
      <w:r w:rsidR="006A52AB">
        <w:rPr>
          <w:bCs/>
          <w:sz w:val="28"/>
          <w:szCs w:val="28"/>
        </w:rPr>
        <w:t>keep an eye on our website calendar, as I try to keep the calendar up-to-date.</w:t>
      </w:r>
      <w:r>
        <w:rPr>
          <w:bCs/>
          <w:sz w:val="28"/>
          <w:szCs w:val="28"/>
        </w:rPr>
        <w:t xml:space="preserve"> </w:t>
      </w:r>
    </w:p>
    <w:p w:rsidR="002A0646" w:rsidP="002A0646" w:rsidRDefault="002A0646" w14:paraId="4C24ED83" w14:textId="36C36097">
      <w:pPr>
        <w:rPr>
          <w:bCs/>
          <w:sz w:val="28"/>
          <w:szCs w:val="28"/>
        </w:rPr>
      </w:pPr>
    </w:p>
    <w:p w:rsidR="002A0646" w:rsidP="002A0646" w:rsidRDefault="002A0646" w14:paraId="3FB8A5BD" w14:textId="77777777">
      <w:pPr>
        <w:rPr>
          <w:bCs/>
          <w:sz w:val="28"/>
          <w:szCs w:val="28"/>
        </w:rPr>
      </w:pPr>
      <w:r>
        <w:rPr>
          <w:bCs/>
          <w:sz w:val="28"/>
          <w:szCs w:val="28"/>
        </w:rPr>
        <w:t xml:space="preserve">Upcoming month at a glance: </w:t>
      </w:r>
    </w:p>
    <w:p w:rsidR="002A0646" w:rsidP="002A0646" w:rsidRDefault="002A0646" w14:paraId="29BB13C3" w14:textId="6C29EFCA">
      <w:pPr>
        <w:rPr>
          <w:bCs/>
          <w:sz w:val="28"/>
          <w:szCs w:val="28"/>
        </w:rPr>
      </w:pPr>
    </w:p>
    <w:p w:rsidR="002A0646" w:rsidP="002A0646" w:rsidRDefault="004C1247" w14:paraId="7BB5F484" w14:textId="68B69998">
      <w:pPr>
        <w:rPr>
          <w:bCs/>
          <w:sz w:val="28"/>
          <w:szCs w:val="28"/>
        </w:rPr>
      </w:pPr>
      <w:r>
        <w:rPr>
          <w:bCs/>
          <w:sz w:val="28"/>
          <w:szCs w:val="28"/>
        </w:rPr>
        <w:t xml:space="preserve"> </w:t>
      </w:r>
    </w:p>
    <w:p w:rsidR="00165DDF" w:rsidP="002A0646" w:rsidRDefault="00C1304E" w14:paraId="4AD20A71" w14:textId="14C03866">
      <w:pPr>
        <w:rPr>
          <w:bCs/>
          <w:sz w:val="28"/>
          <w:szCs w:val="28"/>
        </w:rPr>
      </w:pPr>
      <w:r>
        <w:rPr>
          <w:bCs/>
          <w:sz w:val="28"/>
          <w:szCs w:val="28"/>
        </w:rPr>
        <w:t>Wed</w:t>
      </w:r>
      <w:r w:rsidR="00AE6F26">
        <w:rPr>
          <w:bCs/>
          <w:sz w:val="28"/>
          <w:szCs w:val="28"/>
        </w:rPr>
        <w:t>nesday</w:t>
      </w:r>
      <w:r>
        <w:rPr>
          <w:bCs/>
          <w:sz w:val="28"/>
          <w:szCs w:val="28"/>
        </w:rPr>
        <w:t xml:space="preserve"> </w:t>
      </w:r>
      <w:r w:rsidR="00663761">
        <w:rPr>
          <w:bCs/>
          <w:sz w:val="28"/>
          <w:szCs w:val="28"/>
        </w:rPr>
        <w:t>Jan</w:t>
      </w:r>
      <w:r>
        <w:rPr>
          <w:bCs/>
          <w:sz w:val="28"/>
          <w:szCs w:val="28"/>
        </w:rPr>
        <w:t xml:space="preserve"> 19</w:t>
      </w:r>
      <w:r>
        <w:rPr>
          <w:bCs/>
          <w:sz w:val="28"/>
          <w:szCs w:val="28"/>
        </w:rPr>
        <w:tab/>
      </w:r>
      <w:r>
        <w:rPr>
          <w:bCs/>
          <w:sz w:val="28"/>
          <w:szCs w:val="28"/>
        </w:rPr>
        <w:tab/>
      </w:r>
      <w:proofErr w:type="spellStart"/>
      <w:r>
        <w:rPr>
          <w:bCs/>
          <w:sz w:val="28"/>
          <w:szCs w:val="28"/>
        </w:rPr>
        <w:t>Div</w:t>
      </w:r>
      <w:proofErr w:type="spellEnd"/>
      <w:r>
        <w:rPr>
          <w:bCs/>
          <w:sz w:val="28"/>
          <w:szCs w:val="28"/>
        </w:rPr>
        <w:t xml:space="preserve"> 1 &amp; 2 Ski Practice at Larch Hills (Masks required for bus)</w:t>
      </w:r>
    </w:p>
    <w:p w:rsidR="00FD54E6" w:rsidP="002A0646" w:rsidRDefault="00457F83" w14:paraId="5CB53028" w14:textId="1D4B3FF4">
      <w:pPr>
        <w:rPr>
          <w:bCs/>
          <w:sz w:val="28"/>
          <w:szCs w:val="28"/>
        </w:rPr>
      </w:pPr>
      <w:r>
        <w:rPr>
          <w:bCs/>
          <w:sz w:val="28"/>
          <w:szCs w:val="28"/>
        </w:rPr>
        <w:t>Wed</w:t>
      </w:r>
      <w:r w:rsidR="00AE6F26">
        <w:rPr>
          <w:bCs/>
          <w:sz w:val="28"/>
          <w:szCs w:val="28"/>
        </w:rPr>
        <w:t>nesday</w:t>
      </w:r>
      <w:r>
        <w:rPr>
          <w:bCs/>
          <w:sz w:val="28"/>
          <w:szCs w:val="28"/>
        </w:rPr>
        <w:t xml:space="preserve"> Jan 26</w:t>
      </w:r>
      <w:r>
        <w:rPr>
          <w:bCs/>
          <w:sz w:val="28"/>
          <w:szCs w:val="28"/>
        </w:rPr>
        <w:tab/>
      </w:r>
      <w:r>
        <w:rPr>
          <w:bCs/>
          <w:sz w:val="28"/>
          <w:szCs w:val="28"/>
        </w:rPr>
        <w:tab/>
      </w:r>
      <w:proofErr w:type="spellStart"/>
      <w:r>
        <w:rPr>
          <w:bCs/>
          <w:sz w:val="28"/>
          <w:szCs w:val="28"/>
        </w:rPr>
        <w:t>Div</w:t>
      </w:r>
      <w:proofErr w:type="spellEnd"/>
      <w:r>
        <w:rPr>
          <w:bCs/>
          <w:sz w:val="28"/>
          <w:szCs w:val="28"/>
        </w:rPr>
        <w:t xml:space="preserve"> 1 &amp; 2 Ski Practice (see above)</w:t>
      </w:r>
    </w:p>
    <w:p w:rsidR="00457F83" w:rsidP="1F492889" w:rsidRDefault="00457F83" w14:paraId="4C91A982" w14:textId="22C0004A">
      <w:pPr>
        <w:rPr>
          <w:sz w:val="28"/>
          <w:szCs w:val="28"/>
        </w:rPr>
      </w:pPr>
      <w:r w:rsidRPr="1F492889" w:rsidR="00457F83">
        <w:rPr>
          <w:sz w:val="28"/>
          <w:szCs w:val="28"/>
        </w:rPr>
        <w:t xml:space="preserve">Thursday Feb </w:t>
      </w:r>
      <w:r w:rsidRPr="1F492889" w:rsidR="2552793F">
        <w:rPr>
          <w:sz w:val="28"/>
          <w:szCs w:val="28"/>
        </w:rPr>
        <w:t>9</w:t>
      </w:r>
      <w:r>
        <w:tab/>
      </w:r>
      <w:r>
        <w:tab/>
      </w:r>
      <w:r w:rsidRPr="1F492889" w:rsidR="00457F83">
        <w:rPr>
          <w:sz w:val="28"/>
          <w:szCs w:val="28"/>
        </w:rPr>
        <w:t>Div</w:t>
      </w:r>
      <w:r w:rsidRPr="1F492889" w:rsidR="00457F83">
        <w:rPr>
          <w:sz w:val="28"/>
          <w:szCs w:val="28"/>
        </w:rPr>
        <w:t xml:space="preserve"> 1 &amp; 2 Ski Practice (see above_</w:t>
      </w:r>
    </w:p>
    <w:p w:rsidR="00457F83" w:rsidP="002A0646" w:rsidRDefault="00457F83" w14:paraId="6BB1EE4E" w14:textId="40F64B0C">
      <w:pPr>
        <w:rPr>
          <w:bCs/>
          <w:sz w:val="28"/>
          <w:szCs w:val="28"/>
        </w:rPr>
      </w:pPr>
      <w:r>
        <w:rPr>
          <w:bCs/>
          <w:sz w:val="28"/>
          <w:szCs w:val="28"/>
        </w:rPr>
        <w:t>Thursday Feb 17</w:t>
      </w:r>
      <w:r>
        <w:rPr>
          <w:bCs/>
          <w:sz w:val="28"/>
          <w:szCs w:val="28"/>
        </w:rPr>
        <w:tab/>
      </w:r>
      <w:r w:rsidR="00547CE5">
        <w:rPr>
          <w:bCs/>
          <w:sz w:val="28"/>
          <w:szCs w:val="28"/>
        </w:rPr>
        <w:tab/>
      </w:r>
      <w:proofErr w:type="spellStart"/>
      <w:r>
        <w:rPr>
          <w:bCs/>
          <w:sz w:val="28"/>
          <w:szCs w:val="28"/>
        </w:rPr>
        <w:t>Div</w:t>
      </w:r>
      <w:proofErr w:type="spellEnd"/>
      <w:r>
        <w:rPr>
          <w:bCs/>
          <w:sz w:val="28"/>
          <w:szCs w:val="28"/>
        </w:rPr>
        <w:t xml:space="preserve"> 1 &amp; 2 Larch Hills fun day (see above)</w:t>
      </w:r>
    </w:p>
    <w:p w:rsidR="00457F83" w:rsidP="1F492889" w:rsidRDefault="00457F83" w14:paraId="7AAA569D" w14:textId="03E777ED">
      <w:pPr>
        <w:rPr>
          <w:sz w:val="28"/>
          <w:szCs w:val="28"/>
        </w:rPr>
      </w:pPr>
      <w:r w:rsidRPr="1F492889" w:rsidR="32DCC956">
        <w:rPr>
          <w:sz w:val="28"/>
          <w:szCs w:val="28"/>
        </w:rPr>
        <w:t>Friday Feb. 25</w:t>
      </w:r>
      <w:r>
        <w:tab/>
      </w:r>
      <w:r>
        <w:tab/>
      </w:r>
      <w:r w:rsidRPr="1F492889" w:rsidR="00457F83">
        <w:rPr>
          <w:sz w:val="28"/>
          <w:szCs w:val="28"/>
        </w:rPr>
        <w:t>Term 2 Report Cards sent home</w:t>
      </w:r>
    </w:p>
    <w:p w:rsidR="00457F83" w:rsidP="002A0646" w:rsidRDefault="00457F83" w14:paraId="4C4F370D" w14:textId="68BEFC34">
      <w:pPr>
        <w:rPr>
          <w:bCs/>
          <w:sz w:val="28"/>
          <w:szCs w:val="28"/>
        </w:rPr>
      </w:pPr>
      <w:r>
        <w:rPr>
          <w:bCs/>
          <w:sz w:val="28"/>
          <w:szCs w:val="28"/>
        </w:rPr>
        <w:t>Friday Feb. 18:</w:t>
      </w:r>
      <w:r>
        <w:rPr>
          <w:bCs/>
          <w:sz w:val="28"/>
          <w:szCs w:val="28"/>
        </w:rPr>
        <w:tab/>
      </w:r>
      <w:r w:rsidR="00547CE5">
        <w:rPr>
          <w:bCs/>
          <w:sz w:val="28"/>
          <w:szCs w:val="28"/>
        </w:rPr>
        <w:tab/>
      </w:r>
      <w:r>
        <w:rPr>
          <w:bCs/>
          <w:sz w:val="28"/>
          <w:szCs w:val="28"/>
        </w:rPr>
        <w:t>Non -Instructional Day (no school)</w:t>
      </w:r>
    </w:p>
    <w:p w:rsidR="00457F83" w:rsidP="002A0646" w:rsidRDefault="00457F83" w14:paraId="61CA0A4A" w14:textId="01DE51A1">
      <w:pPr>
        <w:rPr>
          <w:bCs/>
          <w:sz w:val="28"/>
          <w:szCs w:val="28"/>
        </w:rPr>
      </w:pPr>
      <w:r>
        <w:rPr>
          <w:bCs/>
          <w:sz w:val="28"/>
          <w:szCs w:val="28"/>
        </w:rPr>
        <w:t xml:space="preserve">Monday Feb. 21 </w:t>
      </w:r>
      <w:r w:rsidR="00547CE5">
        <w:rPr>
          <w:bCs/>
          <w:sz w:val="28"/>
          <w:szCs w:val="28"/>
        </w:rPr>
        <w:tab/>
      </w:r>
      <w:r w:rsidR="00AE6F26">
        <w:rPr>
          <w:bCs/>
          <w:sz w:val="28"/>
          <w:szCs w:val="28"/>
        </w:rPr>
        <w:tab/>
      </w:r>
      <w:r w:rsidR="00AE6F26">
        <w:rPr>
          <w:bCs/>
          <w:sz w:val="28"/>
          <w:szCs w:val="28"/>
        </w:rPr>
        <w:t xml:space="preserve">Family </w:t>
      </w:r>
      <w:proofErr w:type="gramStart"/>
      <w:r w:rsidR="00AE6F26">
        <w:rPr>
          <w:bCs/>
          <w:sz w:val="28"/>
          <w:szCs w:val="28"/>
        </w:rPr>
        <w:t>Day  (</w:t>
      </w:r>
      <w:proofErr w:type="gramEnd"/>
      <w:r w:rsidR="00AE6F26">
        <w:rPr>
          <w:bCs/>
          <w:sz w:val="28"/>
          <w:szCs w:val="28"/>
        </w:rPr>
        <w:t>no school)</w:t>
      </w:r>
    </w:p>
    <w:p w:rsidR="00AE6F26" w:rsidP="002A0646" w:rsidRDefault="00AE6F26" w14:paraId="3660059F" w14:textId="48EE2ED5">
      <w:pPr>
        <w:rPr>
          <w:bCs/>
          <w:sz w:val="28"/>
          <w:szCs w:val="28"/>
        </w:rPr>
      </w:pPr>
      <w:r>
        <w:rPr>
          <w:bCs/>
          <w:sz w:val="28"/>
          <w:szCs w:val="28"/>
        </w:rPr>
        <w:t>Friday March 11</w:t>
      </w:r>
      <w:r w:rsidR="00547CE5">
        <w:rPr>
          <w:bCs/>
          <w:sz w:val="28"/>
          <w:szCs w:val="28"/>
        </w:rPr>
        <w:tab/>
      </w:r>
      <w:r>
        <w:rPr>
          <w:bCs/>
          <w:sz w:val="28"/>
          <w:szCs w:val="28"/>
        </w:rPr>
        <w:tab/>
      </w:r>
      <w:proofErr w:type="gramStart"/>
      <w:r>
        <w:rPr>
          <w:bCs/>
          <w:sz w:val="28"/>
          <w:szCs w:val="28"/>
        </w:rPr>
        <w:t>Non Instructional</w:t>
      </w:r>
      <w:proofErr w:type="gramEnd"/>
      <w:r>
        <w:rPr>
          <w:bCs/>
          <w:sz w:val="28"/>
          <w:szCs w:val="28"/>
        </w:rPr>
        <w:t xml:space="preserve"> day (no school)</w:t>
      </w:r>
    </w:p>
    <w:p w:rsidR="00AE6F26" w:rsidP="002A0646" w:rsidRDefault="00AE6F26" w14:paraId="5394CF97" w14:textId="748774B3">
      <w:pPr>
        <w:rPr>
          <w:bCs/>
          <w:sz w:val="28"/>
          <w:szCs w:val="28"/>
        </w:rPr>
      </w:pPr>
      <w:r>
        <w:rPr>
          <w:bCs/>
          <w:sz w:val="28"/>
          <w:szCs w:val="28"/>
        </w:rPr>
        <w:t>Friday Mar. 18</w:t>
      </w:r>
      <w:r>
        <w:rPr>
          <w:bCs/>
          <w:sz w:val="28"/>
          <w:szCs w:val="28"/>
        </w:rPr>
        <w:tab/>
      </w:r>
      <w:r w:rsidR="00547CE5">
        <w:rPr>
          <w:bCs/>
          <w:sz w:val="28"/>
          <w:szCs w:val="28"/>
        </w:rPr>
        <w:tab/>
      </w:r>
      <w:proofErr w:type="gramStart"/>
      <w:r>
        <w:rPr>
          <w:bCs/>
          <w:sz w:val="28"/>
          <w:szCs w:val="28"/>
        </w:rPr>
        <w:t>Last day</w:t>
      </w:r>
      <w:proofErr w:type="gramEnd"/>
      <w:r>
        <w:rPr>
          <w:bCs/>
          <w:sz w:val="28"/>
          <w:szCs w:val="28"/>
        </w:rPr>
        <w:t xml:space="preserve"> before Spring Break</w:t>
      </w:r>
    </w:p>
    <w:p w:rsidR="00AE6F26" w:rsidP="002A0646" w:rsidRDefault="00AE6F26" w14:paraId="229C28B2" w14:textId="5BD1F34E">
      <w:pPr>
        <w:rPr>
          <w:bCs/>
          <w:sz w:val="28"/>
          <w:szCs w:val="28"/>
        </w:rPr>
      </w:pPr>
    </w:p>
    <w:p w:rsidR="00AE6F26" w:rsidP="002A0646" w:rsidRDefault="00AE6F26" w14:paraId="206FCB7C" w14:textId="2C2420B8">
      <w:pPr>
        <w:rPr>
          <w:bCs/>
          <w:sz w:val="28"/>
          <w:szCs w:val="28"/>
        </w:rPr>
      </w:pPr>
      <w:r>
        <w:rPr>
          <w:bCs/>
          <w:sz w:val="28"/>
          <w:szCs w:val="28"/>
        </w:rPr>
        <w:t xml:space="preserve">March 21- April 01:  Spring Break </w:t>
      </w:r>
    </w:p>
    <w:p w:rsidR="00457F83" w:rsidP="002A0646" w:rsidRDefault="00457F83" w14:paraId="7CD6F261" w14:textId="77777777">
      <w:pPr>
        <w:rPr>
          <w:bCs/>
          <w:sz w:val="28"/>
          <w:szCs w:val="28"/>
        </w:rPr>
      </w:pPr>
    </w:p>
    <w:p w:rsidR="00C1304E" w:rsidP="002A0646" w:rsidRDefault="00C1304E" w14:paraId="318D3458" w14:textId="77777777">
      <w:pPr>
        <w:rPr>
          <w:bCs/>
          <w:sz w:val="28"/>
          <w:szCs w:val="28"/>
        </w:rPr>
      </w:pPr>
    </w:p>
    <w:p w:rsidR="004C1247" w:rsidP="00E617A3" w:rsidRDefault="004C1247" w14:paraId="0DAB3F65" w14:textId="211C8CA2">
      <w:pPr>
        <w:rPr>
          <w:bCs/>
          <w:sz w:val="28"/>
          <w:szCs w:val="28"/>
        </w:rPr>
      </w:pPr>
    </w:p>
    <w:p w:rsidRPr="003E68D3" w:rsidR="00381B46" w:rsidP="00CD08CF" w:rsidRDefault="00E617A3" w14:paraId="453C1F45" w14:textId="24439849">
      <w:pPr>
        <w:rPr>
          <w:b/>
          <w:sz w:val="28"/>
          <w:szCs w:val="28"/>
        </w:rPr>
      </w:pPr>
      <w:r>
        <w:rPr>
          <w:noProof/>
        </w:rPr>
        <w:lastRenderedPageBreak/>
        <w:drawing>
          <wp:inline distT="0" distB="0" distL="0" distR="0" wp14:anchorId="005803BB" wp14:editId="3AA8436F">
            <wp:extent cx="6858000" cy="914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a:ln>
                      <a:noFill/>
                    </a:ln>
                  </pic:spPr>
                </pic:pic>
              </a:graphicData>
            </a:graphic>
          </wp:inline>
        </w:drawing>
      </w:r>
    </w:p>
    <w:p w:rsidR="00381B46" w:rsidP="00CD08CF" w:rsidRDefault="00381B46" w14:paraId="461AE2B3" w14:textId="1077CDD7">
      <w:pPr>
        <w:rPr>
          <w:bCs/>
          <w:sz w:val="28"/>
          <w:szCs w:val="28"/>
        </w:rPr>
      </w:pPr>
    </w:p>
    <w:p w:rsidR="00381B46" w:rsidP="00CD08CF" w:rsidRDefault="00381B46" w14:paraId="5F20584B" w14:textId="410C4A3F">
      <w:pPr>
        <w:rPr>
          <w:bCs/>
          <w:sz w:val="28"/>
          <w:szCs w:val="28"/>
        </w:rPr>
      </w:pPr>
    </w:p>
    <w:sectPr w:rsidR="00381B46" w:rsidSect="00FE0CE4">
      <w:headerReference w:type="default" r:id="rId22"/>
      <w:footerReference w:type="default" r:id="rId23"/>
      <w:type w:val="continuous"/>
      <w:pgSz w:w="12240" w:h="15840" w:orient="portrait"/>
      <w:pgMar w:top="720" w:right="720" w:bottom="624" w:left="720"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3314" w:rsidRDefault="00AB3314" w14:paraId="1C42DB3E" w14:textId="77777777">
      <w:r>
        <w:separator/>
      </w:r>
    </w:p>
  </w:endnote>
  <w:endnote w:type="continuationSeparator" w:id="0">
    <w:p w:rsidR="00AB3314" w:rsidRDefault="00AB3314" w14:paraId="2901B29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0790"/>
    </w:tblGrid>
    <w:tr w:rsidR="003D7AE4" w:rsidTr="003B5D3A" w14:paraId="442A2071" w14:textId="77777777">
      <w:tc>
        <w:tcPr>
          <w:tcW w:w="11056" w:type="dxa"/>
        </w:tcPr>
        <w:p w:rsidR="005935D5" w:rsidP="0029644F" w:rsidRDefault="005935D5" w14:paraId="144A5D23" w14:textId="77777777">
          <w:pPr>
            <w:pStyle w:val="ListParagraph"/>
            <w:numPr>
              <w:ilvl w:val="0"/>
              <w:numId w:val="31"/>
            </w:numPr>
          </w:pPr>
        </w:p>
      </w:tc>
    </w:tr>
  </w:tbl>
  <w:p w:rsidR="003D7AE4" w:rsidRDefault="003D7AE4" w14:paraId="738610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39747DD701C940DF854FCE2274AAB2D8"/>
      </w:placeholder>
      <w:temporary/>
      <w:showingPlcHdr/>
      <w15:appearance w15:val="hidden"/>
    </w:sdtPr>
    <w:sdtEndPr/>
    <w:sdtContent>
      <w:p w:rsidR="00F678DA" w:rsidRDefault="00F678DA" w14:paraId="19793D20" w14:textId="77777777">
        <w:pPr>
          <w:pStyle w:val="Footer"/>
        </w:pPr>
        <w:r>
          <w:t>[Type here]</w:t>
        </w:r>
      </w:p>
    </w:sdtContent>
  </w:sdt>
  <w:p w:rsidRPr="000153AD" w:rsidR="003D7AE4" w:rsidP="003B3F49" w:rsidRDefault="003D7AE4" w14:paraId="6537F2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3314" w:rsidRDefault="00AB3314" w14:paraId="368BD534" w14:textId="77777777">
      <w:r>
        <w:separator/>
      </w:r>
    </w:p>
  </w:footnote>
  <w:footnote w:type="continuationSeparator" w:id="0">
    <w:p w:rsidR="00AB3314" w:rsidRDefault="00AB3314" w14:paraId="7BE0B6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81B46" w:rsidR="00381B46" w:rsidP="00381B46" w:rsidRDefault="00381B46" w14:paraId="271E27A6" w14:textId="2E9357DA">
    <w:pPr>
      <w:pStyle w:val="Heading3"/>
      <w:rPr>
        <w:sz w:val="48"/>
        <w:szCs w:val="48"/>
      </w:rPr>
    </w:pPr>
    <w:r w:rsidRPr="00381B46">
      <w:rPr>
        <w:noProof/>
        <w:sz w:val="48"/>
        <w:szCs w:val="48"/>
      </w:rPr>
      <w:drawing>
        <wp:anchor distT="0" distB="0" distL="114300" distR="114300" simplePos="0" relativeHeight="251658240" behindDoc="0" locked="0" layoutInCell="1" allowOverlap="1" wp14:anchorId="5A38A89D" wp14:editId="67016F6C">
          <wp:simplePos x="0" y="0"/>
          <wp:positionH relativeFrom="margin">
            <wp:align>left</wp:align>
          </wp:positionH>
          <wp:positionV relativeFrom="paragraph">
            <wp:posOffset>-339090</wp:posOffset>
          </wp:positionV>
          <wp:extent cx="1371600" cy="1257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RnewLogo.jpg"/>
                  <pic:cNvPicPr/>
                </pic:nvPicPr>
                <pic:blipFill>
                  <a:blip r:embed="rId1">
                    <a:extLst>
                      <a:ext uri="{28A0092B-C50C-407E-A947-70E740481C1C}">
                        <a14:useLocalDpi xmlns:a14="http://schemas.microsoft.com/office/drawing/2010/main" val="0"/>
                      </a:ext>
                    </a:extLst>
                  </a:blip>
                  <a:stretch>
                    <a:fillRect/>
                  </a:stretch>
                </pic:blipFill>
                <pic:spPr>
                  <a:xfrm>
                    <a:off x="0" y="0"/>
                    <a:ext cx="1371600" cy="1257300"/>
                  </a:xfrm>
                  <a:prstGeom prst="rect">
                    <a:avLst/>
                  </a:prstGeom>
                </pic:spPr>
              </pic:pic>
            </a:graphicData>
          </a:graphic>
        </wp:anchor>
      </w:drawing>
    </w:r>
    <w:r w:rsidRPr="00381B46">
      <w:rPr>
        <w:sz w:val="48"/>
        <w:szCs w:val="48"/>
      </w:rPr>
      <w:t xml:space="preserve">South Broadview </w:t>
    </w:r>
    <w:r w:rsidR="00260644">
      <w:rPr>
        <w:sz w:val="48"/>
        <w:szCs w:val="48"/>
      </w:rPr>
      <w:t>January 2022</w:t>
    </w:r>
    <w:r w:rsidRPr="00381B46">
      <w:rPr>
        <w:sz w:val="48"/>
        <w:szCs w:val="48"/>
      </w:rPr>
      <w:t xml:space="preserve"> Newsletter </w:t>
    </w:r>
  </w:p>
  <w:p w:rsidR="0034465C" w:rsidRDefault="0034465C" w14:paraId="6DF778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7AE4" w:rsidP="000C1F9A" w:rsidRDefault="003D7AE4" w14:paraId="44E871BC" w14:textId="0C6B676A">
    <w:pPr>
      <w:pStyle w:val="Header"/>
    </w:pPr>
  </w:p>
  <w:p w:rsidRPr="000C1F9A" w:rsidR="00F678DA" w:rsidP="000C1F9A" w:rsidRDefault="00F678DA" w14:paraId="0F6AFA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75pt;height:3pt" o:bullet="t" type="#_x0000_t75">
        <v:imagedata o:title="" r:id="rId1"/>
      </v:shape>
    </w:pict>
  </w:numPicBullet>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2" w15:restartNumberingAfterBreak="0">
    <w:nsid w:val="002120F8"/>
    <w:multiLevelType w:val="singleLevel"/>
    <w:tmpl w:val="FE78C538"/>
    <w:lvl w:ilvl="0">
      <w:start w:val="19"/>
      <w:numFmt w:val="decimalZero"/>
      <w:pStyle w:val="Heading8"/>
      <w:lvlText w:val="%1"/>
      <w:lvlJc w:val="left"/>
      <w:pPr>
        <w:tabs>
          <w:tab w:val="num" w:pos="360"/>
        </w:tabs>
        <w:ind w:left="360" w:hanging="360"/>
      </w:pPr>
      <w:rPr>
        <w:rFonts w:hint="default"/>
      </w:rPr>
    </w:lvl>
  </w:abstractNum>
  <w:abstractNum w:abstractNumId="3" w15:restartNumberingAfterBreak="0">
    <w:nsid w:val="01611ED7"/>
    <w:multiLevelType w:val="hybridMultilevel"/>
    <w:tmpl w:val="875EBF8C"/>
    <w:lvl w:ilvl="0" w:tplc="76AE59D2">
      <w:numFmt w:val="bullet"/>
      <w:lvlText w:val="-"/>
      <w:lvlJc w:val="left"/>
      <w:pPr>
        <w:ind w:left="720" w:hanging="360"/>
      </w:pPr>
      <w:rPr>
        <w:rFonts w:hint="default" w:ascii="Times New Roman" w:hAnsi="Times New Roman"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05B35DFD"/>
    <w:multiLevelType w:val="hybridMultilevel"/>
    <w:tmpl w:val="FFCE09A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064C52FA"/>
    <w:multiLevelType w:val="hybridMultilevel"/>
    <w:tmpl w:val="65E0C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5B7886"/>
    <w:multiLevelType w:val="hybridMultilevel"/>
    <w:tmpl w:val="F4EA4B86"/>
    <w:lvl w:ilvl="0" w:tplc="C336646C">
      <w:start w:val="1"/>
      <w:numFmt w:val="bullet"/>
      <w:lvlText w:val="-"/>
      <w:lvlJc w:val="left"/>
      <w:pPr>
        <w:ind w:left="1080" w:hanging="360"/>
      </w:pPr>
      <w:rPr>
        <w:rFonts w:hint="default" w:ascii="Calibri" w:hAnsi="Calibri" w:eastAsiaTheme="minorHAnsi" w:cstheme="minorBid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7" w15:restartNumberingAfterBreak="0">
    <w:nsid w:val="0C8B643C"/>
    <w:multiLevelType w:val="hybridMultilevel"/>
    <w:tmpl w:val="1D7454E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0F9441D5"/>
    <w:multiLevelType w:val="hybridMultilevel"/>
    <w:tmpl w:val="E4ECD3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FF97D73"/>
    <w:multiLevelType w:val="hybridMultilevel"/>
    <w:tmpl w:val="0BC4D5AA"/>
    <w:lvl w:ilvl="0" w:tplc="10090001">
      <w:start w:val="1"/>
      <w:numFmt w:val="bullet"/>
      <w:lvlText w:val=""/>
      <w:lvlJc w:val="left"/>
      <w:pPr>
        <w:ind w:left="5040" w:hanging="360"/>
      </w:pPr>
      <w:rPr>
        <w:rFonts w:hint="default" w:ascii="Symbol" w:hAnsi="Symbol"/>
      </w:rPr>
    </w:lvl>
    <w:lvl w:ilvl="1" w:tplc="10090003" w:tentative="1">
      <w:start w:val="1"/>
      <w:numFmt w:val="bullet"/>
      <w:lvlText w:val="o"/>
      <w:lvlJc w:val="left"/>
      <w:pPr>
        <w:ind w:left="5760" w:hanging="360"/>
      </w:pPr>
      <w:rPr>
        <w:rFonts w:hint="default" w:ascii="Courier New" w:hAnsi="Courier New" w:cs="Courier New"/>
      </w:rPr>
    </w:lvl>
    <w:lvl w:ilvl="2" w:tplc="10090005" w:tentative="1">
      <w:start w:val="1"/>
      <w:numFmt w:val="bullet"/>
      <w:lvlText w:val=""/>
      <w:lvlJc w:val="left"/>
      <w:pPr>
        <w:ind w:left="6480" w:hanging="360"/>
      </w:pPr>
      <w:rPr>
        <w:rFonts w:hint="default" w:ascii="Wingdings" w:hAnsi="Wingdings"/>
      </w:rPr>
    </w:lvl>
    <w:lvl w:ilvl="3" w:tplc="10090001" w:tentative="1">
      <w:start w:val="1"/>
      <w:numFmt w:val="bullet"/>
      <w:lvlText w:val=""/>
      <w:lvlJc w:val="left"/>
      <w:pPr>
        <w:ind w:left="7200" w:hanging="360"/>
      </w:pPr>
      <w:rPr>
        <w:rFonts w:hint="default" w:ascii="Symbol" w:hAnsi="Symbol"/>
      </w:rPr>
    </w:lvl>
    <w:lvl w:ilvl="4" w:tplc="10090003" w:tentative="1">
      <w:start w:val="1"/>
      <w:numFmt w:val="bullet"/>
      <w:lvlText w:val="o"/>
      <w:lvlJc w:val="left"/>
      <w:pPr>
        <w:ind w:left="7920" w:hanging="360"/>
      </w:pPr>
      <w:rPr>
        <w:rFonts w:hint="default" w:ascii="Courier New" w:hAnsi="Courier New" w:cs="Courier New"/>
      </w:rPr>
    </w:lvl>
    <w:lvl w:ilvl="5" w:tplc="10090005" w:tentative="1">
      <w:start w:val="1"/>
      <w:numFmt w:val="bullet"/>
      <w:lvlText w:val=""/>
      <w:lvlJc w:val="left"/>
      <w:pPr>
        <w:ind w:left="8640" w:hanging="360"/>
      </w:pPr>
      <w:rPr>
        <w:rFonts w:hint="default" w:ascii="Wingdings" w:hAnsi="Wingdings"/>
      </w:rPr>
    </w:lvl>
    <w:lvl w:ilvl="6" w:tplc="10090001" w:tentative="1">
      <w:start w:val="1"/>
      <w:numFmt w:val="bullet"/>
      <w:lvlText w:val=""/>
      <w:lvlJc w:val="left"/>
      <w:pPr>
        <w:ind w:left="9360" w:hanging="360"/>
      </w:pPr>
      <w:rPr>
        <w:rFonts w:hint="default" w:ascii="Symbol" w:hAnsi="Symbol"/>
      </w:rPr>
    </w:lvl>
    <w:lvl w:ilvl="7" w:tplc="10090003" w:tentative="1">
      <w:start w:val="1"/>
      <w:numFmt w:val="bullet"/>
      <w:lvlText w:val="o"/>
      <w:lvlJc w:val="left"/>
      <w:pPr>
        <w:ind w:left="10080" w:hanging="360"/>
      </w:pPr>
      <w:rPr>
        <w:rFonts w:hint="default" w:ascii="Courier New" w:hAnsi="Courier New" w:cs="Courier New"/>
      </w:rPr>
    </w:lvl>
    <w:lvl w:ilvl="8" w:tplc="10090005" w:tentative="1">
      <w:start w:val="1"/>
      <w:numFmt w:val="bullet"/>
      <w:lvlText w:val=""/>
      <w:lvlJc w:val="left"/>
      <w:pPr>
        <w:ind w:left="10800" w:hanging="360"/>
      </w:pPr>
      <w:rPr>
        <w:rFonts w:hint="default" w:ascii="Wingdings" w:hAnsi="Wingdings"/>
      </w:rPr>
    </w:lvl>
  </w:abstractNum>
  <w:abstractNum w:abstractNumId="10" w15:restartNumberingAfterBreak="0">
    <w:nsid w:val="10246EE6"/>
    <w:multiLevelType w:val="hybridMultilevel"/>
    <w:tmpl w:val="85C08C3A"/>
    <w:lvl w:ilvl="0" w:tplc="10090003">
      <w:start w:val="1"/>
      <w:numFmt w:val="bullet"/>
      <w:lvlText w:val="o"/>
      <w:lvlJc w:val="left"/>
      <w:pPr>
        <w:ind w:left="1440" w:hanging="360"/>
      </w:pPr>
      <w:rPr>
        <w:rFonts w:hint="default" w:ascii="Courier New" w:hAnsi="Courier New" w:cs="Courier New"/>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1" w15:restartNumberingAfterBreak="0">
    <w:nsid w:val="13462054"/>
    <w:multiLevelType w:val="hybridMultilevel"/>
    <w:tmpl w:val="6AF6FCE4"/>
    <w:lvl w:ilvl="0" w:tplc="76AE59D2">
      <w:numFmt w:val="bullet"/>
      <w:lvlText w:val="-"/>
      <w:lvlJc w:val="left"/>
      <w:pPr>
        <w:ind w:left="720" w:hanging="360"/>
      </w:pPr>
      <w:rPr>
        <w:rFonts w:hint="default" w:ascii="Times New Roman" w:hAnsi="Times New Roman"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13AA0F8B"/>
    <w:multiLevelType w:val="hybridMultilevel"/>
    <w:tmpl w:val="7FEE51F6"/>
    <w:lvl w:ilvl="0" w:tplc="09D0AC54">
      <w:start w:val="1"/>
      <w:numFmt w:val="lowerRoman"/>
      <w:lvlText w:val="%1."/>
      <w:lvlJc w:val="left"/>
      <w:pPr>
        <w:tabs>
          <w:tab w:val="num" w:pos="2160"/>
        </w:tabs>
        <w:ind w:left="2160" w:hanging="72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3" w15:restartNumberingAfterBreak="0">
    <w:nsid w:val="1BF53DEB"/>
    <w:multiLevelType w:val="hybridMultilevel"/>
    <w:tmpl w:val="4036D3CE"/>
    <w:lvl w:ilvl="0" w:tplc="10090001">
      <w:start w:val="1"/>
      <w:numFmt w:val="bullet"/>
      <w:lvlText w:val=""/>
      <w:lvlJc w:val="left"/>
      <w:pPr>
        <w:ind w:left="720" w:hanging="360"/>
      </w:pPr>
      <w:rPr>
        <w:rFonts w:hint="default" w:ascii="Symbol" w:hAnsi="Symbol" w:cs="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cs="Wingdings"/>
      </w:rPr>
    </w:lvl>
    <w:lvl w:ilvl="3" w:tplc="10090001" w:tentative="1">
      <w:start w:val="1"/>
      <w:numFmt w:val="bullet"/>
      <w:lvlText w:val=""/>
      <w:lvlJc w:val="left"/>
      <w:pPr>
        <w:ind w:left="2880" w:hanging="360"/>
      </w:pPr>
      <w:rPr>
        <w:rFonts w:hint="default" w:ascii="Symbol" w:hAnsi="Symbol" w:cs="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cs="Wingdings"/>
      </w:rPr>
    </w:lvl>
    <w:lvl w:ilvl="6" w:tplc="10090001" w:tentative="1">
      <w:start w:val="1"/>
      <w:numFmt w:val="bullet"/>
      <w:lvlText w:val=""/>
      <w:lvlJc w:val="left"/>
      <w:pPr>
        <w:ind w:left="5040" w:hanging="360"/>
      </w:pPr>
      <w:rPr>
        <w:rFonts w:hint="default" w:ascii="Symbol" w:hAnsi="Symbol" w:cs="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1BFA0A67"/>
    <w:multiLevelType w:val="hybridMultilevel"/>
    <w:tmpl w:val="811A3614"/>
    <w:lvl w:ilvl="0" w:tplc="10090001">
      <w:start w:val="1"/>
      <w:numFmt w:val="bullet"/>
      <w:lvlText w:val=""/>
      <w:lvlJc w:val="left"/>
      <w:pPr>
        <w:ind w:left="720" w:hanging="360"/>
      </w:pPr>
      <w:rPr>
        <w:rFonts w:hint="default" w:ascii="Symbol" w:hAnsi="Symbol" w:cs="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cs="Wingdings"/>
      </w:rPr>
    </w:lvl>
    <w:lvl w:ilvl="3" w:tplc="10090001" w:tentative="1">
      <w:start w:val="1"/>
      <w:numFmt w:val="bullet"/>
      <w:lvlText w:val=""/>
      <w:lvlJc w:val="left"/>
      <w:pPr>
        <w:ind w:left="2880" w:hanging="360"/>
      </w:pPr>
      <w:rPr>
        <w:rFonts w:hint="default" w:ascii="Symbol" w:hAnsi="Symbol" w:cs="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cs="Wingdings"/>
      </w:rPr>
    </w:lvl>
    <w:lvl w:ilvl="6" w:tplc="10090001" w:tentative="1">
      <w:start w:val="1"/>
      <w:numFmt w:val="bullet"/>
      <w:lvlText w:val=""/>
      <w:lvlJc w:val="left"/>
      <w:pPr>
        <w:ind w:left="5040" w:hanging="360"/>
      </w:pPr>
      <w:rPr>
        <w:rFonts w:hint="default" w:ascii="Symbol" w:hAnsi="Symbol" w:cs="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cs="Wingdings"/>
      </w:rPr>
    </w:lvl>
  </w:abstractNum>
  <w:abstractNum w:abstractNumId="15" w15:restartNumberingAfterBreak="0">
    <w:nsid w:val="1D38209B"/>
    <w:multiLevelType w:val="hybridMultilevel"/>
    <w:tmpl w:val="115E89EE"/>
    <w:lvl w:ilvl="0" w:tplc="10090001">
      <w:start w:val="1"/>
      <w:numFmt w:val="bullet"/>
      <w:lvlText w:val=""/>
      <w:lvlJc w:val="left"/>
      <w:pPr>
        <w:ind w:left="795" w:hanging="360"/>
      </w:pPr>
      <w:rPr>
        <w:rFonts w:hint="default" w:ascii="Symbol" w:hAnsi="Symbol"/>
      </w:rPr>
    </w:lvl>
    <w:lvl w:ilvl="1" w:tplc="10090003" w:tentative="1">
      <w:start w:val="1"/>
      <w:numFmt w:val="bullet"/>
      <w:lvlText w:val="o"/>
      <w:lvlJc w:val="left"/>
      <w:pPr>
        <w:ind w:left="1515" w:hanging="360"/>
      </w:pPr>
      <w:rPr>
        <w:rFonts w:hint="default" w:ascii="Courier New" w:hAnsi="Courier New" w:cs="Courier New"/>
      </w:rPr>
    </w:lvl>
    <w:lvl w:ilvl="2" w:tplc="10090005" w:tentative="1">
      <w:start w:val="1"/>
      <w:numFmt w:val="bullet"/>
      <w:lvlText w:val=""/>
      <w:lvlJc w:val="left"/>
      <w:pPr>
        <w:ind w:left="2235" w:hanging="360"/>
      </w:pPr>
      <w:rPr>
        <w:rFonts w:hint="default" w:ascii="Wingdings" w:hAnsi="Wingdings"/>
      </w:rPr>
    </w:lvl>
    <w:lvl w:ilvl="3" w:tplc="10090001" w:tentative="1">
      <w:start w:val="1"/>
      <w:numFmt w:val="bullet"/>
      <w:lvlText w:val=""/>
      <w:lvlJc w:val="left"/>
      <w:pPr>
        <w:ind w:left="2955" w:hanging="360"/>
      </w:pPr>
      <w:rPr>
        <w:rFonts w:hint="default" w:ascii="Symbol" w:hAnsi="Symbol"/>
      </w:rPr>
    </w:lvl>
    <w:lvl w:ilvl="4" w:tplc="10090003" w:tentative="1">
      <w:start w:val="1"/>
      <w:numFmt w:val="bullet"/>
      <w:lvlText w:val="o"/>
      <w:lvlJc w:val="left"/>
      <w:pPr>
        <w:ind w:left="3675" w:hanging="360"/>
      </w:pPr>
      <w:rPr>
        <w:rFonts w:hint="default" w:ascii="Courier New" w:hAnsi="Courier New" w:cs="Courier New"/>
      </w:rPr>
    </w:lvl>
    <w:lvl w:ilvl="5" w:tplc="10090005" w:tentative="1">
      <w:start w:val="1"/>
      <w:numFmt w:val="bullet"/>
      <w:lvlText w:val=""/>
      <w:lvlJc w:val="left"/>
      <w:pPr>
        <w:ind w:left="4395" w:hanging="360"/>
      </w:pPr>
      <w:rPr>
        <w:rFonts w:hint="default" w:ascii="Wingdings" w:hAnsi="Wingdings"/>
      </w:rPr>
    </w:lvl>
    <w:lvl w:ilvl="6" w:tplc="10090001" w:tentative="1">
      <w:start w:val="1"/>
      <w:numFmt w:val="bullet"/>
      <w:lvlText w:val=""/>
      <w:lvlJc w:val="left"/>
      <w:pPr>
        <w:ind w:left="5115" w:hanging="360"/>
      </w:pPr>
      <w:rPr>
        <w:rFonts w:hint="default" w:ascii="Symbol" w:hAnsi="Symbol"/>
      </w:rPr>
    </w:lvl>
    <w:lvl w:ilvl="7" w:tplc="10090003" w:tentative="1">
      <w:start w:val="1"/>
      <w:numFmt w:val="bullet"/>
      <w:lvlText w:val="o"/>
      <w:lvlJc w:val="left"/>
      <w:pPr>
        <w:ind w:left="5835" w:hanging="360"/>
      </w:pPr>
      <w:rPr>
        <w:rFonts w:hint="default" w:ascii="Courier New" w:hAnsi="Courier New" w:cs="Courier New"/>
      </w:rPr>
    </w:lvl>
    <w:lvl w:ilvl="8" w:tplc="10090005" w:tentative="1">
      <w:start w:val="1"/>
      <w:numFmt w:val="bullet"/>
      <w:lvlText w:val=""/>
      <w:lvlJc w:val="left"/>
      <w:pPr>
        <w:ind w:left="6555" w:hanging="360"/>
      </w:pPr>
      <w:rPr>
        <w:rFonts w:hint="default" w:ascii="Wingdings" w:hAnsi="Wingdings"/>
      </w:rPr>
    </w:lvl>
  </w:abstractNum>
  <w:abstractNum w:abstractNumId="16" w15:restartNumberingAfterBreak="0">
    <w:nsid w:val="20C85CF9"/>
    <w:multiLevelType w:val="hybridMultilevel"/>
    <w:tmpl w:val="47FAB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77909"/>
    <w:multiLevelType w:val="hybridMultilevel"/>
    <w:tmpl w:val="4BEE51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33980"/>
    <w:multiLevelType w:val="hybridMultilevel"/>
    <w:tmpl w:val="012C7526"/>
    <w:lvl w:ilvl="0" w:tplc="10090001">
      <w:start w:val="1"/>
      <w:numFmt w:val="bullet"/>
      <w:lvlText w:val=""/>
      <w:lvlJc w:val="left"/>
      <w:pPr>
        <w:ind w:left="720" w:hanging="360"/>
      </w:pPr>
      <w:rPr>
        <w:rFonts w:hint="default" w:ascii="Symbol" w:hAnsi="Symbol" w:cs="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cs="Wingdings"/>
      </w:rPr>
    </w:lvl>
    <w:lvl w:ilvl="3" w:tplc="10090001" w:tentative="1">
      <w:start w:val="1"/>
      <w:numFmt w:val="bullet"/>
      <w:lvlText w:val=""/>
      <w:lvlJc w:val="left"/>
      <w:pPr>
        <w:ind w:left="2880" w:hanging="360"/>
      </w:pPr>
      <w:rPr>
        <w:rFonts w:hint="default" w:ascii="Symbol" w:hAnsi="Symbol" w:cs="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cs="Wingdings"/>
      </w:rPr>
    </w:lvl>
    <w:lvl w:ilvl="6" w:tplc="10090001" w:tentative="1">
      <w:start w:val="1"/>
      <w:numFmt w:val="bullet"/>
      <w:lvlText w:val=""/>
      <w:lvlJc w:val="left"/>
      <w:pPr>
        <w:ind w:left="5040" w:hanging="360"/>
      </w:pPr>
      <w:rPr>
        <w:rFonts w:hint="default" w:ascii="Symbol" w:hAnsi="Symbol" w:cs="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cs="Wingdings"/>
      </w:rPr>
    </w:lvl>
  </w:abstractNum>
  <w:abstractNum w:abstractNumId="19" w15:restartNumberingAfterBreak="0">
    <w:nsid w:val="29D63425"/>
    <w:multiLevelType w:val="hybridMultilevel"/>
    <w:tmpl w:val="9842C80A"/>
    <w:lvl w:ilvl="0" w:tplc="1BE2F946">
      <w:numFmt w:val="bullet"/>
      <w:lvlText w:val="-"/>
      <w:lvlJc w:val="left"/>
      <w:pPr>
        <w:ind w:left="720" w:hanging="360"/>
      </w:pPr>
      <w:rPr>
        <w:rFonts w:hint="default" w:ascii="Times New Roman" w:hAnsi="Times New Roman"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2F881E9E"/>
    <w:multiLevelType w:val="hybridMultilevel"/>
    <w:tmpl w:val="8992472A"/>
    <w:lvl w:ilvl="0" w:tplc="10090003">
      <w:start w:val="1"/>
      <w:numFmt w:val="bullet"/>
      <w:lvlText w:val="o"/>
      <w:lvlJc w:val="left"/>
      <w:pPr>
        <w:ind w:left="720" w:hanging="360"/>
      </w:pPr>
      <w:rPr>
        <w:rFonts w:hint="default" w:ascii="Courier New" w:hAnsi="Courier New" w:cs="Courier New"/>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329074D8"/>
    <w:multiLevelType w:val="hybridMultilevel"/>
    <w:tmpl w:val="3C28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E79B8"/>
    <w:multiLevelType w:val="hybridMultilevel"/>
    <w:tmpl w:val="920671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B9E5A12"/>
    <w:multiLevelType w:val="hybridMultilevel"/>
    <w:tmpl w:val="D40C8F7A"/>
    <w:lvl w:ilvl="0" w:tplc="10090001">
      <w:start w:val="1"/>
      <w:numFmt w:val="bullet"/>
      <w:lvlText w:val=""/>
      <w:lvlJc w:val="left"/>
      <w:pPr>
        <w:ind w:left="720" w:hanging="360"/>
      </w:pPr>
      <w:rPr>
        <w:rFonts w:hint="default" w:ascii="Symbol" w:hAnsi="Symbol" w:cs="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cs="Wingdings"/>
      </w:rPr>
    </w:lvl>
    <w:lvl w:ilvl="3" w:tplc="10090001" w:tentative="1">
      <w:start w:val="1"/>
      <w:numFmt w:val="bullet"/>
      <w:lvlText w:val=""/>
      <w:lvlJc w:val="left"/>
      <w:pPr>
        <w:ind w:left="2880" w:hanging="360"/>
      </w:pPr>
      <w:rPr>
        <w:rFonts w:hint="default" w:ascii="Symbol" w:hAnsi="Symbol" w:cs="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cs="Wingdings"/>
      </w:rPr>
    </w:lvl>
    <w:lvl w:ilvl="6" w:tplc="10090001" w:tentative="1">
      <w:start w:val="1"/>
      <w:numFmt w:val="bullet"/>
      <w:lvlText w:val=""/>
      <w:lvlJc w:val="left"/>
      <w:pPr>
        <w:ind w:left="5040" w:hanging="360"/>
      </w:pPr>
      <w:rPr>
        <w:rFonts w:hint="default" w:ascii="Symbol" w:hAnsi="Symbol" w:cs="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cs="Wingdings"/>
      </w:rPr>
    </w:lvl>
  </w:abstractNum>
  <w:abstractNum w:abstractNumId="24" w15:restartNumberingAfterBreak="0">
    <w:nsid w:val="41396116"/>
    <w:multiLevelType w:val="hybridMultilevel"/>
    <w:tmpl w:val="CE72A4E6"/>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25" w15:restartNumberingAfterBreak="0">
    <w:nsid w:val="498E1E65"/>
    <w:multiLevelType w:val="hybridMultilevel"/>
    <w:tmpl w:val="36A84D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AF5632F"/>
    <w:multiLevelType w:val="hybridMultilevel"/>
    <w:tmpl w:val="7F2C4B8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4BB77D43"/>
    <w:multiLevelType w:val="hybridMultilevel"/>
    <w:tmpl w:val="79308152"/>
    <w:lvl w:ilvl="0" w:tplc="520E6D3E">
      <w:numFmt w:val="bullet"/>
      <w:lvlText w:val="-"/>
      <w:lvlJc w:val="left"/>
      <w:pPr>
        <w:ind w:left="720" w:hanging="360"/>
      </w:pPr>
      <w:rPr>
        <w:rFonts w:hint="default" w:ascii="Times New Roman" w:hAnsi="Times New Roman"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52652857"/>
    <w:multiLevelType w:val="hybridMultilevel"/>
    <w:tmpl w:val="7ED8CAC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5C79511A"/>
    <w:multiLevelType w:val="hybridMultilevel"/>
    <w:tmpl w:val="7FBCC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9827A2"/>
    <w:multiLevelType w:val="hybridMultilevel"/>
    <w:tmpl w:val="3DE4E082"/>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1" w15:restartNumberingAfterBreak="0">
    <w:nsid w:val="5FAC1D21"/>
    <w:multiLevelType w:val="hybridMultilevel"/>
    <w:tmpl w:val="69CE609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2" w15:restartNumberingAfterBreak="0">
    <w:nsid w:val="619D1C84"/>
    <w:multiLevelType w:val="hybridMultilevel"/>
    <w:tmpl w:val="20469F2E"/>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41504"/>
    <w:multiLevelType w:val="hybridMultilevel"/>
    <w:tmpl w:val="5B18317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B814BE"/>
    <w:multiLevelType w:val="hybridMultilevel"/>
    <w:tmpl w:val="1A4ADF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DDD7581"/>
    <w:multiLevelType w:val="hybridMultilevel"/>
    <w:tmpl w:val="9F3E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40776"/>
    <w:multiLevelType w:val="hybridMultilevel"/>
    <w:tmpl w:val="5B6A85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93A6F74"/>
    <w:multiLevelType w:val="hybridMultilevel"/>
    <w:tmpl w:val="F780AF46"/>
    <w:lvl w:ilvl="0" w:tplc="76AE59D2">
      <w:numFmt w:val="bullet"/>
      <w:lvlText w:val="-"/>
      <w:lvlJc w:val="left"/>
      <w:pPr>
        <w:ind w:left="720" w:hanging="360"/>
      </w:pPr>
      <w:rPr>
        <w:rFonts w:hint="default" w:ascii="Times New Roman" w:hAnsi="Times New Roman"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8" w15:restartNumberingAfterBreak="0">
    <w:nsid w:val="7EFC5153"/>
    <w:multiLevelType w:val="hybridMultilevel"/>
    <w:tmpl w:val="C41C0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10659F"/>
    <w:multiLevelType w:val="hybridMultilevel"/>
    <w:tmpl w:val="44C22BC8"/>
    <w:lvl w:ilvl="0" w:tplc="10090001">
      <w:start w:val="1"/>
      <w:numFmt w:val="bullet"/>
      <w:lvlText w:val=""/>
      <w:lvlJc w:val="left"/>
      <w:pPr>
        <w:ind w:left="720" w:hanging="360"/>
      </w:pPr>
      <w:rPr>
        <w:rFonts w:hint="default" w:ascii="Symbol" w:hAnsi="Symbol" w:cs="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cs="Wingdings"/>
      </w:rPr>
    </w:lvl>
    <w:lvl w:ilvl="3" w:tplc="10090001">
      <w:start w:val="1"/>
      <w:numFmt w:val="bullet"/>
      <w:lvlText w:val=""/>
      <w:lvlJc w:val="left"/>
      <w:pPr>
        <w:ind w:left="2880" w:hanging="360"/>
      </w:pPr>
      <w:rPr>
        <w:rFonts w:hint="default" w:ascii="Symbol" w:hAnsi="Symbol" w:cs="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cs="Wingdings"/>
      </w:rPr>
    </w:lvl>
    <w:lvl w:ilvl="6" w:tplc="10090001" w:tentative="1">
      <w:start w:val="1"/>
      <w:numFmt w:val="bullet"/>
      <w:lvlText w:val=""/>
      <w:lvlJc w:val="left"/>
      <w:pPr>
        <w:ind w:left="5040" w:hanging="360"/>
      </w:pPr>
      <w:rPr>
        <w:rFonts w:hint="default" w:ascii="Symbol" w:hAnsi="Symbol" w:cs="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cs="Wingdings"/>
      </w:rPr>
    </w:lvl>
  </w:abstractNum>
  <w:abstractNum w:abstractNumId="40" w15:restartNumberingAfterBreak="0">
    <w:nsid w:val="7FF7043D"/>
    <w:multiLevelType w:val="hybridMultilevel"/>
    <w:tmpl w:val="97D2C45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33"/>
  </w:num>
  <w:num w:numId="4">
    <w:abstractNumId w:val="28"/>
  </w:num>
  <w:num w:numId="5">
    <w:abstractNumId w:val="24"/>
  </w:num>
  <w:num w:numId="6">
    <w:abstractNumId w:val="5"/>
  </w:num>
  <w:num w:numId="7">
    <w:abstractNumId w:val="16"/>
  </w:num>
  <w:num w:numId="8">
    <w:abstractNumId w:val="21"/>
  </w:num>
  <w:num w:numId="9">
    <w:abstractNumId w:val="38"/>
  </w:num>
  <w:num w:numId="10">
    <w:abstractNumId w:val="35"/>
  </w:num>
  <w:num w:numId="11">
    <w:abstractNumId w:val="29"/>
  </w:num>
  <w:num w:numId="12">
    <w:abstractNumId w:val="17"/>
  </w:num>
  <w:num w:numId="13">
    <w:abstractNumId w:val="32"/>
  </w:num>
  <w:num w:numId="14">
    <w:abstractNumId w:val="11"/>
  </w:num>
  <w:num w:numId="15">
    <w:abstractNumId w:val="30"/>
  </w:num>
  <w:num w:numId="16">
    <w:abstractNumId w:val="1"/>
  </w:num>
  <w:num w:numId="17">
    <w:abstractNumId w:val="26"/>
  </w:num>
  <w:num w:numId="18">
    <w:abstractNumId w:val="20"/>
  </w:num>
  <w:num w:numId="19">
    <w:abstractNumId w:val="7"/>
  </w:num>
  <w:num w:numId="20">
    <w:abstractNumId w:val="10"/>
  </w:num>
  <w:num w:numId="21">
    <w:abstractNumId w:val="22"/>
  </w:num>
  <w:num w:numId="22">
    <w:abstractNumId w:val="40"/>
  </w:num>
  <w:num w:numId="23">
    <w:abstractNumId w:val="4"/>
  </w:num>
  <w:num w:numId="24">
    <w:abstractNumId w:val="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7"/>
  </w:num>
  <w:num w:numId="28">
    <w:abstractNumId w:val="31"/>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19"/>
  </w:num>
  <w:num w:numId="32">
    <w:abstractNumId w:val="27"/>
  </w:num>
  <w:num w:numId="33">
    <w:abstractNumId w:val="8"/>
  </w:num>
  <w:num w:numId="34">
    <w:abstractNumId w:val="34"/>
  </w:num>
  <w:num w:numId="35">
    <w:abstractNumId w:val="39"/>
  </w:num>
  <w:num w:numId="36">
    <w:abstractNumId w:val="13"/>
  </w:num>
  <w:num w:numId="37">
    <w:abstractNumId w:val="23"/>
  </w:num>
  <w:num w:numId="38">
    <w:abstractNumId w:val="18"/>
  </w:num>
  <w:num w:numId="39">
    <w:abstractNumId w:val="14"/>
  </w:num>
  <w:num w:numId="40">
    <w:abstractNumId w:val="15"/>
  </w:num>
  <w:num w:numId="41">
    <w:abstractNumId w:val="25"/>
  </w:num>
  <w:num w:numId="42">
    <w:abstractNumId w:val="36"/>
  </w:num>
  <w:num w:numId="43">
    <w:abstractNumId w:val="6"/>
  </w:num>
  <w:num w:numId="44">
    <w:abstractNumId w:val="9"/>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ctiveWritingStyle w:lang="en-CA" w:vendorID="64" w:dllVersion="4096" w:nlCheck="1" w:checkStyle="0" w:appName="MSWord"/>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4097" fillcolor="white" strokecolor="red">
      <v:fill color="white"/>
      <v:stroke weight="2pt"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675"/>
    <w:rsid w:val="00002F14"/>
    <w:rsid w:val="000054CF"/>
    <w:rsid w:val="00005EB2"/>
    <w:rsid w:val="0000759D"/>
    <w:rsid w:val="00011A33"/>
    <w:rsid w:val="00012DD7"/>
    <w:rsid w:val="000149BA"/>
    <w:rsid w:val="000153AD"/>
    <w:rsid w:val="00015533"/>
    <w:rsid w:val="00016A8D"/>
    <w:rsid w:val="00017402"/>
    <w:rsid w:val="00017B45"/>
    <w:rsid w:val="000208F1"/>
    <w:rsid w:val="000234A4"/>
    <w:rsid w:val="0002395E"/>
    <w:rsid w:val="00024467"/>
    <w:rsid w:val="00025ED6"/>
    <w:rsid w:val="00026CBF"/>
    <w:rsid w:val="000275EC"/>
    <w:rsid w:val="00027F23"/>
    <w:rsid w:val="000311A3"/>
    <w:rsid w:val="0003178D"/>
    <w:rsid w:val="000319E3"/>
    <w:rsid w:val="00032445"/>
    <w:rsid w:val="000325DF"/>
    <w:rsid w:val="000329F4"/>
    <w:rsid w:val="00033AEC"/>
    <w:rsid w:val="00034015"/>
    <w:rsid w:val="000355B8"/>
    <w:rsid w:val="0003608E"/>
    <w:rsid w:val="00040B78"/>
    <w:rsid w:val="00041B4F"/>
    <w:rsid w:val="00044F5C"/>
    <w:rsid w:val="00045917"/>
    <w:rsid w:val="0004632A"/>
    <w:rsid w:val="000469EE"/>
    <w:rsid w:val="00046DB1"/>
    <w:rsid w:val="00046FF8"/>
    <w:rsid w:val="000474F4"/>
    <w:rsid w:val="000479A8"/>
    <w:rsid w:val="000479B1"/>
    <w:rsid w:val="000503E2"/>
    <w:rsid w:val="00050BAF"/>
    <w:rsid w:val="00053B8A"/>
    <w:rsid w:val="0005416C"/>
    <w:rsid w:val="00055C3F"/>
    <w:rsid w:val="00061160"/>
    <w:rsid w:val="00061267"/>
    <w:rsid w:val="00062D33"/>
    <w:rsid w:val="00062F3C"/>
    <w:rsid w:val="000646B5"/>
    <w:rsid w:val="000648C0"/>
    <w:rsid w:val="00064A6C"/>
    <w:rsid w:val="00064AAD"/>
    <w:rsid w:val="000668C7"/>
    <w:rsid w:val="00066AC1"/>
    <w:rsid w:val="00066D1C"/>
    <w:rsid w:val="00067985"/>
    <w:rsid w:val="000704B6"/>
    <w:rsid w:val="00070CA6"/>
    <w:rsid w:val="000721EB"/>
    <w:rsid w:val="00072586"/>
    <w:rsid w:val="00074214"/>
    <w:rsid w:val="000748D8"/>
    <w:rsid w:val="00074F8B"/>
    <w:rsid w:val="000763BF"/>
    <w:rsid w:val="00077738"/>
    <w:rsid w:val="00080E29"/>
    <w:rsid w:val="0008277B"/>
    <w:rsid w:val="00082DB7"/>
    <w:rsid w:val="00084283"/>
    <w:rsid w:val="000842DC"/>
    <w:rsid w:val="000850C3"/>
    <w:rsid w:val="0008685C"/>
    <w:rsid w:val="00087F49"/>
    <w:rsid w:val="00090D77"/>
    <w:rsid w:val="00091C0F"/>
    <w:rsid w:val="00094833"/>
    <w:rsid w:val="0009593F"/>
    <w:rsid w:val="000A0FD1"/>
    <w:rsid w:val="000A1D45"/>
    <w:rsid w:val="000A2668"/>
    <w:rsid w:val="000A2C6E"/>
    <w:rsid w:val="000A3B0A"/>
    <w:rsid w:val="000A4B41"/>
    <w:rsid w:val="000A5298"/>
    <w:rsid w:val="000A72EA"/>
    <w:rsid w:val="000A7B06"/>
    <w:rsid w:val="000B05C2"/>
    <w:rsid w:val="000B168B"/>
    <w:rsid w:val="000B1DDA"/>
    <w:rsid w:val="000B2337"/>
    <w:rsid w:val="000B417E"/>
    <w:rsid w:val="000B4FCA"/>
    <w:rsid w:val="000B5249"/>
    <w:rsid w:val="000B5804"/>
    <w:rsid w:val="000B588C"/>
    <w:rsid w:val="000C01E6"/>
    <w:rsid w:val="000C0C76"/>
    <w:rsid w:val="000C101A"/>
    <w:rsid w:val="000C1F9A"/>
    <w:rsid w:val="000C220D"/>
    <w:rsid w:val="000C2BA6"/>
    <w:rsid w:val="000C2ED0"/>
    <w:rsid w:val="000C5A9B"/>
    <w:rsid w:val="000C6CFD"/>
    <w:rsid w:val="000C6E04"/>
    <w:rsid w:val="000D10A9"/>
    <w:rsid w:val="000D3A46"/>
    <w:rsid w:val="000D4459"/>
    <w:rsid w:val="000D4C0C"/>
    <w:rsid w:val="000D5339"/>
    <w:rsid w:val="000D5B35"/>
    <w:rsid w:val="000D70D5"/>
    <w:rsid w:val="000E1104"/>
    <w:rsid w:val="000E5ADC"/>
    <w:rsid w:val="000E706F"/>
    <w:rsid w:val="000F0633"/>
    <w:rsid w:val="000F13C4"/>
    <w:rsid w:val="000F2EAE"/>
    <w:rsid w:val="000F4914"/>
    <w:rsid w:val="000F4C60"/>
    <w:rsid w:val="00100C48"/>
    <w:rsid w:val="00102D14"/>
    <w:rsid w:val="001032BA"/>
    <w:rsid w:val="0010391E"/>
    <w:rsid w:val="00103BA9"/>
    <w:rsid w:val="00103EE9"/>
    <w:rsid w:val="0010630E"/>
    <w:rsid w:val="00107BAD"/>
    <w:rsid w:val="00110CC1"/>
    <w:rsid w:val="00115BE9"/>
    <w:rsid w:val="00122EE3"/>
    <w:rsid w:val="00124196"/>
    <w:rsid w:val="0012650C"/>
    <w:rsid w:val="00126562"/>
    <w:rsid w:val="00131713"/>
    <w:rsid w:val="00133B19"/>
    <w:rsid w:val="00134495"/>
    <w:rsid w:val="00135AB1"/>
    <w:rsid w:val="00135E7C"/>
    <w:rsid w:val="001401A4"/>
    <w:rsid w:val="00142EC5"/>
    <w:rsid w:val="0014603E"/>
    <w:rsid w:val="00147274"/>
    <w:rsid w:val="0015058B"/>
    <w:rsid w:val="00151AF2"/>
    <w:rsid w:val="00153008"/>
    <w:rsid w:val="001547BA"/>
    <w:rsid w:val="0015516F"/>
    <w:rsid w:val="0015545B"/>
    <w:rsid w:val="001561A0"/>
    <w:rsid w:val="001561A6"/>
    <w:rsid w:val="001573FE"/>
    <w:rsid w:val="001579DF"/>
    <w:rsid w:val="001612E2"/>
    <w:rsid w:val="001631AA"/>
    <w:rsid w:val="0016325C"/>
    <w:rsid w:val="00164654"/>
    <w:rsid w:val="001648CE"/>
    <w:rsid w:val="00165DDF"/>
    <w:rsid w:val="00170529"/>
    <w:rsid w:val="00170E88"/>
    <w:rsid w:val="00171D37"/>
    <w:rsid w:val="00172798"/>
    <w:rsid w:val="00173B00"/>
    <w:rsid w:val="00174124"/>
    <w:rsid w:val="00174627"/>
    <w:rsid w:val="00174798"/>
    <w:rsid w:val="0017655F"/>
    <w:rsid w:val="001766FC"/>
    <w:rsid w:val="00180F09"/>
    <w:rsid w:val="0018159C"/>
    <w:rsid w:val="0018365A"/>
    <w:rsid w:val="001858F7"/>
    <w:rsid w:val="00186430"/>
    <w:rsid w:val="001907FE"/>
    <w:rsid w:val="001907FF"/>
    <w:rsid w:val="00190863"/>
    <w:rsid w:val="0019121D"/>
    <w:rsid w:val="00192752"/>
    <w:rsid w:val="0019749B"/>
    <w:rsid w:val="001A4391"/>
    <w:rsid w:val="001A480A"/>
    <w:rsid w:val="001A4EC4"/>
    <w:rsid w:val="001B077C"/>
    <w:rsid w:val="001B1373"/>
    <w:rsid w:val="001B277B"/>
    <w:rsid w:val="001B3D56"/>
    <w:rsid w:val="001B646B"/>
    <w:rsid w:val="001B75EF"/>
    <w:rsid w:val="001C0CFA"/>
    <w:rsid w:val="001C0E0E"/>
    <w:rsid w:val="001C2A52"/>
    <w:rsid w:val="001C3C67"/>
    <w:rsid w:val="001C40FA"/>
    <w:rsid w:val="001C609A"/>
    <w:rsid w:val="001C60B3"/>
    <w:rsid w:val="001C7271"/>
    <w:rsid w:val="001D0D81"/>
    <w:rsid w:val="001D2ADE"/>
    <w:rsid w:val="001D39DE"/>
    <w:rsid w:val="001D3FBD"/>
    <w:rsid w:val="001D4D34"/>
    <w:rsid w:val="001D55D6"/>
    <w:rsid w:val="001D575B"/>
    <w:rsid w:val="001D6BCE"/>
    <w:rsid w:val="001D72BB"/>
    <w:rsid w:val="001D74D9"/>
    <w:rsid w:val="001D7A0B"/>
    <w:rsid w:val="001E0555"/>
    <w:rsid w:val="001E0DF2"/>
    <w:rsid w:val="001E61E0"/>
    <w:rsid w:val="001E742E"/>
    <w:rsid w:val="001E760E"/>
    <w:rsid w:val="001F131F"/>
    <w:rsid w:val="001F1CD1"/>
    <w:rsid w:val="001F2267"/>
    <w:rsid w:val="001F23F4"/>
    <w:rsid w:val="001F2B9A"/>
    <w:rsid w:val="001F357D"/>
    <w:rsid w:val="001F45AA"/>
    <w:rsid w:val="001F5E5C"/>
    <w:rsid w:val="001F755E"/>
    <w:rsid w:val="002020BA"/>
    <w:rsid w:val="002037C5"/>
    <w:rsid w:val="00204D74"/>
    <w:rsid w:val="002059EF"/>
    <w:rsid w:val="00206463"/>
    <w:rsid w:val="00206AFE"/>
    <w:rsid w:val="00207D7D"/>
    <w:rsid w:val="002149C4"/>
    <w:rsid w:val="00214C1A"/>
    <w:rsid w:val="00215200"/>
    <w:rsid w:val="00215834"/>
    <w:rsid w:val="00216988"/>
    <w:rsid w:val="00217A99"/>
    <w:rsid w:val="002230E5"/>
    <w:rsid w:val="002249EF"/>
    <w:rsid w:val="00224B54"/>
    <w:rsid w:val="00231DCD"/>
    <w:rsid w:val="00232161"/>
    <w:rsid w:val="002334E4"/>
    <w:rsid w:val="0023481B"/>
    <w:rsid w:val="00234B29"/>
    <w:rsid w:val="00234F0D"/>
    <w:rsid w:val="0023550E"/>
    <w:rsid w:val="00235BE2"/>
    <w:rsid w:val="00235E4F"/>
    <w:rsid w:val="0023697B"/>
    <w:rsid w:val="002374EF"/>
    <w:rsid w:val="00237E84"/>
    <w:rsid w:val="0024035D"/>
    <w:rsid w:val="0024389F"/>
    <w:rsid w:val="00245051"/>
    <w:rsid w:val="00245BD5"/>
    <w:rsid w:val="00246754"/>
    <w:rsid w:val="00246C7B"/>
    <w:rsid w:val="0025030C"/>
    <w:rsid w:val="00251807"/>
    <w:rsid w:val="002528B5"/>
    <w:rsid w:val="00252BB8"/>
    <w:rsid w:val="002546C3"/>
    <w:rsid w:val="00254A6B"/>
    <w:rsid w:val="00260644"/>
    <w:rsid w:val="0026071D"/>
    <w:rsid w:val="00260CFB"/>
    <w:rsid w:val="0026435A"/>
    <w:rsid w:val="00265DE8"/>
    <w:rsid w:val="002703AA"/>
    <w:rsid w:val="00271714"/>
    <w:rsid w:val="00274181"/>
    <w:rsid w:val="002744A4"/>
    <w:rsid w:val="002762B2"/>
    <w:rsid w:val="00277874"/>
    <w:rsid w:val="0028037E"/>
    <w:rsid w:val="00283A40"/>
    <w:rsid w:val="00284E7C"/>
    <w:rsid w:val="00287BEF"/>
    <w:rsid w:val="00291B4E"/>
    <w:rsid w:val="00291D1F"/>
    <w:rsid w:val="00292474"/>
    <w:rsid w:val="00293FC8"/>
    <w:rsid w:val="00294C01"/>
    <w:rsid w:val="0029638F"/>
    <w:rsid w:val="0029644F"/>
    <w:rsid w:val="002A0154"/>
    <w:rsid w:val="002A05FE"/>
    <w:rsid w:val="002A0646"/>
    <w:rsid w:val="002A208F"/>
    <w:rsid w:val="002A2F71"/>
    <w:rsid w:val="002A38F2"/>
    <w:rsid w:val="002A6460"/>
    <w:rsid w:val="002A6E80"/>
    <w:rsid w:val="002A7349"/>
    <w:rsid w:val="002B19B3"/>
    <w:rsid w:val="002B31CB"/>
    <w:rsid w:val="002B3543"/>
    <w:rsid w:val="002B5251"/>
    <w:rsid w:val="002B7916"/>
    <w:rsid w:val="002C067C"/>
    <w:rsid w:val="002C0BC2"/>
    <w:rsid w:val="002C143B"/>
    <w:rsid w:val="002C3261"/>
    <w:rsid w:val="002C4DCF"/>
    <w:rsid w:val="002D1625"/>
    <w:rsid w:val="002D3F93"/>
    <w:rsid w:val="002D4226"/>
    <w:rsid w:val="002D4442"/>
    <w:rsid w:val="002D6BA9"/>
    <w:rsid w:val="002E2D1A"/>
    <w:rsid w:val="002E584A"/>
    <w:rsid w:val="002E68F0"/>
    <w:rsid w:val="002E7B63"/>
    <w:rsid w:val="002F2CD1"/>
    <w:rsid w:val="002F603F"/>
    <w:rsid w:val="002F66AD"/>
    <w:rsid w:val="00300F6A"/>
    <w:rsid w:val="00303DA7"/>
    <w:rsid w:val="00304963"/>
    <w:rsid w:val="00304CE2"/>
    <w:rsid w:val="003050DD"/>
    <w:rsid w:val="003076E4"/>
    <w:rsid w:val="003103FA"/>
    <w:rsid w:val="003124E7"/>
    <w:rsid w:val="003142FC"/>
    <w:rsid w:val="00314492"/>
    <w:rsid w:val="00314C8C"/>
    <w:rsid w:val="00314CC1"/>
    <w:rsid w:val="003173E2"/>
    <w:rsid w:val="00322D56"/>
    <w:rsid w:val="00323833"/>
    <w:rsid w:val="00325E89"/>
    <w:rsid w:val="00326BDE"/>
    <w:rsid w:val="003323F5"/>
    <w:rsid w:val="00332B9C"/>
    <w:rsid w:val="00332FD0"/>
    <w:rsid w:val="003356FC"/>
    <w:rsid w:val="00342F17"/>
    <w:rsid w:val="0034465C"/>
    <w:rsid w:val="0034700F"/>
    <w:rsid w:val="0035104D"/>
    <w:rsid w:val="00351288"/>
    <w:rsid w:val="0035242F"/>
    <w:rsid w:val="003531A9"/>
    <w:rsid w:val="00360042"/>
    <w:rsid w:val="003601C0"/>
    <w:rsid w:val="003608D5"/>
    <w:rsid w:val="00360D5A"/>
    <w:rsid w:val="00360FF2"/>
    <w:rsid w:val="003624F9"/>
    <w:rsid w:val="00363EE8"/>
    <w:rsid w:val="003647B0"/>
    <w:rsid w:val="00371EE2"/>
    <w:rsid w:val="00372DB1"/>
    <w:rsid w:val="00373A2D"/>
    <w:rsid w:val="00381B46"/>
    <w:rsid w:val="00382EB7"/>
    <w:rsid w:val="0038426B"/>
    <w:rsid w:val="00384BAE"/>
    <w:rsid w:val="00384D1F"/>
    <w:rsid w:val="003851A6"/>
    <w:rsid w:val="00390572"/>
    <w:rsid w:val="00390C9B"/>
    <w:rsid w:val="00390E80"/>
    <w:rsid w:val="003917CD"/>
    <w:rsid w:val="00392360"/>
    <w:rsid w:val="00392415"/>
    <w:rsid w:val="003929A8"/>
    <w:rsid w:val="00393CA1"/>
    <w:rsid w:val="0039746F"/>
    <w:rsid w:val="00397CD5"/>
    <w:rsid w:val="003A11E9"/>
    <w:rsid w:val="003A2197"/>
    <w:rsid w:val="003A2B3A"/>
    <w:rsid w:val="003A45FC"/>
    <w:rsid w:val="003A48D8"/>
    <w:rsid w:val="003A5001"/>
    <w:rsid w:val="003A5279"/>
    <w:rsid w:val="003A676D"/>
    <w:rsid w:val="003B0097"/>
    <w:rsid w:val="003B0127"/>
    <w:rsid w:val="003B01E7"/>
    <w:rsid w:val="003B079C"/>
    <w:rsid w:val="003B35F9"/>
    <w:rsid w:val="003B3F49"/>
    <w:rsid w:val="003B5D3A"/>
    <w:rsid w:val="003B5DFE"/>
    <w:rsid w:val="003C0057"/>
    <w:rsid w:val="003C18BE"/>
    <w:rsid w:val="003C2118"/>
    <w:rsid w:val="003C2598"/>
    <w:rsid w:val="003C2D72"/>
    <w:rsid w:val="003C5C0B"/>
    <w:rsid w:val="003C6525"/>
    <w:rsid w:val="003C74D7"/>
    <w:rsid w:val="003C7C16"/>
    <w:rsid w:val="003D0822"/>
    <w:rsid w:val="003D18D7"/>
    <w:rsid w:val="003D263C"/>
    <w:rsid w:val="003D2DFC"/>
    <w:rsid w:val="003D402A"/>
    <w:rsid w:val="003D6FDA"/>
    <w:rsid w:val="003D7AE4"/>
    <w:rsid w:val="003D7DCA"/>
    <w:rsid w:val="003E010F"/>
    <w:rsid w:val="003E0A58"/>
    <w:rsid w:val="003E18F1"/>
    <w:rsid w:val="003E1A96"/>
    <w:rsid w:val="003E3DA2"/>
    <w:rsid w:val="003E5F34"/>
    <w:rsid w:val="003E6789"/>
    <w:rsid w:val="003E68D3"/>
    <w:rsid w:val="003E6D7E"/>
    <w:rsid w:val="003E7C6D"/>
    <w:rsid w:val="003F1B95"/>
    <w:rsid w:val="003F338A"/>
    <w:rsid w:val="003F3DAA"/>
    <w:rsid w:val="003F65EC"/>
    <w:rsid w:val="003F6F39"/>
    <w:rsid w:val="003F7FBD"/>
    <w:rsid w:val="00400381"/>
    <w:rsid w:val="004012D0"/>
    <w:rsid w:val="00402268"/>
    <w:rsid w:val="00402733"/>
    <w:rsid w:val="00403484"/>
    <w:rsid w:val="00403E70"/>
    <w:rsid w:val="00404EA7"/>
    <w:rsid w:val="00405463"/>
    <w:rsid w:val="004061DF"/>
    <w:rsid w:val="00406357"/>
    <w:rsid w:val="00406871"/>
    <w:rsid w:val="00410283"/>
    <w:rsid w:val="00412CFD"/>
    <w:rsid w:val="00414648"/>
    <w:rsid w:val="00414886"/>
    <w:rsid w:val="00414CA7"/>
    <w:rsid w:val="00417F00"/>
    <w:rsid w:val="00421E08"/>
    <w:rsid w:val="00422AC1"/>
    <w:rsid w:val="00423352"/>
    <w:rsid w:val="00423C8A"/>
    <w:rsid w:val="00424802"/>
    <w:rsid w:val="00425393"/>
    <w:rsid w:val="00425CD7"/>
    <w:rsid w:val="00426DFE"/>
    <w:rsid w:val="00426FFF"/>
    <w:rsid w:val="004306FC"/>
    <w:rsid w:val="0043100D"/>
    <w:rsid w:val="004310CD"/>
    <w:rsid w:val="00431F7E"/>
    <w:rsid w:val="004341F0"/>
    <w:rsid w:val="00436956"/>
    <w:rsid w:val="004370EE"/>
    <w:rsid w:val="004373E7"/>
    <w:rsid w:val="004456B8"/>
    <w:rsid w:val="00445BD5"/>
    <w:rsid w:val="0044748F"/>
    <w:rsid w:val="00447BFC"/>
    <w:rsid w:val="00450D5C"/>
    <w:rsid w:val="00452B32"/>
    <w:rsid w:val="004539AD"/>
    <w:rsid w:val="0045626B"/>
    <w:rsid w:val="0045772B"/>
    <w:rsid w:val="00457F83"/>
    <w:rsid w:val="00460C27"/>
    <w:rsid w:val="00461044"/>
    <w:rsid w:val="00461BD3"/>
    <w:rsid w:val="00463BCC"/>
    <w:rsid w:val="004645C5"/>
    <w:rsid w:val="00464E83"/>
    <w:rsid w:val="00464F91"/>
    <w:rsid w:val="0046588D"/>
    <w:rsid w:val="00466D55"/>
    <w:rsid w:val="00467343"/>
    <w:rsid w:val="004679E0"/>
    <w:rsid w:val="004702D5"/>
    <w:rsid w:val="00473C95"/>
    <w:rsid w:val="0047446B"/>
    <w:rsid w:val="0047474A"/>
    <w:rsid w:val="00474EA0"/>
    <w:rsid w:val="00474F1C"/>
    <w:rsid w:val="004751CA"/>
    <w:rsid w:val="004762D7"/>
    <w:rsid w:val="00480204"/>
    <w:rsid w:val="004807B2"/>
    <w:rsid w:val="00480B88"/>
    <w:rsid w:val="00482A53"/>
    <w:rsid w:val="00483BA8"/>
    <w:rsid w:val="004850F9"/>
    <w:rsid w:val="00487E39"/>
    <w:rsid w:val="004907ED"/>
    <w:rsid w:val="004908D6"/>
    <w:rsid w:val="00492E04"/>
    <w:rsid w:val="004954CC"/>
    <w:rsid w:val="00496425"/>
    <w:rsid w:val="00496BCF"/>
    <w:rsid w:val="004973FC"/>
    <w:rsid w:val="004A1938"/>
    <w:rsid w:val="004A248A"/>
    <w:rsid w:val="004A25CE"/>
    <w:rsid w:val="004A2CD0"/>
    <w:rsid w:val="004A524B"/>
    <w:rsid w:val="004A606D"/>
    <w:rsid w:val="004A69A9"/>
    <w:rsid w:val="004A7B74"/>
    <w:rsid w:val="004B03DC"/>
    <w:rsid w:val="004B048D"/>
    <w:rsid w:val="004B1105"/>
    <w:rsid w:val="004B17A6"/>
    <w:rsid w:val="004B2355"/>
    <w:rsid w:val="004B36B8"/>
    <w:rsid w:val="004B3770"/>
    <w:rsid w:val="004B3A06"/>
    <w:rsid w:val="004B468B"/>
    <w:rsid w:val="004B6329"/>
    <w:rsid w:val="004B6EFA"/>
    <w:rsid w:val="004C09CA"/>
    <w:rsid w:val="004C1247"/>
    <w:rsid w:val="004C1294"/>
    <w:rsid w:val="004C3B77"/>
    <w:rsid w:val="004C5063"/>
    <w:rsid w:val="004C6230"/>
    <w:rsid w:val="004C697A"/>
    <w:rsid w:val="004C6C26"/>
    <w:rsid w:val="004C7F91"/>
    <w:rsid w:val="004D0351"/>
    <w:rsid w:val="004D1D52"/>
    <w:rsid w:val="004D484A"/>
    <w:rsid w:val="004D533A"/>
    <w:rsid w:val="004D5BBE"/>
    <w:rsid w:val="004E02C5"/>
    <w:rsid w:val="004E0C83"/>
    <w:rsid w:val="004E29AB"/>
    <w:rsid w:val="004E3112"/>
    <w:rsid w:val="004E35C9"/>
    <w:rsid w:val="004E47F5"/>
    <w:rsid w:val="004F0946"/>
    <w:rsid w:val="004F0A3E"/>
    <w:rsid w:val="004F2837"/>
    <w:rsid w:val="004F3BB9"/>
    <w:rsid w:val="004F7C63"/>
    <w:rsid w:val="005009BA"/>
    <w:rsid w:val="005014F2"/>
    <w:rsid w:val="00501847"/>
    <w:rsid w:val="0050213C"/>
    <w:rsid w:val="005022E9"/>
    <w:rsid w:val="005036D9"/>
    <w:rsid w:val="005055F0"/>
    <w:rsid w:val="00507BD2"/>
    <w:rsid w:val="00507D55"/>
    <w:rsid w:val="005152F0"/>
    <w:rsid w:val="005152FD"/>
    <w:rsid w:val="005179DF"/>
    <w:rsid w:val="00521764"/>
    <w:rsid w:val="00521BA7"/>
    <w:rsid w:val="00524275"/>
    <w:rsid w:val="00525628"/>
    <w:rsid w:val="0053117D"/>
    <w:rsid w:val="005318B3"/>
    <w:rsid w:val="00532207"/>
    <w:rsid w:val="00533C73"/>
    <w:rsid w:val="00533F1C"/>
    <w:rsid w:val="00533FF5"/>
    <w:rsid w:val="00536386"/>
    <w:rsid w:val="0054011C"/>
    <w:rsid w:val="00540B1E"/>
    <w:rsid w:val="00541B72"/>
    <w:rsid w:val="00541CAE"/>
    <w:rsid w:val="00541E08"/>
    <w:rsid w:val="00541EA4"/>
    <w:rsid w:val="00543017"/>
    <w:rsid w:val="0054566C"/>
    <w:rsid w:val="00547351"/>
    <w:rsid w:val="00547CE5"/>
    <w:rsid w:val="00550B3A"/>
    <w:rsid w:val="00551CD6"/>
    <w:rsid w:val="0055281F"/>
    <w:rsid w:val="00552D19"/>
    <w:rsid w:val="00552F2C"/>
    <w:rsid w:val="005541FA"/>
    <w:rsid w:val="00554A38"/>
    <w:rsid w:val="00555B9A"/>
    <w:rsid w:val="00557157"/>
    <w:rsid w:val="00557CB4"/>
    <w:rsid w:val="00560D24"/>
    <w:rsid w:val="00563153"/>
    <w:rsid w:val="00564455"/>
    <w:rsid w:val="005676CC"/>
    <w:rsid w:val="005715B7"/>
    <w:rsid w:val="00572615"/>
    <w:rsid w:val="00573A77"/>
    <w:rsid w:val="005743B4"/>
    <w:rsid w:val="00574DB1"/>
    <w:rsid w:val="00575FD8"/>
    <w:rsid w:val="005778D1"/>
    <w:rsid w:val="00581C67"/>
    <w:rsid w:val="00582A2A"/>
    <w:rsid w:val="005836CD"/>
    <w:rsid w:val="00584454"/>
    <w:rsid w:val="00586254"/>
    <w:rsid w:val="0058715E"/>
    <w:rsid w:val="005925A0"/>
    <w:rsid w:val="005931B7"/>
    <w:rsid w:val="005935D5"/>
    <w:rsid w:val="00593CCF"/>
    <w:rsid w:val="005A0164"/>
    <w:rsid w:val="005A0AED"/>
    <w:rsid w:val="005A1C76"/>
    <w:rsid w:val="005A3197"/>
    <w:rsid w:val="005A359C"/>
    <w:rsid w:val="005A5A9E"/>
    <w:rsid w:val="005A6B80"/>
    <w:rsid w:val="005A7276"/>
    <w:rsid w:val="005A7DA6"/>
    <w:rsid w:val="005B14CF"/>
    <w:rsid w:val="005B29A0"/>
    <w:rsid w:val="005B46CE"/>
    <w:rsid w:val="005B4D00"/>
    <w:rsid w:val="005B4DB2"/>
    <w:rsid w:val="005B4F8F"/>
    <w:rsid w:val="005B62A1"/>
    <w:rsid w:val="005B7ED4"/>
    <w:rsid w:val="005C0007"/>
    <w:rsid w:val="005C01F1"/>
    <w:rsid w:val="005C0808"/>
    <w:rsid w:val="005C1A1D"/>
    <w:rsid w:val="005C362D"/>
    <w:rsid w:val="005C3905"/>
    <w:rsid w:val="005C569E"/>
    <w:rsid w:val="005D1D1F"/>
    <w:rsid w:val="005D4BE2"/>
    <w:rsid w:val="005D5425"/>
    <w:rsid w:val="005D55AF"/>
    <w:rsid w:val="005E0F96"/>
    <w:rsid w:val="005E14F8"/>
    <w:rsid w:val="005E2027"/>
    <w:rsid w:val="005E2D62"/>
    <w:rsid w:val="005E3347"/>
    <w:rsid w:val="005E6921"/>
    <w:rsid w:val="005F2102"/>
    <w:rsid w:val="005F6012"/>
    <w:rsid w:val="0060134E"/>
    <w:rsid w:val="00601C16"/>
    <w:rsid w:val="006029B8"/>
    <w:rsid w:val="006058C5"/>
    <w:rsid w:val="00606025"/>
    <w:rsid w:val="006065C3"/>
    <w:rsid w:val="00606A6C"/>
    <w:rsid w:val="00607684"/>
    <w:rsid w:val="006104A8"/>
    <w:rsid w:val="00612C39"/>
    <w:rsid w:val="006131B6"/>
    <w:rsid w:val="00615570"/>
    <w:rsid w:val="00616C68"/>
    <w:rsid w:val="00616E2B"/>
    <w:rsid w:val="00621F3D"/>
    <w:rsid w:val="006242F7"/>
    <w:rsid w:val="006249CC"/>
    <w:rsid w:val="006263C7"/>
    <w:rsid w:val="00626755"/>
    <w:rsid w:val="00626EE5"/>
    <w:rsid w:val="00633A3F"/>
    <w:rsid w:val="00634DFE"/>
    <w:rsid w:val="00635E7D"/>
    <w:rsid w:val="006363A4"/>
    <w:rsid w:val="0063658D"/>
    <w:rsid w:val="00640953"/>
    <w:rsid w:val="00641BD3"/>
    <w:rsid w:val="00641FEC"/>
    <w:rsid w:val="00643097"/>
    <w:rsid w:val="00645CE8"/>
    <w:rsid w:val="00646646"/>
    <w:rsid w:val="0065013C"/>
    <w:rsid w:val="006510D8"/>
    <w:rsid w:val="00657FF9"/>
    <w:rsid w:val="00660C08"/>
    <w:rsid w:val="00662FF9"/>
    <w:rsid w:val="00663761"/>
    <w:rsid w:val="006637A6"/>
    <w:rsid w:val="00667D6B"/>
    <w:rsid w:val="00667DA4"/>
    <w:rsid w:val="0067226E"/>
    <w:rsid w:val="006733BB"/>
    <w:rsid w:val="00673A00"/>
    <w:rsid w:val="00674280"/>
    <w:rsid w:val="006747BF"/>
    <w:rsid w:val="00675025"/>
    <w:rsid w:val="006751F2"/>
    <w:rsid w:val="00675235"/>
    <w:rsid w:val="006768DB"/>
    <w:rsid w:val="00676B16"/>
    <w:rsid w:val="00677674"/>
    <w:rsid w:val="00677DE5"/>
    <w:rsid w:val="006803A3"/>
    <w:rsid w:val="006806AF"/>
    <w:rsid w:val="006813DE"/>
    <w:rsid w:val="006822CE"/>
    <w:rsid w:val="006836C8"/>
    <w:rsid w:val="00683B09"/>
    <w:rsid w:val="00684C06"/>
    <w:rsid w:val="00685405"/>
    <w:rsid w:val="00685F56"/>
    <w:rsid w:val="00687A95"/>
    <w:rsid w:val="00690034"/>
    <w:rsid w:val="00691EB0"/>
    <w:rsid w:val="00694668"/>
    <w:rsid w:val="00695E15"/>
    <w:rsid w:val="006968AE"/>
    <w:rsid w:val="00696EA6"/>
    <w:rsid w:val="00697C3C"/>
    <w:rsid w:val="00697F05"/>
    <w:rsid w:val="006A084F"/>
    <w:rsid w:val="006A4205"/>
    <w:rsid w:val="006A52AB"/>
    <w:rsid w:val="006A61E8"/>
    <w:rsid w:val="006A7E44"/>
    <w:rsid w:val="006B3915"/>
    <w:rsid w:val="006B4C9D"/>
    <w:rsid w:val="006B5E17"/>
    <w:rsid w:val="006C09BF"/>
    <w:rsid w:val="006C24AC"/>
    <w:rsid w:val="006C35B0"/>
    <w:rsid w:val="006C4414"/>
    <w:rsid w:val="006D295C"/>
    <w:rsid w:val="006D3B22"/>
    <w:rsid w:val="006D3E72"/>
    <w:rsid w:val="006D40A6"/>
    <w:rsid w:val="006D4496"/>
    <w:rsid w:val="006D62D6"/>
    <w:rsid w:val="006D63ED"/>
    <w:rsid w:val="006D78AD"/>
    <w:rsid w:val="006E3C08"/>
    <w:rsid w:val="006E4486"/>
    <w:rsid w:val="006E46AA"/>
    <w:rsid w:val="006E4EE3"/>
    <w:rsid w:val="006E52BE"/>
    <w:rsid w:val="006E6705"/>
    <w:rsid w:val="006F145D"/>
    <w:rsid w:val="006F3372"/>
    <w:rsid w:val="006F33C4"/>
    <w:rsid w:val="006F4DE8"/>
    <w:rsid w:val="006F55F2"/>
    <w:rsid w:val="006F7D4B"/>
    <w:rsid w:val="007000EB"/>
    <w:rsid w:val="00700789"/>
    <w:rsid w:val="00702356"/>
    <w:rsid w:val="00702C56"/>
    <w:rsid w:val="007032D9"/>
    <w:rsid w:val="00704ADB"/>
    <w:rsid w:val="00706ACC"/>
    <w:rsid w:val="00706C13"/>
    <w:rsid w:val="00707FCF"/>
    <w:rsid w:val="00707FD5"/>
    <w:rsid w:val="00710211"/>
    <w:rsid w:val="0071080C"/>
    <w:rsid w:val="00711FEC"/>
    <w:rsid w:val="00712903"/>
    <w:rsid w:val="00713CE4"/>
    <w:rsid w:val="00720AB8"/>
    <w:rsid w:val="007216BD"/>
    <w:rsid w:val="00722C3F"/>
    <w:rsid w:val="007231E2"/>
    <w:rsid w:val="007252B2"/>
    <w:rsid w:val="00726B29"/>
    <w:rsid w:val="007304AF"/>
    <w:rsid w:val="00730812"/>
    <w:rsid w:val="00731747"/>
    <w:rsid w:val="00731C6D"/>
    <w:rsid w:val="00731CA6"/>
    <w:rsid w:val="00732CFD"/>
    <w:rsid w:val="0073370B"/>
    <w:rsid w:val="00733A0A"/>
    <w:rsid w:val="0073413D"/>
    <w:rsid w:val="00734CAA"/>
    <w:rsid w:val="007365C9"/>
    <w:rsid w:val="007416BF"/>
    <w:rsid w:val="0074236B"/>
    <w:rsid w:val="007431F0"/>
    <w:rsid w:val="0074406B"/>
    <w:rsid w:val="00745F7F"/>
    <w:rsid w:val="0074693B"/>
    <w:rsid w:val="00746DA6"/>
    <w:rsid w:val="00746F5A"/>
    <w:rsid w:val="00747ED2"/>
    <w:rsid w:val="00750775"/>
    <w:rsid w:val="00750ED3"/>
    <w:rsid w:val="00753256"/>
    <w:rsid w:val="00754240"/>
    <w:rsid w:val="00754487"/>
    <w:rsid w:val="007605E8"/>
    <w:rsid w:val="00762196"/>
    <w:rsid w:val="007624F9"/>
    <w:rsid w:val="0076298E"/>
    <w:rsid w:val="00762CD3"/>
    <w:rsid w:val="0076390B"/>
    <w:rsid w:val="0076552C"/>
    <w:rsid w:val="007705EE"/>
    <w:rsid w:val="00771C7A"/>
    <w:rsid w:val="0077448F"/>
    <w:rsid w:val="00774B2F"/>
    <w:rsid w:val="00774D90"/>
    <w:rsid w:val="00774EAF"/>
    <w:rsid w:val="00774EF4"/>
    <w:rsid w:val="0078174A"/>
    <w:rsid w:val="00782C25"/>
    <w:rsid w:val="00783408"/>
    <w:rsid w:val="00784116"/>
    <w:rsid w:val="00784816"/>
    <w:rsid w:val="00790373"/>
    <w:rsid w:val="00790B76"/>
    <w:rsid w:val="0079240C"/>
    <w:rsid w:val="007958BD"/>
    <w:rsid w:val="007A441D"/>
    <w:rsid w:val="007A4B75"/>
    <w:rsid w:val="007B04CC"/>
    <w:rsid w:val="007B0C15"/>
    <w:rsid w:val="007B1ED2"/>
    <w:rsid w:val="007B2675"/>
    <w:rsid w:val="007B2BCC"/>
    <w:rsid w:val="007B3A97"/>
    <w:rsid w:val="007B60F3"/>
    <w:rsid w:val="007B6950"/>
    <w:rsid w:val="007B79CE"/>
    <w:rsid w:val="007C33E5"/>
    <w:rsid w:val="007C38C5"/>
    <w:rsid w:val="007C4684"/>
    <w:rsid w:val="007C641C"/>
    <w:rsid w:val="007C7774"/>
    <w:rsid w:val="007C7E24"/>
    <w:rsid w:val="007D083A"/>
    <w:rsid w:val="007D0A32"/>
    <w:rsid w:val="007D395C"/>
    <w:rsid w:val="007D3EFC"/>
    <w:rsid w:val="007D3F94"/>
    <w:rsid w:val="007D54A5"/>
    <w:rsid w:val="007D642C"/>
    <w:rsid w:val="007E21E9"/>
    <w:rsid w:val="007E27E1"/>
    <w:rsid w:val="007E2F74"/>
    <w:rsid w:val="007E47BE"/>
    <w:rsid w:val="007E6880"/>
    <w:rsid w:val="007F02AD"/>
    <w:rsid w:val="007F2423"/>
    <w:rsid w:val="007F4304"/>
    <w:rsid w:val="007F54ED"/>
    <w:rsid w:val="007F6EA9"/>
    <w:rsid w:val="008015F9"/>
    <w:rsid w:val="00803717"/>
    <w:rsid w:val="00803C7E"/>
    <w:rsid w:val="00804C6C"/>
    <w:rsid w:val="00804EAA"/>
    <w:rsid w:val="0080719B"/>
    <w:rsid w:val="00810F1F"/>
    <w:rsid w:val="00811D44"/>
    <w:rsid w:val="00811DD8"/>
    <w:rsid w:val="00812253"/>
    <w:rsid w:val="00812377"/>
    <w:rsid w:val="008124BE"/>
    <w:rsid w:val="0081279F"/>
    <w:rsid w:val="0081299E"/>
    <w:rsid w:val="00814008"/>
    <w:rsid w:val="00815865"/>
    <w:rsid w:val="00815D80"/>
    <w:rsid w:val="00816B39"/>
    <w:rsid w:val="00820220"/>
    <w:rsid w:val="00820C2B"/>
    <w:rsid w:val="008216ED"/>
    <w:rsid w:val="00822B09"/>
    <w:rsid w:val="0082450B"/>
    <w:rsid w:val="00826005"/>
    <w:rsid w:val="00827201"/>
    <w:rsid w:val="008300AF"/>
    <w:rsid w:val="008301FC"/>
    <w:rsid w:val="0083059A"/>
    <w:rsid w:val="00830D0A"/>
    <w:rsid w:val="00832300"/>
    <w:rsid w:val="00833116"/>
    <w:rsid w:val="00833710"/>
    <w:rsid w:val="008352F2"/>
    <w:rsid w:val="00835DA9"/>
    <w:rsid w:val="00836F33"/>
    <w:rsid w:val="00837E4D"/>
    <w:rsid w:val="008400B2"/>
    <w:rsid w:val="008420A4"/>
    <w:rsid w:val="00842417"/>
    <w:rsid w:val="008428C5"/>
    <w:rsid w:val="008457AB"/>
    <w:rsid w:val="0084584A"/>
    <w:rsid w:val="0084675D"/>
    <w:rsid w:val="0085067B"/>
    <w:rsid w:val="00850AF1"/>
    <w:rsid w:val="00851EA5"/>
    <w:rsid w:val="00852A6C"/>
    <w:rsid w:val="00854992"/>
    <w:rsid w:val="0085627A"/>
    <w:rsid w:val="00861774"/>
    <w:rsid w:val="00863666"/>
    <w:rsid w:val="008641AD"/>
    <w:rsid w:val="008663F2"/>
    <w:rsid w:val="008722EC"/>
    <w:rsid w:val="00873319"/>
    <w:rsid w:val="008737A7"/>
    <w:rsid w:val="008744F0"/>
    <w:rsid w:val="00874641"/>
    <w:rsid w:val="00874899"/>
    <w:rsid w:val="0087534D"/>
    <w:rsid w:val="00876493"/>
    <w:rsid w:val="008766CB"/>
    <w:rsid w:val="00876C7B"/>
    <w:rsid w:val="008773C0"/>
    <w:rsid w:val="00881DC7"/>
    <w:rsid w:val="0088211C"/>
    <w:rsid w:val="008827C8"/>
    <w:rsid w:val="00884074"/>
    <w:rsid w:val="008852C7"/>
    <w:rsid w:val="00885DC2"/>
    <w:rsid w:val="008868D7"/>
    <w:rsid w:val="00886B77"/>
    <w:rsid w:val="00886DF5"/>
    <w:rsid w:val="0089009D"/>
    <w:rsid w:val="008906FE"/>
    <w:rsid w:val="00892B96"/>
    <w:rsid w:val="0089339A"/>
    <w:rsid w:val="00895B20"/>
    <w:rsid w:val="008A1119"/>
    <w:rsid w:val="008A1243"/>
    <w:rsid w:val="008A1EE4"/>
    <w:rsid w:val="008A3CB5"/>
    <w:rsid w:val="008A408C"/>
    <w:rsid w:val="008A47E8"/>
    <w:rsid w:val="008A533F"/>
    <w:rsid w:val="008A6E55"/>
    <w:rsid w:val="008A6E75"/>
    <w:rsid w:val="008A6EA1"/>
    <w:rsid w:val="008A7B1C"/>
    <w:rsid w:val="008B0B5D"/>
    <w:rsid w:val="008B150E"/>
    <w:rsid w:val="008B19AE"/>
    <w:rsid w:val="008B21BD"/>
    <w:rsid w:val="008B2AF6"/>
    <w:rsid w:val="008B2F52"/>
    <w:rsid w:val="008B33D8"/>
    <w:rsid w:val="008B37F5"/>
    <w:rsid w:val="008B44AF"/>
    <w:rsid w:val="008B4F8D"/>
    <w:rsid w:val="008B585F"/>
    <w:rsid w:val="008B7047"/>
    <w:rsid w:val="008B716A"/>
    <w:rsid w:val="008C230F"/>
    <w:rsid w:val="008C2883"/>
    <w:rsid w:val="008C2E9A"/>
    <w:rsid w:val="008C3187"/>
    <w:rsid w:val="008C32EB"/>
    <w:rsid w:val="008C587D"/>
    <w:rsid w:val="008C6866"/>
    <w:rsid w:val="008C6A48"/>
    <w:rsid w:val="008C6F00"/>
    <w:rsid w:val="008D04F4"/>
    <w:rsid w:val="008D204F"/>
    <w:rsid w:val="008D33A1"/>
    <w:rsid w:val="008D42D2"/>
    <w:rsid w:val="008D51D8"/>
    <w:rsid w:val="008D637A"/>
    <w:rsid w:val="008E19FC"/>
    <w:rsid w:val="008E3D63"/>
    <w:rsid w:val="008E449C"/>
    <w:rsid w:val="008E5756"/>
    <w:rsid w:val="008F0074"/>
    <w:rsid w:val="008F02C2"/>
    <w:rsid w:val="008F182D"/>
    <w:rsid w:val="008F1D2F"/>
    <w:rsid w:val="008F3AEF"/>
    <w:rsid w:val="008F3F04"/>
    <w:rsid w:val="008F6E17"/>
    <w:rsid w:val="009026FF"/>
    <w:rsid w:val="00903576"/>
    <w:rsid w:val="00903C50"/>
    <w:rsid w:val="00904F94"/>
    <w:rsid w:val="0090560C"/>
    <w:rsid w:val="00905CA4"/>
    <w:rsid w:val="00912C74"/>
    <w:rsid w:val="00913017"/>
    <w:rsid w:val="009132EC"/>
    <w:rsid w:val="00913544"/>
    <w:rsid w:val="009136F8"/>
    <w:rsid w:val="00913BBA"/>
    <w:rsid w:val="00913C96"/>
    <w:rsid w:val="00913D1B"/>
    <w:rsid w:val="00916FA0"/>
    <w:rsid w:val="009203DD"/>
    <w:rsid w:val="009222B4"/>
    <w:rsid w:val="00923345"/>
    <w:rsid w:val="00923935"/>
    <w:rsid w:val="009240E2"/>
    <w:rsid w:val="00925012"/>
    <w:rsid w:val="0092582B"/>
    <w:rsid w:val="009278B7"/>
    <w:rsid w:val="009368C1"/>
    <w:rsid w:val="0093748C"/>
    <w:rsid w:val="0094039E"/>
    <w:rsid w:val="00940F45"/>
    <w:rsid w:val="009410CB"/>
    <w:rsid w:val="00941402"/>
    <w:rsid w:val="0094185C"/>
    <w:rsid w:val="009421AF"/>
    <w:rsid w:val="0094239A"/>
    <w:rsid w:val="0094576B"/>
    <w:rsid w:val="00945C16"/>
    <w:rsid w:val="0095033C"/>
    <w:rsid w:val="00950374"/>
    <w:rsid w:val="00950662"/>
    <w:rsid w:val="00950F2A"/>
    <w:rsid w:val="00952CA0"/>
    <w:rsid w:val="00953E07"/>
    <w:rsid w:val="0095637D"/>
    <w:rsid w:val="00960949"/>
    <w:rsid w:val="009609B6"/>
    <w:rsid w:val="0096213B"/>
    <w:rsid w:val="009623AF"/>
    <w:rsid w:val="00964F23"/>
    <w:rsid w:val="009717E4"/>
    <w:rsid w:val="00971D1B"/>
    <w:rsid w:val="00972030"/>
    <w:rsid w:val="009737A9"/>
    <w:rsid w:val="00973FBA"/>
    <w:rsid w:val="009741B9"/>
    <w:rsid w:val="00974DA8"/>
    <w:rsid w:val="00977D21"/>
    <w:rsid w:val="0098125A"/>
    <w:rsid w:val="00981595"/>
    <w:rsid w:val="009819E0"/>
    <w:rsid w:val="0098235C"/>
    <w:rsid w:val="00983934"/>
    <w:rsid w:val="00987592"/>
    <w:rsid w:val="00991A3D"/>
    <w:rsid w:val="00992F1C"/>
    <w:rsid w:val="009937AF"/>
    <w:rsid w:val="00996F74"/>
    <w:rsid w:val="00997072"/>
    <w:rsid w:val="00997419"/>
    <w:rsid w:val="00997CE7"/>
    <w:rsid w:val="009A1961"/>
    <w:rsid w:val="009A3A1F"/>
    <w:rsid w:val="009A400A"/>
    <w:rsid w:val="009A4720"/>
    <w:rsid w:val="009A7652"/>
    <w:rsid w:val="009B21F3"/>
    <w:rsid w:val="009B313E"/>
    <w:rsid w:val="009B3A80"/>
    <w:rsid w:val="009B3E6D"/>
    <w:rsid w:val="009B452D"/>
    <w:rsid w:val="009C0D1F"/>
    <w:rsid w:val="009C1121"/>
    <w:rsid w:val="009C5104"/>
    <w:rsid w:val="009C5514"/>
    <w:rsid w:val="009C5AD7"/>
    <w:rsid w:val="009C70C1"/>
    <w:rsid w:val="009C736A"/>
    <w:rsid w:val="009C75AB"/>
    <w:rsid w:val="009D029B"/>
    <w:rsid w:val="009D245F"/>
    <w:rsid w:val="009D4BA8"/>
    <w:rsid w:val="009D55C6"/>
    <w:rsid w:val="009D593A"/>
    <w:rsid w:val="009D6515"/>
    <w:rsid w:val="009D7444"/>
    <w:rsid w:val="009E0B6C"/>
    <w:rsid w:val="009E1263"/>
    <w:rsid w:val="009E1E0B"/>
    <w:rsid w:val="009E6A85"/>
    <w:rsid w:val="009F0696"/>
    <w:rsid w:val="009F239A"/>
    <w:rsid w:val="009F682A"/>
    <w:rsid w:val="009F7408"/>
    <w:rsid w:val="00A03037"/>
    <w:rsid w:val="00A0321D"/>
    <w:rsid w:val="00A0560C"/>
    <w:rsid w:val="00A105F5"/>
    <w:rsid w:val="00A116FA"/>
    <w:rsid w:val="00A12439"/>
    <w:rsid w:val="00A13768"/>
    <w:rsid w:val="00A14C34"/>
    <w:rsid w:val="00A16707"/>
    <w:rsid w:val="00A177F7"/>
    <w:rsid w:val="00A17FFD"/>
    <w:rsid w:val="00A2247B"/>
    <w:rsid w:val="00A2302F"/>
    <w:rsid w:val="00A23135"/>
    <w:rsid w:val="00A25365"/>
    <w:rsid w:val="00A258EC"/>
    <w:rsid w:val="00A26AE8"/>
    <w:rsid w:val="00A27C00"/>
    <w:rsid w:val="00A30208"/>
    <w:rsid w:val="00A3098A"/>
    <w:rsid w:val="00A31E17"/>
    <w:rsid w:val="00A34E3C"/>
    <w:rsid w:val="00A35E00"/>
    <w:rsid w:val="00A37185"/>
    <w:rsid w:val="00A432AF"/>
    <w:rsid w:val="00A4486F"/>
    <w:rsid w:val="00A46986"/>
    <w:rsid w:val="00A5082B"/>
    <w:rsid w:val="00A50BA0"/>
    <w:rsid w:val="00A52984"/>
    <w:rsid w:val="00A53E4E"/>
    <w:rsid w:val="00A556E0"/>
    <w:rsid w:val="00A570B2"/>
    <w:rsid w:val="00A57617"/>
    <w:rsid w:val="00A57FED"/>
    <w:rsid w:val="00A60D52"/>
    <w:rsid w:val="00A61B3E"/>
    <w:rsid w:val="00A63A48"/>
    <w:rsid w:val="00A64099"/>
    <w:rsid w:val="00A64450"/>
    <w:rsid w:val="00A64624"/>
    <w:rsid w:val="00A65312"/>
    <w:rsid w:val="00A71AB0"/>
    <w:rsid w:val="00A72548"/>
    <w:rsid w:val="00A741EF"/>
    <w:rsid w:val="00A8045C"/>
    <w:rsid w:val="00A8277D"/>
    <w:rsid w:val="00A83036"/>
    <w:rsid w:val="00A86A4D"/>
    <w:rsid w:val="00A90635"/>
    <w:rsid w:val="00A91FF5"/>
    <w:rsid w:val="00A9215B"/>
    <w:rsid w:val="00A94182"/>
    <w:rsid w:val="00A95217"/>
    <w:rsid w:val="00A9667A"/>
    <w:rsid w:val="00A97062"/>
    <w:rsid w:val="00AA046C"/>
    <w:rsid w:val="00AA06CA"/>
    <w:rsid w:val="00AA199C"/>
    <w:rsid w:val="00AA1C51"/>
    <w:rsid w:val="00AA2438"/>
    <w:rsid w:val="00AA2512"/>
    <w:rsid w:val="00AA2CED"/>
    <w:rsid w:val="00AA32DB"/>
    <w:rsid w:val="00AA408A"/>
    <w:rsid w:val="00AA4CEA"/>
    <w:rsid w:val="00AA51C0"/>
    <w:rsid w:val="00AB0337"/>
    <w:rsid w:val="00AB1178"/>
    <w:rsid w:val="00AB27E3"/>
    <w:rsid w:val="00AB3314"/>
    <w:rsid w:val="00AB529F"/>
    <w:rsid w:val="00AC0DB7"/>
    <w:rsid w:val="00AC2294"/>
    <w:rsid w:val="00AC39DD"/>
    <w:rsid w:val="00AC3F92"/>
    <w:rsid w:val="00AC7034"/>
    <w:rsid w:val="00AC795D"/>
    <w:rsid w:val="00AC7C8D"/>
    <w:rsid w:val="00AE0D65"/>
    <w:rsid w:val="00AE1E94"/>
    <w:rsid w:val="00AE3D0D"/>
    <w:rsid w:val="00AE41DC"/>
    <w:rsid w:val="00AE50E8"/>
    <w:rsid w:val="00AE6F26"/>
    <w:rsid w:val="00AE7F23"/>
    <w:rsid w:val="00AF0166"/>
    <w:rsid w:val="00AF01AA"/>
    <w:rsid w:val="00AF056A"/>
    <w:rsid w:val="00AF06FC"/>
    <w:rsid w:val="00AF0E43"/>
    <w:rsid w:val="00AF1EE3"/>
    <w:rsid w:val="00AF1F75"/>
    <w:rsid w:val="00AF2071"/>
    <w:rsid w:val="00AF3662"/>
    <w:rsid w:val="00AF529C"/>
    <w:rsid w:val="00AF5EC3"/>
    <w:rsid w:val="00AF72AD"/>
    <w:rsid w:val="00B00BC3"/>
    <w:rsid w:val="00B0150C"/>
    <w:rsid w:val="00B01E75"/>
    <w:rsid w:val="00B032C4"/>
    <w:rsid w:val="00B033FC"/>
    <w:rsid w:val="00B0382F"/>
    <w:rsid w:val="00B06146"/>
    <w:rsid w:val="00B0776A"/>
    <w:rsid w:val="00B11416"/>
    <w:rsid w:val="00B1524F"/>
    <w:rsid w:val="00B15878"/>
    <w:rsid w:val="00B16988"/>
    <w:rsid w:val="00B2055E"/>
    <w:rsid w:val="00B214FA"/>
    <w:rsid w:val="00B22AFD"/>
    <w:rsid w:val="00B24A16"/>
    <w:rsid w:val="00B26289"/>
    <w:rsid w:val="00B265E6"/>
    <w:rsid w:val="00B32FB8"/>
    <w:rsid w:val="00B339FE"/>
    <w:rsid w:val="00B33B05"/>
    <w:rsid w:val="00B33E2A"/>
    <w:rsid w:val="00B36EBC"/>
    <w:rsid w:val="00B3749D"/>
    <w:rsid w:val="00B41A2F"/>
    <w:rsid w:val="00B42C17"/>
    <w:rsid w:val="00B42CB9"/>
    <w:rsid w:val="00B43233"/>
    <w:rsid w:val="00B444C4"/>
    <w:rsid w:val="00B448A8"/>
    <w:rsid w:val="00B467E0"/>
    <w:rsid w:val="00B5175F"/>
    <w:rsid w:val="00B51C81"/>
    <w:rsid w:val="00B52BC7"/>
    <w:rsid w:val="00B54741"/>
    <w:rsid w:val="00B55664"/>
    <w:rsid w:val="00B557F7"/>
    <w:rsid w:val="00B55B1D"/>
    <w:rsid w:val="00B56E0B"/>
    <w:rsid w:val="00B611DC"/>
    <w:rsid w:val="00B633D6"/>
    <w:rsid w:val="00B63F9D"/>
    <w:rsid w:val="00B655F4"/>
    <w:rsid w:val="00B66C78"/>
    <w:rsid w:val="00B66DF5"/>
    <w:rsid w:val="00B6792E"/>
    <w:rsid w:val="00B725C3"/>
    <w:rsid w:val="00B73C72"/>
    <w:rsid w:val="00B745FC"/>
    <w:rsid w:val="00B75FA6"/>
    <w:rsid w:val="00B77FB4"/>
    <w:rsid w:val="00B81673"/>
    <w:rsid w:val="00B8336A"/>
    <w:rsid w:val="00B83AFD"/>
    <w:rsid w:val="00B83F3A"/>
    <w:rsid w:val="00B846D1"/>
    <w:rsid w:val="00B8486A"/>
    <w:rsid w:val="00B84B79"/>
    <w:rsid w:val="00B85EC6"/>
    <w:rsid w:val="00B8664E"/>
    <w:rsid w:val="00B906A5"/>
    <w:rsid w:val="00B9117F"/>
    <w:rsid w:val="00B943F3"/>
    <w:rsid w:val="00B94896"/>
    <w:rsid w:val="00B97E3A"/>
    <w:rsid w:val="00BA0BA4"/>
    <w:rsid w:val="00BA0DAB"/>
    <w:rsid w:val="00BA162F"/>
    <w:rsid w:val="00BA2361"/>
    <w:rsid w:val="00BA4DCF"/>
    <w:rsid w:val="00BA73E8"/>
    <w:rsid w:val="00BB0801"/>
    <w:rsid w:val="00BB6E11"/>
    <w:rsid w:val="00BB749E"/>
    <w:rsid w:val="00BB79FD"/>
    <w:rsid w:val="00BB7CF9"/>
    <w:rsid w:val="00BC189F"/>
    <w:rsid w:val="00BC3585"/>
    <w:rsid w:val="00BC35FC"/>
    <w:rsid w:val="00BC4980"/>
    <w:rsid w:val="00BC6B3F"/>
    <w:rsid w:val="00BD12B4"/>
    <w:rsid w:val="00BD302F"/>
    <w:rsid w:val="00BD36C9"/>
    <w:rsid w:val="00BD391B"/>
    <w:rsid w:val="00BD5D3F"/>
    <w:rsid w:val="00BD795D"/>
    <w:rsid w:val="00BE0211"/>
    <w:rsid w:val="00BE1374"/>
    <w:rsid w:val="00BE4F5E"/>
    <w:rsid w:val="00BE68D4"/>
    <w:rsid w:val="00BE75F2"/>
    <w:rsid w:val="00BF03E4"/>
    <w:rsid w:val="00BF1C26"/>
    <w:rsid w:val="00BF2B2E"/>
    <w:rsid w:val="00BF3EB4"/>
    <w:rsid w:val="00BF4D92"/>
    <w:rsid w:val="00BF4E4C"/>
    <w:rsid w:val="00BF556E"/>
    <w:rsid w:val="00BF5B68"/>
    <w:rsid w:val="00C005BC"/>
    <w:rsid w:val="00C00AF1"/>
    <w:rsid w:val="00C00BD8"/>
    <w:rsid w:val="00C02121"/>
    <w:rsid w:val="00C02F0E"/>
    <w:rsid w:val="00C0679B"/>
    <w:rsid w:val="00C06E83"/>
    <w:rsid w:val="00C0742A"/>
    <w:rsid w:val="00C10E0C"/>
    <w:rsid w:val="00C1304E"/>
    <w:rsid w:val="00C142BD"/>
    <w:rsid w:val="00C14E3D"/>
    <w:rsid w:val="00C15385"/>
    <w:rsid w:val="00C15549"/>
    <w:rsid w:val="00C1659F"/>
    <w:rsid w:val="00C16CC3"/>
    <w:rsid w:val="00C173B8"/>
    <w:rsid w:val="00C17F12"/>
    <w:rsid w:val="00C21309"/>
    <w:rsid w:val="00C23867"/>
    <w:rsid w:val="00C23F3E"/>
    <w:rsid w:val="00C268F3"/>
    <w:rsid w:val="00C31ABE"/>
    <w:rsid w:val="00C31F3C"/>
    <w:rsid w:val="00C32C54"/>
    <w:rsid w:val="00C3622C"/>
    <w:rsid w:val="00C36668"/>
    <w:rsid w:val="00C43B9A"/>
    <w:rsid w:val="00C44DBF"/>
    <w:rsid w:val="00C45776"/>
    <w:rsid w:val="00C47289"/>
    <w:rsid w:val="00C4791D"/>
    <w:rsid w:val="00C47DD9"/>
    <w:rsid w:val="00C50C92"/>
    <w:rsid w:val="00C51F02"/>
    <w:rsid w:val="00C546AA"/>
    <w:rsid w:val="00C56105"/>
    <w:rsid w:val="00C56873"/>
    <w:rsid w:val="00C57397"/>
    <w:rsid w:val="00C6121A"/>
    <w:rsid w:val="00C61227"/>
    <w:rsid w:val="00C628C2"/>
    <w:rsid w:val="00C62932"/>
    <w:rsid w:val="00C6537E"/>
    <w:rsid w:val="00C66CFE"/>
    <w:rsid w:val="00C67233"/>
    <w:rsid w:val="00C67DB0"/>
    <w:rsid w:val="00C67FCE"/>
    <w:rsid w:val="00C71350"/>
    <w:rsid w:val="00C7195C"/>
    <w:rsid w:val="00C71CAF"/>
    <w:rsid w:val="00C72193"/>
    <w:rsid w:val="00C747D5"/>
    <w:rsid w:val="00C7631F"/>
    <w:rsid w:val="00C76673"/>
    <w:rsid w:val="00C76684"/>
    <w:rsid w:val="00C7686C"/>
    <w:rsid w:val="00C7754C"/>
    <w:rsid w:val="00C77F10"/>
    <w:rsid w:val="00C80482"/>
    <w:rsid w:val="00C81ABF"/>
    <w:rsid w:val="00C8299E"/>
    <w:rsid w:val="00C837F4"/>
    <w:rsid w:val="00C83BAF"/>
    <w:rsid w:val="00C842B7"/>
    <w:rsid w:val="00C91DEC"/>
    <w:rsid w:val="00C927E7"/>
    <w:rsid w:val="00C93C38"/>
    <w:rsid w:val="00C93D09"/>
    <w:rsid w:val="00C93FC2"/>
    <w:rsid w:val="00C95234"/>
    <w:rsid w:val="00C95E75"/>
    <w:rsid w:val="00C9615E"/>
    <w:rsid w:val="00CA04FA"/>
    <w:rsid w:val="00CA0AB9"/>
    <w:rsid w:val="00CA0CBE"/>
    <w:rsid w:val="00CA4062"/>
    <w:rsid w:val="00CA4E86"/>
    <w:rsid w:val="00CB1603"/>
    <w:rsid w:val="00CB1BE7"/>
    <w:rsid w:val="00CB1FFA"/>
    <w:rsid w:val="00CB2CAF"/>
    <w:rsid w:val="00CB3469"/>
    <w:rsid w:val="00CC116C"/>
    <w:rsid w:val="00CC120B"/>
    <w:rsid w:val="00CC1F1C"/>
    <w:rsid w:val="00CC3ACB"/>
    <w:rsid w:val="00CC7048"/>
    <w:rsid w:val="00CC73FB"/>
    <w:rsid w:val="00CD08CF"/>
    <w:rsid w:val="00CD1473"/>
    <w:rsid w:val="00CD419F"/>
    <w:rsid w:val="00CE032E"/>
    <w:rsid w:val="00CE0ACA"/>
    <w:rsid w:val="00CE0BE0"/>
    <w:rsid w:val="00CE3207"/>
    <w:rsid w:val="00CE5518"/>
    <w:rsid w:val="00CE5707"/>
    <w:rsid w:val="00CE5991"/>
    <w:rsid w:val="00CF08B2"/>
    <w:rsid w:val="00CF0B7F"/>
    <w:rsid w:val="00CF0FB2"/>
    <w:rsid w:val="00CF1B94"/>
    <w:rsid w:val="00CF2979"/>
    <w:rsid w:val="00CF3256"/>
    <w:rsid w:val="00CF4195"/>
    <w:rsid w:val="00D00477"/>
    <w:rsid w:val="00D035A8"/>
    <w:rsid w:val="00D0383A"/>
    <w:rsid w:val="00D04FAB"/>
    <w:rsid w:val="00D069BD"/>
    <w:rsid w:val="00D11E63"/>
    <w:rsid w:val="00D12C2B"/>
    <w:rsid w:val="00D130C6"/>
    <w:rsid w:val="00D1364F"/>
    <w:rsid w:val="00D138C5"/>
    <w:rsid w:val="00D13EC2"/>
    <w:rsid w:val="00D14344"/>
    <w:rsid w:val="00D14ADF"/>
    <w:rsid w:val="00D16C99"/>
    <w:rsid w:val="00D16D61"/>
    <w:rsid w:val="00D2176A"/>
    <w:rsid w:val="00D25950"/>
    <w:rsid w:val="00D262E3"/>
    <w:rsid w:val="00D271AA"/>
    <w:rsid w:val="00D27371"/>
    <w:rsid w:val="00D274F7"/>
    <w:rsid w:val="00D314F1"/>
    <w:rsid w:val="00D31F3D"/>
    <w:rsid w:val="00D32F3C"/>
    <w:rsid w:val="00D33784"/>
    <w:rsid w:val="00D34A4A"/>
    <w:rsid w:val="00D34AFA"/>
    <w:rsid w:val="00D37B8D"/>
    <w:rsid w:val="00D41E38"/>
    <w:rsid w:val="00D42979"/>
    <w:rsid w:val="00D444F9"/>
    <w:rsid w:val="00D46153"/>
    <w:rsid w:val="00D474F4"/>
    <w:rsid w:val="00D50FDF"/>
    <w:rsid w:val="00D531B7"/>
    <w:rsid w:val="00D555CB"/>
    <w:rsid w:val="00D557E1"/>
    <w:rsid w:val="00D57698"/>
    <w:rsid w:val="00D60F6F"/>
    <w:rsid w:val="00D61613"/>
    <w:rsid w:val="00D62BC4"/>
    <w:rsid w:val="00D62D47"/>
    <w:rsid w:val="00D62F09"/>
    <w:rsid w:val="00D63831"/>
    <w:rsid w:val="00D63B09"/>
    <w:rsid w:val="00D648C7"/>
    <w:rsid w:val="00D67C64"/>
    <w:rsid w:val="00D70CCB"/>
    <w:rsid w:val="00D70DCB"/>
    <w:rsid w:val="00D72A34"/>
    <w:rsid w:val="00D72E8F"/>
    <w:rsid w:val="00D73DC5"/>
    <w:rsid w:val="00D74813"/>
    <w:rsid w:val="00D754BF"/>
    <w:rsid w:val="00D757F8"/>
    <w:rsid w:val="00D75AE3"/>
    <w:rsid w:val="00D76CFD"/>
    <w:rsid w:val="00D8049E"/>
    <w:rsid w:val="00D8113F"/>
    <w:rsid w:val="00D83F25"/>
    <w:rsid w:val="00D86807"/>
    <w:rsid w:val="00D8703C"/>
    <w:rsid w:val="00D87D37"/>
    <w:rsid w:val="00D93C74"/>
    <w:rsid w:val="00D9416D"/>
    <w:rsid w:val="00D95702"/>
    <w:rsid w:val="00D9728B"/>
    <w:rsid w:val="00D976C5"/>
    <w:rsid w:val="00DA20D6"/>
    <w:rsid w:val="00DA3E1E"/>
    <w:rsid w:val="00DA4CDF"/>
    <w:rsid w:val="00DA5483"/>
    <w:rsid w:val="00DA6006"/>
    <w:rsid w:val="00DA682E"/>
    <w:rsid w:val="00DA69C9"/>
    <w:rsid w:val="00DA7B61"/>
    <w:rsid w:val="00DB0B0B"/>
    <w:rsid w:val="00DB25C2"/>
    <w:rsid w:val="00DB3015"/>
    <w:rsid w:val="00DB46D9"/>
    <w:rsid w:val="00DB5351"/>
    <w:rsid w:val="00DB5EEC"/>
    <w:rsid w:val="00DB65E7"/>
    <w:rsid w:val="00DB7EF3"/>
    <w:rsid w:val="00DC0A03"/>
    <w:rsid w:val="00DC1250"/>
    <w:rsid w:val="00DC13CC"/>
    <w:rsid w:val="00DC2292"/>
    <w:rsid w:val="00DC3CD1"/>
    <w:rsid w:val="00DC51B9"/>
    <w:rsid w:val="00DC7735"/>
    <w:rsid w:val="00DC7CAA"/>
    <w:rsid w:val="00DD25C6"/>
    <w:rsid w:val="00DD33F1"/>
    <w:rsid w:val="00DD3A5E"/>
    <w:rsid w:val="00DD3EE9"/>
    <w:rsid w:val="00DD43F5"/>
    <w:rsid w:val="00DD59C8"/>
    <w:rsid w:val="00DD6B39"/>
    <w:rsid w:val="00DD6C08"/>
    <w:rsid w:val="00DE2B03"/>
    <w:rsid w:val="00DE3929"/>
    <w:rsid w:val="00DE442A"/>
    <w:rsid w:val="00DE4876"/>
    <w:rsid w:val="00DE49CC"/>
    <w:rsid w:val="00DE5C2E"/>
    <w:rsid w:val="00DE610A"/>
    <w:rsid w:val="00DE6845"/>
    <w:rsid w:val="00DF1632"/>
    <w:rsid w:val="00DF3ADE"/>
    <w:rsid w:val="00DF51CB"/>
    <w:rsid w:val="00DF6BF8"/>
    <w:rsid w:val="00DF7383"/>
    <w:rsid w:val="00DF75CA"/>
    <w:rsid w:val="00E01971"/>
    <w:rsid w:val="00E01E3D"/>
    <w:rsid w:val="00E02C38"/>
    <w:rsid w:val="00E03195"/>
    <w:rsid w:val="00E057EF"/>
    <w:rsid w:val="00E05FFF"/>
    <w:rsid w:val="00E068D2"/>
    <w:rsid w:val="00E06BEC"/>
    <w:rsid w:val="00E06F80"/>
    <w:rsid w:val="00E07B3F"/>
    <w:rsid w:val="00E07B8A"/>
    <w:rsid w:val="00E11A9A"/>
    <w:rsid w:val="00E13BDA"/>
    <w:rsid w:val="00E13C34"/>
    <w:rsid w:val="00E162F7"/>
    <w:rsid w:val="00E1691A"/>
    <w:rsid w:val="00E205C0"/>
    <w:rsid w:val="00E20881"/>
    <w:rsid w:val="00E20A3A"/>
    <w:rsid w:val="00E2138C"/>
    <w:rsid w:val="00E214D4"/>
    <w:rsid w:val="00E23719"/>
    <w:rsid w:val="00E24B84"/>
    <w:rsid w:val="00E25AFE"/>
    <w:rsid w:val="00E26EB9"/>
    <w:rsid w:val="00E27E8D"/>
    <w:rsid w:val="00E31BF9"/>
    <w:rsid w:val="00E334D2"/>
    <w:rsid w:val="00E33BF9"/>
    <w:rsid w:val="00E33C7C"/>
    <w:rsid w:val="00E34884"/>
    <w:rsid w:val="00E35A28"/>
    <w:rsid w:val="00E375DC"/>
    <w:rsid w:val="00E37A7D"/>
    <w:rsid w:val="00E41B33"/>
    <w:rsid w:val="00E41BE8"/>
    <w:rsid w:val="00E45A69"/>
    <w:rsid w:val="00E47953"/>
    <w:rsid w:val="00E50779"/>
    <w:rsid w:val="00E522DB"/>
    <w:rsid w:val="00E55730"/>
    <w:rsid w:val="00E55AA1"/>
    <w:rsid w:val="00E574FB"/>
    <w:rsid w:val="00E578AF"/>
    <w:rsid w:val="00E617A3"/>
    <w:rsid w:val="00E61E5A"/>
    <w:rsid w:val="00E62258"/>
    <w:rsid w:val="00E623F4"/>
    <w:rsid w:val="00E629B7"/>
    <w:rsid w:val="00E62E41"/>
    <w:rsid w:val="00E63A0F"/>
    <w:rsid w:val="00E66596"/>
    <w:rsid w:val="00E72218"/>
    <w:rsid w:val="00E72907"/>
    <w:rsid w:val="00E7302F"/>
    <w:rsid w:val="00E77DBF"/>
    <w:rsid w:val="00E825CA"/>
    <w:rsid w:val="00E828FF"/>
    <w:rsid w:val="00E83FE1"/>
    <w:rsid w:val="00E854DD"/>
    <w:rsid w:val="00E86C3C"/>
    <w:rsid w:val="00E86D09"/>
    <w:rsid w:val="00E879A8"/>
    <w:rsid w:val="00E90884"/>
    <w:rsid w:val="00E90DB3"/>
    <w:rsid w:val="00E919FF"/>
    <w:rsid w:val="00E922A1"/>
    <w:rsid w:val="00E9393A"/>
    <w:rsid w:val="00E946B1"/>
    <w:rsid w:val="00E95339"/>
    <w:rsid w:val="00EA13CB"/>
    <w:rsid w:val="00EA2D06"/>
    <w:rsid w:val="00EA33BD"/>
    <w:rsid w:val="00EA4D15"/>
    <w:rsid w:val="00EA4F20"/>
    <w:rsid w:val="00EA5F89"/>
    <w:rsid w:val="00EA6EF9"/>
    <w:rsid w:val="00EA7723"/>
    <w:rsid w:val="00EB1534"/>
    <w:rsid w:val="00EB28E8"/>
    <w:rsid w:val="00EB339A"/>
    <w:rsid w:val="00EB5229"/>
    <w:rsid w:val="00EB5DD2"/>
    <w:rsid w:val="00EB6E5C"/>
    <w:rsid w:val="00EB75BC"/>
    <w:rsid w:val="00EC0931"/>
    <w:rsid w:val="00EC19B7"/>
    <w:rsid w:val="00EC2FC4"/>
    <w:rsid w:val="00EC4CCE"/>
    <w:rsid w:val="00EC4FFB"/>
    <w:rsid w:val="00EC786F"/>
    <w:rsid w:val="00ED09F8"/>
    <w:rsid w:val="00ED0E91"/>
    <w:rsid w:val="00ED1293"/>
    <w:rsid w:val="00ED202C"/>
    <w:rsid w:val="00ED234C"/>
    <w:rsid w:val="00ED29DD"/>
    <w:rsid w:val="00ED2E23"/>
    <w:rsid w:val="00ED326F"/>
    <w:rsid w:val="00ED35E4"/>
    <w:rsid w:val="00ED6D52"/>
    <w:rsid w:val="00ED7100"/>
    <w:rsid w:val="00ED7937"/>
    <w:rsid w:val="00EE01A7"/>
    <w:rsid w:val="00EE0D73"/>
    <w:rsid w:val="00EE384F"/>
    <w:rsid w:val="00EE43D7"/>
    <w:rsid w:val="00EE68DC"/>
    <w:rsid w:val="00EE7DFA"/>
    <w:rsid w:val="00EF01EB"/>
    <w:rsid w:val="00EF4FB7"/>
    <w:rsid w:val="00EF5EF3"/>
    <w:rsid w:val="00F02178"/>
    <w:rsid w:val="00F02917"/>
    <w:rsid w:val="00F02D2A"/>
    <w:rsid w:val="00F04FB0"/>
    <w:rsid w:val="00F055AE"/>
    <w:rsid w:val="00F06805"/>
    <w:rsid w:val="00F1387C"/>
    <w:rsid w:val="00F13A17"/>
    <w:rsid w:val="00F14206"/>
    <w:rsid w:val="00F154FB"/>
    <w:rsid w:val="00F168EA"/>
    <w:rsid w:val="00F20927"/>
    <w:rsid w:val="00F22588"/>
    <w:rsid w:val="00F239C2"/>
    <w:rsid w:val="00F24910"/>
    <w:rsid w:val="00F24B9E"/>
    <w:rsid w:val="00F24D3B"/>
    <w:rsid w:val="00F24DEA"/>
    <w:rsid w:val="00F27BE5"/>
    <w:rsid w:val="00F30CB1"/>
    <w:rsid w:val="00F35201"/>
    <w:rsid w:val="00F35BA5"/>
    <w:rsid w:val="00F36D6E"/>
    <w:rsid w:val="00F402C6"/>
    <w:rsid w:val="00F4273A"/>
    <w:rsid w:val="00F47982"/>
    <w:rsid w:val="00F47DF6"/>
    <w:rsid w:val="00F507CD"/>
    <w:rsid w:val="00F52757"/>
    <w:rsid w:val="00F53B49"/>
    <w:rsid w:val="00F54337"/>
    <w:rsid w:val="00F55FE8"/>
    <w:rsid w:val="00F5646D"/>
    <w:rsid w:val="00F56755"/>
    <w:rsid w:val="00F600CA"/>
    <w:rsid w:val="00F61388"/>
    <w:rsid w:val="00F6161C"/>
    <w:rsid w:val="00F61AA9"/>
    <w:rsid w:val="00F62649"/>
    <w:rsid w:val="00F62EDB"/>
    <w:rsid w:val="00F62F9E"/>
    <w:rsid w:val="00F6352D"/>
    <w:rsid w:val="00F664F4"/>
    <w:rsid w:val="00F668FA"/>
    <w:rsid w:val="00F678DA"/>
    <w:rsid w:val="00F70CFB"/>
    <w:rsid w:val="00F71F27"/>
    <w:rsid w:val="00F72922"/>
    <w:rsid w:val="00F748E7"/>
    <w:rsid w:val="00F778F2"/>
    <w:rsid w:val="00F77973"/>
    <w:rsid w:val="00F805D0"/>
    <w:rsid w:val="00F81B69"/>
    <w:rsid w:val="00F838C6"/>
    <w:rsid w:val="00F83B5A"/>
    <w:rsid w:val="00F85648"/>
    <w:rsid w:val="00F87B62"/>
    <w:rsid w:val="00F87E45"/>
    <w:rsid w:val="00F911EB"/>
    <w:rsid w:val="00F91D1D"/>
    <w:rsid w:val="00F93FA0"/>
    <w:rsid w:val="00F94278"/>
    <w:rsid w:val="00F9447E"/>
    <w:rsid w:val="00F94483"/>
    <w:rsid w:val="00FA0E42"/>
    <w:rsid w:val="00FA1BA8"/>
    <w:rsid w:val="00FA1DDF"/>
    <w:rsid w:val="00FA24A1"/>
    <w:rsid w:val="00FA2DAA"/>
    <w:rsid w:val="00FA3B17"/>
    <w:rsid w:val="00FA3F42"/>
    <w:rsid w:val="00FA6407"/>
    <w:rsid w:val="00FA687B"/>
    <w:rsid w:val="00FB0059"/>
    <w:rsid w:val="00FB3B47"/>
    <w:rsid w:val="00FB4682"/>
    <w:rsid w:val="00FB5AF0"/>
    <w:rsid w:val="00FB62F2"/>
    <w:rsid w:val="00FB6E65"/>
    <w:rsid w:val="00FC056B"/>
    <w:rsid w:val="00FC1B1C"/>
    <w:rsid w:val="00FC23E9"/>
    <w:rsid w:val="00FC39DD"/>
    <w:rsid w:val="00FC7A5C"/>
    <w:rsid w:val="00FD1246"/>
    <w:rsid w:val="00FD1F18"/>
    <w:rsid w:val="00FD2787"/>
    <w:rsid w:val="00FD4685"/>
    <w:rsid w:val="00FD54E6"/>
    <w:rsid w:val="00FD5D96"/>
    <w:rsid w:val="00FD6498"/>
    <w:rsid w:val="00FE02BC"/>
    <w:rsid w:val="00FE04FF"/>
    <w:rsid w:val="00FE0550"/>
    <w:rsid w:val="00FE0CE4"/>
    <w:rsid w:val="00FE1018"/>
    <w:rsid w:val="00FE3993"/>
    <w:rsid w:val="00FE39EF"/>
    <w:rsid w:val="00FE3FD4"/>
    <w:rsid w:val="00FE4067"/>
    <w:rsid w:val="00FE458F"/>
    <w:rsid w:val="00FE5D45"/>
    <w:rsid w:val="00FF091E"/>
    <w:rsid w:val="00FF1FC7"/>
    <w:rsid w:val="00FF572F"/>
    <w:rsid w:val="00FF68AA"/>
    <w:rsid w:val="00FF6F12"/>
    <w:rsid w:val="00FF7AA3"/>
    <w:rsid w:val="07325C87"/>
    <w:rsid w:val="0B19FA64"/>
    <w:rsid w:val="1520EA94"/>
    <w:rsid w:val="1F492889"/>
    <w:rsid w:val="2552793F"/>
    <w:rsid w:val="257C27A6"/>
    <w:rsid w:val="274AC780"/>
    <w:rsid w:val="27BFC6E8"/>
    <w:rsid w:val="32DCC956"/>
    <w:rsid w:val="3333F3FB"/>
    <w:rsid w:val="3757DCC5"/>
    <w:rsid w:val="3A4F1E52"/>
    <w:rsid w:val="3C2459A9"/>
    <w:rsid w:val="501A23C0"/>
    <w:rsid w:val="5CD1E710"/>
    <w:rsid w:val="6458E775"/>
    <w:rsid w:val="65F4B7D6"/>
    <w:rsid w:val="6AAF009C"/>
    <w:rsid w:val="6CB6E08A"/>
    <w:rsid w:val="6FBD5A87"/>
    <w:rsid w:val="789E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color="red">
      <v:fill color="white"/>
      <v:stroke weight="2pt" color="red"/>
    </o:shapedefaults>
    <o:shapelayout v:ext="edit">
      <o:idmap v:ext="edit" data="2"/>
    </o:shapelayout>
  </w:shapeDefaults>
  <w:decimalSymbol w:val="."/>
  <w:listSeparator w:val=","/>
  <w14:docId w14:val="53063CD1"/>
  <w15:docId w15:val="{27B751B5-8A25-4909-8AAE-B8E7EFE194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162F"/>
    <w:rPr>
      <w:sz w:val="24"/>
      <w:lang w:val="en-US"/>
    </w:rPr>
  </w:style>
  <w:style w:type="paragraph" w:styleId="Heading1">
    <w:name w:val="heading 1"/>
    <w:basedOn w:val="Normal"/>
    <w:next w:val="Normal"/>
    <w:qFormat/>
    <w:rsid w:val="00BA162F"/>
    <w:pPr>
      <w:keepNext/>
      <w:pBdr>
        <w:top w:val="single" w:color="auto" w:sz="4" w:space="1"/>
        <w:left w:val="single" w:color="auto" w:sz="4" w:space="4"/>
        <w:bottom w:val="single" w:color="auto" w:sz="4" w:space="1"/>
        <w:right w:val="single" w:color="auto" w:sz="4" w:space="4"/>
      </w:pBdr>
      <w:shd w:val="pct25" w:color="auto" w:fill="FFFFFF"/>
      <w:jc w:val="center"/>
      <w:outlineLvl w:val="0"/>
    </w:pPr>
    <w:rPr>
      <w:rFonts w:ascii="Script MT Bold" w:hAnsi="Script MT Bold"/>
      <w:sz w:val="40"/>
    </w:rPr>
  </w:style>
  <w:style w:type="paragraph" w:styleId="Heading2">
    <w:name w:val="heading 2"/>
    <w:basedOn w:val="Normal"/>
    <w:next w:val="Normal"/>
    <w:qFormat/>
    <w:rsid w:val="00BA162F"/>
    <w:pPr>
      <w:keepNext/>
      <w:jc w:val="center"/>
      <w:outlineLvl w:val="1"/>
    </w:pPr>
    <w:rPr>
      <w:b/>
    </w:rPr>
  </w:style>
  <w:style w:type="paragraph" w:styleId="Heading3">
    <w:name w:val="heading 3"/>
    <w:basedOn w:val="Normal"/>
    <w:next w:val="Normal"/>
    <w:qFormat/>
    <w:rsid w:val="00BA162F"/>
    <w:pPr>
      <w:keepNext/>
      <w:jc w:val="center"/>
      <w:outlineLvl w:val="2"/>
    </w:pPr>
    <w:rPr>
      <w:b/>
      <w:i/>
      <w:sz w:val="28"/>
    </w:rPr>
  </w:style>
  <w:style w:type="paragraph" w:styleId="Heading4">
    <w:name w:val="heading 4"/>
    <w:basedOn w:val="Normal"/>
    <w:next w:val="Normal"/>
    <w:qFormat/>
    <w:rsid w:val="00BA162F"/>
    <w:pPr>
      <w:keepNext/>
      <w:outlineLvl w:val="3"/>
    </w:pPr>
    <w:rPr>
      <w:b/>
    </w:rPr>
  </w:style>
  <w:style w:type="paragraph" w:styleId="Heading5">
    <w:name w:val="heading 5"/>
    <w:basedOn w:val="Normal"/>
    <w:next w:val="Normal"/>
    <w:qFormat/>
    <w:rsid w:val="00BA162F"/>
    <w:pPr>
      <w:keepNext/>
      <w:outlineLvl w:val="4"/>
    </w:pPr>
  </w:style>
  <w:style w:type="paragraph" w:styleId="Heading6">
    <w:name w:val="heading 6"/>
    <w:basedOn w:val="Normal"/>
    <w:next w:val="Normal"/>
    <w:qFormat/>
    <w:rsid w:val="00BA162F"/>
    <w:pPr>
      <w:keepNext/>
      <w:outlineLvl w:val="5"/>
    </w:pPr>
    <w:rPr>
      <w:b/>
      <w:lang w:val="en-GB"/>
    </w:rPr>
  </w:style>
  <w:style w:type="paragraph" w:styleId="Heading7">
    <w:name w:val="heading 7"/>
    <w:basedOn w:val="Normal"/>
    <w:next w:val="Normal"/>
    <w:qFormat/>
    <w:rsid w:val="00BA162F"/>
    <w:pPr>
      <w:keepNext/>
      <w:outlineLvl w:val="6"/>
    </w:pPr>
    <w:rPr>
      <w:b/>
      <w:sz w:val="28"/>
    </w:rPr>
  </w:style>
  <w:style w:type="paragraph" w:styleId="Heading8">
    <w:name w:val="heading 8"/>
    <w:basedOn w:val="Normal"/>
    <w:next w:val="Normal"/>
    <w:qFormat/>
    <w:rsid w:val="00BA162F"/>
    <w:pPr>
      <w:keepNext/>
      <w:numPr>
        <w:numId w:val="2"/>
      </w:numPr>
      <w:outlineLvl w:val="7"/>
    </w:pPr>
  </w:style>
  <w:style w:type="paragraph" w:styleId="Heading9">
    <w:name w:val="heading 9"/>
    <w:basedOn w:val="Normal"/>
    <w:next w:val="Normal"/>
    <w:qFormat/>
    <w:rsid w:val="00BA162F"/>
    <w:pPr>
      <w:keepNext/>
      <w:ind w:left="72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BA162F"/>
    <w:pPr>
      <w:pBdr>
        <w:top w:val="single" w:color="auto" w:sz="4" w:space="1"/>
        <w:left w:val="single" w:color="auto" w:sz="4" w:space="4"/>
        <w:bottom w:val="single" w:color="auto" w:sz="4" w:space="1"/>
        <w:right w:val="single" w:color="auto" w:sz="4" w:space="4"/>
      </w:pBdr>
      <w:shd w:val="pct25" w:color="auto" w:fill="FFFFFF"/>
      <w:jc w:val="center"/>
    </w:pPr>
    <w:rPr>
      <w:rFonts w:ascii="Tempus Sans ITC" w:hAnsi="Tempus Sans ITC"/>
      <w:b/>
      <w:smallCaps/>
      <w:sz w:val="48"/>
    </w:rPr>
  </w:style>
  <w:style w:type="paragraph" w:styleId="BlockText">
    <w:name w:val="Block Text"/>
    <w:basedOn w:val="Normal"/>
    <w:rsid w:val="00BA162F"/>
    <w:pPr>
      <w:ind w:left="3600" w:right="-810"/>
    </w:pPr>
    <w:rPr>
      <w:rFonts w:ascii="Palatino" w:hAnsi="Palatino"/>
      <w:sz w:val="22"/>
    </w:rPr>
  </w:style>
  <w:style w:type="paragraph" w:styleId="BodyText">
    <w:name w:val="Body Text"/>
    <w:basedOn w:val="Normal"/>
    <w:rsid w:val="00BA162F"/>
  </w:style>
  <w:style w:type="paragraph" w:styleId="BodyText2">
    <w:name w:val="Body Text 2"/>
    <w:basedOn w:val="Normal"/>
    <w:rsid w:val="00BA162F"/>
    <w:rPr>
      <w:sz w:val="22"/>
    </w:rPr>
  </w:style>
  <w:style w:type="paragraph" w:styleId="Level1" w:customStyle="1">
    <w:name w:val="Level 1"/>
    <w:basedOn w:val="Normal"/>
    <w:rsid w:val="00BA162F"/>
    <w:pPr>
      <w:widowControl w:val="0"/>
      <w:numPr>
        <w:numId w:val="1"/>
      </w:numPr>
      <w:ind w:left="720" w:hanging="720"/>
      <w:outlineLvl w:val="0"/>
    </w:pPr>
    <w:rPr>
      <w:snapToGrid w:val="0"/>
      <w:lang w:eastAsia="en-US"/>
    </w:rPr>
  </w:style>
  <w:style w:type="character" w:styleId="MessageHeaderLabel" w:customStyle="1">
    <w:name w:val="Message Header Label"/>
    <w:rsid w:val="00BA162F"/>
    <w:rPr>
      <w:rFonts w:ascii="Arial" w:hAnsi="Arial"/>
      <w:b/>
      <w:spacing w:val="-4"/>
      <w:sz w:val="18"/>
      <w:vertAlign w:val="baseline"/>
    </w:rPr>
  </w:style>
  <w:style w:type="paragraph" w:styleId="MessageHeaderLast" w:customStyle="1">
    <w:name w:val="Message Header Last"/>
    <w:basedOn w:val="MessageHeader"/>
    <w:next w:val="BodyText"/>
    <w:rsid w:val="00BA162F"/>
    <w:pPr>
      <w:keepLines/>
      <w:pBdr>
        <w:top w:val="none" w:color="auto" w:sz="0" w:space="0"/>
        <w:left w:val="none" w:color="auto" w:sz="0" w:space="0"/>
        <w:bottom w:val="single" w:color="auto" w:sz="6" w:space="22"/>
        <w:right w:val="none" w:color="auto" w:sz="0" w:space="0"/>
      </w:pBdr>
      <w:shd w:val="clear" w:color="auto" w:fill="auto"/>
      <w:spacing w:after="400" w:line="415" w:lineRule="atLeast"/>
      <w:ind w:left="1560" w:right="-360" w:hanging="720"/>
    </w:pPr>
    <w:rPr>
      <w:rFonts w:ascii="Times New Roman" w:hAnsi="Times New Roman"/>
      <w:sz w:val="20"/>
    </w:rPr>
  </w:style>
  <w:style w:type="paragraph" w:styleId="MessageHeader">
    <w:name w:val="Message Header"/>
    <w:basedOn w:val="Normal"/>
    <w:rsid w:val="00BA162F"/>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rPr>
  </w:style>
  <w:style w:type="paragraph" w:styleId="BodyTextIndent">
    <w:name w:val="Body Text Indent"/>
    <w:basedOn w:val="Normal"/>
    <w:rsid w:val="00BA162F"/>
    <w:pPr>
      <w:ind w:left="3600"/>
    </w:pPr>
    <w:rPr>
      <w:lang w:val="en-GB"/>
    </w:rPr>
  </w:style>
  <w:style w:type="paragraph" w:styleId="BodyText3">
    <w:name w:val="Body Text 3"/>
    <w:basedOn w:val="Normal"/>
    <w:rsid w:val="00BA162F"/>
    <w:rPr>
      <w:b/>
      <w:lang w:val="en-CA"/>
    </w:rPr>
  </w:style>
  <w:style w:type="character" w:styleId="Hyperlink">
    <w:name w:val="Hyperlink"/>
    <w:basedOn w:val="DefaultParagraphFont"/>
    <w:rsid w:val="00BA162F"/>
    <w:rPr>
      <w:color w:val="0000FF"/>
      <w:u w:val="single"/>
    </w:rPr>
  </w:style>
  <w:style w:type="table" w:styleId="TableGrid">
    <w:name w:val="Table Grid"/>
    <w:basedOn w:val="TableNormal"/>
    <w:uiPriority w:val="39"/>
    <w:rsid w:val="00971D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TMLBody" w:customStyle="1">
    <w:name w:val="HTML Body"/>
    <w:rsid w:val="00C76673"/>
    <w:pPr>
      <w:autoSpaceDE w:val="0"/>
      <w:autoSpaceDN w:val="0"/>
      <w:adjustRightInd w:val="0"/>
    </w:pPr>
    <w:rPr>
      <w:rFonts w:ascii="Arial" w:hAnsi="Arial"/>
    </w:rPr>
  </w:style>
  <w:style w:type="paragraph" w:styleId="Subtitle">
    <w:name w:val="Subtitle"/>
    <w:basedOn w:val="Normal"/>
    <w:qFormat/>
    <w:rsid w:val="00731CA6"/>
    <w:pPr>
      <w:jc w:val="center"/>
    </w:pPr>
    <w:rPr>
      <w:rFonts w:ascii="Comic Sans MS" w:hAnsi="Comic Sans MS"/>
      <w:b/>
      <w:bCs/>
      <w:sz w:val="28"/>
      <w:szCs w:val="24"/>
      <w:lang w:val="en-CA" w:eastAsia="en-US"/>
    </w:rPr>
  </w:style>
  <w:style w:type="paragraph" w:styleId="nrbody" w:customStyle="1">
    <w:name w:val="nrbody"/>
    <w:basedOn w:val="Normal"/>
    <w:rsid w:val="00245BD5"/>
    <w:pPr>
      <w:spacing w:before="160" w:after="160" w:line="300" w:lineRule="atLeast"/>
      <w:ind w:firstLine="720"/>
    </w:pPr>
    <w:rPr>
      <w:szCs w:val="24"/>
      <w:lang w:eastAsia="en-US"/>
    </w:rPr>
  </w:style>
  <w:style w:type="character" w:styleId="Strong">
    <w:name w:val="Strong"/>
    <w:basedOn w:val="DefaultParagraphFont"/>
    <w:uiPriority w:val="22"/>
    <w:qFormat/>
    <w:rsid w:val="00612C39"/>
    <w:rPr>
      <w:b/>
      <w:bCs/>
    </w:rPr>
  </w:style>
  <w:style w:type="paragraph" w:styleId="NormalWeb">
    <w:name w:val="Normal (Web)"/>
    <w:basedOn w:val="Normal"/>
    <w:uiPriority w:val="99"/>
    <w:rsid w:val="00612C39"/>
    <w:pPr>
      <w:spacing w:before="100" w:beforeAutospacing="1" w:after="100" w:afterAutospacing="1"/>
    </w:pPr>
    <w:rPr>
      <w:szCs w:val="24"/>
      <w:lang w:eastAsia="en-US"/>
    </w:rPr>
  </w:style>
  <w:style w:type="paragraph" w:styleId="Header">
    <w:name w:val="header"/>
    <w:basedOn w:val="Normal"/>
    <w:link w:val="HeaderChar"/>
    <w:uiPriority w:val="99"/>
    <w:rsid w:val="00612C39"/>
    <w:pPr>
      <w:tabs>
        <w:tab w:val="center" w:pos="4320"/>
        <w:tab w:val="right" w:pos="8640"/>
      </w:tabs>
    </w:pPr>
    <w:rPr>
      <w:szCs w:val="24"/>
      <w:lang w:eastAsia="en-US"/>
    </w:rPr>
  </w:style>
  <w:style w:type="paragraph" w:styleId="Footer">
    <w:name w:val="footer"/>
    <w:basedOn w:val="Normal"/>
    <w:link w:val="FooterChar"/>
    <w:uiPriority w:val="99"/>
    <w:rsid w:val="00612C39"/>
    <w:pPr>
      <w:tabs>
        <w:tab w:val="center" w:pos="4320"/>
        <w:tab w:val="right" w:pos="8640"/>
      </w:tabs>
    </w:pPr>
  </w:style>
  <w:style w:type="character" w:styleId="FollowedHyperlink">
    <w:name w:val="FollowedHyperlink"/>
    <w:basedOn w:val="DefaultParagraphFont"/>
    <w:rsid w:val="005836CD"/>
    <w:rPr>
      <w:color w:val="800080"/>
      <w:u w:val="single"/>
    </w:rPr>
  </w:style>
  <w:style w:type="paragraph" w:styleId="PlainText">
    <w:name w:val="Plain Text"/>
    <w:basedOn w:val="Normal"/>
    <w:rsid w:val="00992F1C"/>
    <w:pPr>
      <w:autoSpaceDE w:val="0"/>
      <w:autoSpaceDN w:val="0"/>
    </w:pPr>
    <w:rPr>
      <w:sz w:val="20"/>
      <w:lang w:eastAsia="en-US"/>
    </w:rPr>
  </w:style>
  <w:style w:type="paragraph" w:styleId="BalloonText">
    <w:name w:val="Balloon Text"/>
    <w:basedOn w:val="Normal"/>
    <w:semiHidden/>
    <w:rsid w:val="008015F9"/>
    <w:rPr>
      <w:rFonts w:ascii="Tahoma" w:hAnsi="Tahoma" w:cs="Tahoma"/>
      <w:sz w:val="16"/>
      <w:szCs w:val="16"/>
    </w:rPr>
  </w:style>
  <w:style w:type="paragraph" w:styleId="ListParagraph">
    <w:name w:val="List Paragraph"/>
    <w:basedOn w:val="Normal"/>
    <w:uiPriority w:val="34"/>
    <w:qFormat/>
    <w:rsid w:val="00EB28E8"/>
    <w:pPr>
      <w:ind w:left="720"/>
      <w:contextualSpacing/>
    </w:pPr>
  </w:style>
  <w:style w:type="character" w:styleId="FooterChar" w:customStyle="1">
    <w:name w:val="Footer Char"/>
    <w:basedOn w:val="DefaultParagraphFont"/>
    <w:link w:val="Footer"/>
    <w:uiPriority w:val="99"/>
    <w:rsid w:val="0047474A"/>
    <w:rPr>
      <w:sz w:val="24"/>
      <w:lang w:val="en-US"/>
    </w:rPr>
  </w:style>
  <w:style w:type="paragraph" w:styleId="Default" w:customStyle="1">
    <w:name w:val="Default"/>
    <w:rsid w:val="00B5175F"/>
    <w:pPr>
      <w:autoSpaceDE w:val="0"/>
      <w:autoSpaceDN w:val="0"/>
      <w:adjustRightInd w:val="0"/>
    </w:pPr>
    <w:rPr>
      <w:color w:val="000000"/>
      <w:sz w:val="24"/>
      <w:szCs w:val="24"/>
    </w:rPr>
  </w:style>
  <w:style w:type="paragraph" w:styleId="NoSpacing">
    <w:name w:val="No Spacing"/>
    <w:uiPriority w:val="1"/>
    <w:qFormat/>
    <w:rsid w:val="00B5175F"/>
    <w:pPr>
      <w:widowControl w:val="0"/>
      <w:autoSpaceDE w:val="0"/>
      <w:autoSpaceDN w:val="0"/>
      <w:adjustRightInd w:val="0"/>
    </w:pPr>
    <w:rPr>
      <w:sz w:val="24"/>
      <w:szCs w:val="24"/>
      <w:lang w:val="en-US" w:eastAsia="en-US"/>
    </w:rPr>
  </w:style>
  <w:style w:type="character" w:styleId="A1" w:customStyle="1">
    <w:name w:val="A1"/>
    <w:uiPriority w:val="99"/>
    <w:rsid w:val="0084584A"/>
    <w:rPr>
      <w:b/>
      <w:bCs/>
      <w:color w:val="000000"/>
      <w:sz w:val="22"/>
      <w:szCs w:val="22"/>
    </w:rPr>
  </w:style>
  <w:style w:type="character" w:styleId="usercontent" w:customStyle="1">
    <w:name w:val="usercontent"/>
    <w:basedOn w:val="DefaultParagraphFont"/>
    <w:rsid w:val="003F338A"/>
  </w:style>
  <w:style w:type="paragraph" w:styleId="Pa0" w:customStyle="1">
    <w:name w:val="Pa0"/>
    <w:basedOn w:val="Default"/>
    <w:next w:val="Default"/>
    <w:uiPriority w:val="99"/>
    <w:rsid w:val="00260CFB"/>
    <w:pPr>
      <w:spacing w:line="241" w:lineRule="atLeast"/>
    </w:pPr>
    <w:rPr>
      <w:rFonts w:ascii="Minion Pro" w:hAnsi="Minion Pro"/>
      <w:color w:val="auto"/>
    </w:rPr>
  </w:style>
  <w:style w:type="paragraph" w:styleId="Pa1" w:customStyle="1">
    <w:name w:val="Pa1"/>
    <w:basedOn w:val="Default"/>
    <w:next w:val="Default"/>
    <w:uiPriority w:val="99"/>
    <w:rsid w:val="00260CFB"/>
    <w:pPr>
      <w:spacing w:line="241" w:lineRule="atLeast"/>
    </w:pPr>
    <w:rPr>
      <w:rFonts w:ascii="Minion Pro" w:hAnsi="Minion Pro"/>
      <w:color w:val="auto"/>
    </w:rPr>
  </w:style>
  <w:style w:type="paragraph" w:styleId="headline" w:customStyle="1">
    <w:name w:val="headline"/>
    <w:basedOn w:val="Normal"/>
    <w:rsid w:val="00304CE2"/>
    <w:rPr>
      <w:b/>
      <w:bCs/>
      <w:color w:val="000000"/>
      <w:kern w:val="28"/>
      <w:szCs w:val="24"/>
      <w:lang w:val="en-CA"/>
      <w14:ligatures w14:val="standard"/>
      <w14:cntxtAlts/>
    </w:rPr>
  </w:style>
  <w:style w:type="character" w:styleId="UnresolvedMention">
    <w:name w:val="Unresolved Mention"/>
    <w:basedOn w:val="DefaultParagraphFont"/>
    <w:uiPriority w:val="99"/>
    <w:semiHidden/>
    <w:unhideWhenUsed/>
    <w:rsid w:val="00FA1BA8"/>
    <w:rPr>
      <w:color w:val="605E5C"/>
      <w:shd w:val="clear" w:color="auto" w:fill="E1DFDD"/>
    </w:rPr>
  </w:style>
  <w:style w:type="character" w:styleId="Emphasis">
    <w:name w:val="Emphasis"/>
    <w:basedOn w:val="DefaultParagraphFont"/>
    <w:uiPriority w:val="20"/>
    <w:qFormat/>
    <w:rsid w:val="002528B5"/>
    <w:rPr>
      <w:i/>
      <w:iCs/>
    </w:rPr>
  </w:style>
  <w:style w:type="character" w:styleId="HeaderChar" w:customStyle="1">
    <w:name w:val="Header Char"/>
    <w:basedOn w:val="DefaultParagraphFont"/>
    <w:link w:val="Header"/>
    <w:uiPriority w:val="99"/>
    <w:rsid w:val="0034465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6978">
      <w:bodyDiv w:val="1"/>
      <w:marLeft w:val="0"/>
      <w:marRight w:val="0"/>
      <w:marTop w:val="0"/>
      <w:marBottom w:val="0"/>
      <w:divBdr>
        <w:top w:val="none" w:sz="0" w:space="0" w:color="auto"/>
        <w:left w:val="none" w:sz="0" w:space="0" w:color="auto"/>
        <w:bottom w:val="none" w:sz="0" w:space="0" w:color="auto"/>
        <w:right w:val="none" w:sz="0" w:space="0" w:color="auto"/>
      </w:divBdr>
      <w:divsChild>
        <w:div w:id="35199918">
          <w:marLeft w:val="0"/>
          <w:marRight w:val="0"/>
          <w:marTop w:val="0"/>
          <w:marBottom w:val="0"/>
          <w:divBdr>
            <w:top w:val="none" w:sz="0" w:space="0" w:color="auto"/>
            <w:left w:val="none" w:sz="0" w:space="0" w:color="auto"/>
            <w:bottom w:val="none" w:sz="0" w:space="0" w:color="auto"/>
            <w:right w:val="none" w:sz="0" w:space="0" w:color="auto"/>
          </w:divBdr>
          <w:divsChild>
            <w:div w:id="1207610">
              <w:marLeft w:val="0"/>
              <w:marRight w:val="0"/>
              <w:marTop w:val="0"/>
              <w:marBottom w:val="0"/>
              <w:divBdr>
                <w:top w:val="none" w:sz="0" w:space="0" w:color="auto"/>
                <w:left w:val="none" w:sz="0" w:space="0" w:color="auto"/>
                <w:bottom w:val="none" w:sz="0" w:space="0" w:color="auto"/>
                <w:right w:val="none" w:sz="0" w:space="0" w:color="auto"/>
              </w:divBdr>
            </w:div>
            <w:div w:id="1225096601">
              <w:marLeft w:val="0"/>
              <w:marRight w:val="0"/>
              <w:marTop w:val="0"/>
              <w:marBottom w:val="0"/>
              <w:divBdr>
                <w:top w:val="none" w:sz="0" w:space="0" w:color="auto"/>
                <w:left w:val="none" w:sz="0" w:space="0" w:color="auto"/>
                <w:bottom w:val="none" w:sz="0" w:space="0" w:color="auto"/>
                <w:right w:val="none" w:sz="0" w:space="0" w:color="auto"/>
              </w:divBdr>
            </w:div>
            <w:div w:id="1405491534">
              <w:marLeft w:val="0"/>
              <w:marRight w:val="0"/>
              <w:marTop w:val="0"/>
              <w:marBottom w:val="0"/>
              <w:divBdr>
                <w:top w:val="none" w:sz="0" w:space="0" w:color="auto"/>
                <w:left w:val="none" w:sz="0" w:space="0" w:color="auto"/>
                <w:bottom w:val="none" w:sz="0" w:space="0" w:color="auto"/>
                <w:right w:val="none" w:sz="0" w:space="0" w:color="auto"/>
              </w:divBdr>
            </w:div>
            <w:div w:id="1656494031">
              <w:marLeft w:val="0"/>
              <w:marRight w:val="0"/>
              <w:marTop w:val="0"/>
              <w:marBottom w:val="0"/>
              <w:divBdr>
                <w:top w:val="none" w:sz="0" w:space="0" w:color="auto"/>
                <w:left w:val="none" w:sz="0" w:space="0" w:color="auto"/>
                <w:bottom w:val="none" w:sz="0" w:space="0" w:color="auto"/>
                <w:right w:val="none" w:sz="0" w:space="0" w:color="auto"/>
              </w:divBdr>
            </w:div>
            <w:div w:id="1858159029">
              <w:marLeft w:val="0"/>
              <w:marRight w:val="0"/>
              <w:marTop w:val="0"/>
              <w:marBottom w:val="0"/>
              <w:divBdr>
                <w:top w:val="none" w:sz="0" w:space="0" w:color="auto"/>
                <w:left w:val="none" w:sz="0" w:space="0" w:color="auto"/>
                <w:bottom w:val="none" w:sz="0" w:space="0" w:color="auto"/>
                <w:right w:val="none" w:sz="0" w:space="0" w:color="auto"/>
              </w:divBdr>
            </w:div>
            <w:div w:id="1990208638">
              <w:marLeft w:val="0"/>
              <w:marRight w:val="0"/>
              <w:marTop w:val="0"/>
              <w:marBottom w:val="0"/>
              <w:divBdr>
                <w:top w:val="none" w:sz="0" w:space="0" w:color="auto"/>
                <w:left w:val="none" w:sz="0" w:space="0" w:color="auto"/>
                <w:bottom w:val="none" w:sz="0" w:space="0" w:color="auto"/>
                <w:right w:val="none" w:sz="0" w:space="0" w:color="auto"/>
              </w:divBdr>
            </w:div>
            <w:div w:id="20533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6481">
      <w:bodyDiv w:val="1"/>
      <w:marLeft w:val="0"/>
      <w:marRight w:val="0"/>
      <w:marTop w:val="0"/>
      <w:marBottom w:val="0"/>
      <w:divBdr>
        <w:top w:val="none" w:sz="0" w:space="0" w:color="auto"/>
        <w:left w:val="none" w:sz="0" w:space="0" w:color="auto"/>
        <w:bottom w:val="none" w:sz="0" w:space="0" w:color="auto"/>
        <w:right w:val="none" w:sz="0" w:space="0" w:color="auto"/>
      </w:divBdr>
      <w:divsChild>
        <w:div w:id="306131329">
          <w:marLeft w:val="0"/>
          <w:marRight w:val="0"/>
          <w:marTop w:val="0"/>
          <w:marBottom w:val="0"/>
          <w:divBdr>
            <w:top w:val="none" w:sz="0" w:space="0" w:color="auto"/>
            <w:left w:val="none" w:sz="0" w:space="0" w:color="auto"/>
            <w:bottom w:val="none" w:sz="0" w:space="0" w:color="auto"/>
            <w:right w:val="none" w:sz="0" w:space="0" w:color="auto"/>
          </w:divBdr>
        </w:div>
        <w:div w:id="382874342">
          <w:marLeft w:val="0"/>
          <w:marRight w:val="0"/>
          <w:marTop w:val="0"/>
          <w:marBottom w:val="0"/>
          <w:divBdr>
            <w:top w:val="none" w:sz="0" w:space="0" w:color="auto"/>
            <w:left w:val="none" w:sz="0" w:space="0" w:color="auto"/>
            <w:bottom w:val="none" w:sz="0" w:space="0" w:color="auto"/>
            <w:right w:val="none" w:sz="0" w:space="0" w:color="auto"/>
          </w:divBdr>
        </w:div>
        <w:div w:id="528569364">
          <w:marLeft w:val="0"/>
          <w:marRight w:val="0"/>
          <w:marTop w:val="0"/>
          <w:marBottom w:val="0"/>
          <w:divBdr>
            <w:top w:val="none" w:sz="0" w:space="0" w:color="auto"/>
            <w:left w:val="none" w:sz="0" w:space="0" w:color="auto"/>
            <w:bottom w:val="none" w:sz="0" w:space="0" w:color="auto"/>
            <w:right w:val="none" w:sz="0" w:space="0" w:color="auto"/>
          </w:divBdr>
        </w:div>
        <w:div w:id="823200632">
          <w:marLeft w:val="0"/>
          <w:marRight w:val="0"/>
          <w:marTop w:val="0"/>
          <w:marBottom w:val="0"/>
          <w:divBdr>
            <w:top w:val="none" w:sz="0" w:space="0" w:color="auto"/>
            <w:left w:val="none" w:sz="0" w:space="0" w:color="auto"/>
            <w:bottom w:val="none" w:sz="0" w:space="0" w:color="auto"/>
            <w:right w:val="none" w:sz="0" w:space="0" w:color="auto"/>
          </w:divBdr>
        </w:div>
        <w:div w:id="853691640">
          <w:marLeft w:val="0"/>
          <w:marRight w:val="0"/>
          <w:marTop w:val="0"/>
          <w:marBottom w:val="0"/>
          <w:divBdr>
            <w:top w:val="none" w:sz="0" w:space="0" w:color="auto"/>
            <w:left w:val="none" w:sz="0" w:space="0" w:color="auto"/>
            <w:bottom w:val="none" w:sz="0" w:space="0" w:color="auto"/>
            <w:right w:val="none" w:sz="0" w:space="0" w:color="auto"/>
          </w:divBdr>
        </w:div>
        <w:div w:id="886137632">
          <w:marLeft w:val="0"/>
          <w:marRight w:val="0"/>
          <w:marTop w:val="0"/>
          <w:marBottom w:val="0"/>
          <w:divBdr>
            <w:top w:val="none" w:sz="0" w:space="0" w:color="auto"/>
            <w:left w:val="none" w:sz="0" w:space="0" w:color="auto"/>
            <w:bottom w:val="none" w:sz="0" w:space="0" w:color="auto"/>
            <w:right w:val="none" w:sz="0" w:space="0" w:color="auto"/>
          </w:divBdr>
        </w:div>
        <w:div w:id="1030423390">
          <w:marLeft w:val="0"/>
          <w:marRight w:val="0"/>
          <w:marTop w:val="0"/>
          <w:marBottom w:val="0"/>
          <w:divBdr>
            <w:top w:val="none" w:sz="0" w:space="0" w:color="auto"/>
            <w:left w:val="none" w:sz="0" w:space="0" w:color="auto"/>
            <w:bottom w:val="none" w:sz="0" w:space="0" w:color="auto"/>
            <w:right w:val="none" w:sz="0" w:space="0" w:color="auto"/>
          </w:divBdr>
        </w:div>
        <w:div w:id="1041246529">
          <w:marLeft w:val="0"/>
          <w:marRight w:val="0"/>
          <w:marTop w:val="0"/>
          <w:marBottom w:val="0"/>
          <w:divBdr>
            <w:top w:val="none" w:sz="0" w:space="0" w:color="auto"/>
            <w:left w:val="none" w:sz="0" w:space="0" w:color="auto"/>
            <w:bottom w:val="none" w:sz="0" w:space="0" w:color="auto"/>
            <w:right w:val="none" w:sz="0" w:space="0" w:color="auto"/>
          </w:divBdr>
        </w:div>
        <w:div w:id="1352607520">
          <w:marLeft w:val="0"/>
          <w:marRight w:val="0"/>
          <w:marTop w:val="0"/>
          <w:marBottom w:val="0"/>
          <w:divBdr>
            <w:top w:val="none" w:sz="0" w:space="0" w:color="auto"/>
            <w:left w:val="none" w:sz="0" w:space="0" w:color="auto"/>
            <w:bottom w:val="none" w:sz="0" w:space="0" w:color="auto"/>
            <w:right w:val="none" w:sz="0" w:space="0" w:color="auto"/>
          </w:divBdr>
        </w:div>
        <w:div w:id="1526749385">
          <w:marLeft w:val="0"/>
          <w:marRight w:val="0"/>
          <w:marTop w:val="0"/>
          <w:marBottom w:val="0"/>
          <w:divBdr>
            <w:top w:val="none" w:sz="0" w:space="0" w:color="auto"/>
            <w:left w:val="none" w:sz="0" w:space="0" w:color="auto"/>
            <w:bottom w:val="none" w:sz="0" w:space="0" w:color="auto"/>
            <w:right w:val="none" w:sz="0" w:space="0" w:color="auto"/>
          </w:divBdr>
        </w:div>
        <w:div w:id="1545364137">
          <w:marLeft w:val="0"/>
          <w:marRight w:val="0"/>
          <w:marTop w:val="0"/>
          <w:marBottom w:val="0"/>
          <w:divBdr>
            <w:top w:val="none" w:sz="0" w:space="0" w:color="auto"/>
            <w:left w:val="none" w:sz="0" w:space="0" w:color="auto"/>
            <w:bottom w:val="none" w:sz="0" w:space="0" w:color="auto"/>
            <w:right w:val="none" w:sz="0" w:space="0" w:color="auto"/>
          </w:divBdr>
        </w:div>
        <w:div w:id="1759326407">
          <w:marLeft w:val="0"/>
          <w:marRight w:val="0"/>
          <w:marTop w:val="0"/>
          <w:marBottom w:val="0"/>
          <w:divBdr>
            <w:top w:val="none" w:sz="0" w:space="0" w:color="auto"/>
            <w:left w:val="none" w:sz="0" w:space="0" w:color="auto"/>
            <w:bottom w:val="none" w:sz="0" w:space="0" w:color="auto"/>
            <w:right w:val="none" w:sz="0" w:space="0" w:color="auto"/>
          </w:divBdr>
        </w:div>
        <w:div w:id="1845515595">
          <w:marLeft w:val="0"/>
          <w:marRight w:val="0"/>
          <w:marTop w:val="0"/>
          <w:marBottom w:val="0"/>
          <w:divBdr>
            <w:top w:val="none" w:sz="0" w:space="0" w:color="auto"/>
            <w:left w:val="none" w:sz="0" w:space="0" w:color="auto"/>
            <w:bottom w:val="none" w:sz="0" w:space="0" w:color="auto"/>
            <w:right w:val="none" w:sz="0" w:space="0" w:color="auto"/>
          </w:divBdr>
        </w:div>
        <w:div w:id="2007852830">
          <w:marLeft w:val="0"/>
          <w:marRight w:val="0"/>
          <w:marTop w:val="0"/>
          <w:marBottom w:val="0"/>
          <w:divBdr>
            <w:top w:val="none" w:sz="0" w:space="0" w:color="auto"/>
            <w:left w:val="none" w:sz="0" w:space="0" w:color="auto"/>
            <w:bottom w:val="none" w:sz="0" w:space="0" w:color="auto"/>
            <w:right w:val="none" w:sz="0" w:space="0" w:color="auto"/>
          </w:divBdr>
        </w:div>
        <w:div w:id="2045713339">
          <w:marLeft w:val="0"/>
          <w:marRight w:val="0"/>
          <w:marTop w:val="0"/>
          <w:marBottom w:val="0"/>
          <w:divBdr>
            <w:top w:val="none" w:sz="0" w:space="0" w:color="auto"/>
            <w:left w:val="none" w:sz="0" w:space="0" w:color="auto"/>
            <w:bottom w:val="none" w:sz="0" w:space="0" w:color="auto"/>
            <w:right w:val="none" w:sz="0" w:space="0" w:color="auto"/>
          </w:divBdr>
        </w:div>
      </w:divsChild>
    </w:div>
    <w:div w:id="186795399">
      <w:bodyDiv w:val="1"/>
      <w:marLeft w:val="0"/>
      <w:marRight w:val="0"/>
      <w:marTop w:val="0"/>
      <w:marBottom w:val="0"/>
      <w:divBdr>
        <w:top w:val="none" w:sz="0" w:space="0" w:color="auto"/>
        <w:left w:val="none" w:sz="0" w:space="0" w:color="auto"/>
        <w:bottom w:val="none" w:sz="0" w:space="0" w:color="auto"/>
        <w:right w:val="none" w:sz="0" w:space="0" w:color="auto"/>
      </w:divBdr>
    </w:div>
    <w:div w:id="231627671">
      <w:bodyDiv w:val="1"/>
      <w:marLeft w:val="0"/>
      <w:marRight w:val="0"/>
      <w:marTop w:val="0"/>
      <w:marBottom w:val="0"/>
      <w:divBdr>
        <w:top w:val="none" w:sz="0" w:space="0" w:color="auto"/>
        <w:left w:val="none" w:sz="0" w:space="0" w:color="auto"/>
        <w:bottom w:val="none" w:sz="0" w:space="0" w:color="auto"/>
        <w:right w:val="none" w:sz="0" w:space="0" w:color="auto"/>
      </w:divBdr>
    </w:div>
    <w:div w:id="243035149">
      <w:bodyDiv w:val="1"/>
      <w:marLeft w:val="0"/>
      <w:marRight w:val="0"/>
      <w:marTop w:val="0"/>
      <w:marBottom w:val="0"/>
      <w:divBdr>
        <w:top w:val="none" w:sz="0" w:space="0" w:color="auto"/>
        <w:left w:val="none" w:sz="0" w:space="0" w:color="auto"/>
        <w:bottom w:val="none" w:sz="0" w:space="0" w:color="auto"/>
        <w:right w:val="none" w:sz="0" w:space="0" w:color="auto"/>
      </w:divBdr>
    </w:div>
    <w:div w:id="317342307">
      <w:bodyDiv w:val="1"/>
      <w:marLeft w:val="0"/>
      <w:marRight w:val="0"/>
      <w:marTop w:val="0"/>
      <w:marBottom w:val="0"/>
      <w:divBdr>
        <w:top w:val="none" w:sz="0" w:space="0" w:color="auto"/>
        <w:left w:val="none" w:sz="0" w:space="0" w:color="auto"/>
        <w:bottom w:val="none" w:sz="0" w:space="0" w:color="auto"/>
        <w:right w:val="none" w:sz="0" w:space="0" w:color="auto"/>
      </w:divBdr>
    </w:div>
    <w:div w:id="335041366">
      <w:bodyDiv w:val="1"/>
      <w:marLeft w:val="0"/>
      <w:marRight w:val="0"/>
      <w:marTop w:val="0"/>
      <w:marBottom w:val="0"/>
      <w:divBdr>
        <w:top w:val="none" w:sz="0" w:space="0" w:color="auto"/>
        <w:left w:val="none" w:sz="0" w:space="0" w:color="auto"/>
        <w:bottom w:val="none" w:sz="0" w:space="0" w:color="auto"/>
        <w:right w:val="none" w:sz="0" w:space="0" w:color="auto"/>
      </w:divBdr>
      <w:divsChild>
        <w:div w:id="249971557">
          <w:marLeft w:val="0"/>
          <w:marRight w:val="0"/>
          <w:marTop w:val="0"/>
          <w:marBottom w:val="0"/>
          <w:divBdr>
            <w:top w:val="none" w:sz="0" w:space="0" w:color="auto"/>
            <w:left w:val="none" w:sz="0" w:space="0" w:color="auto"/>
            <w:bottom w:val="none" w:sz="0" w:space="0" w:color="auto"/>
            <w:right w:val="none" w:sz="0" w:space="0" w:color="auto"/>
          </w:divBdr>
          <w:divsChild>
            <w:div w:id="1503204867">
              <w:marLeft w:val="0"/>
              <w:marRight w:val="0"/>
              <w:marTop w:val="0"/>
              <w:marBottom w:val="0"/>
              <w:divBdr>
                <w:top w:val="none" w:sz="0" w:space="0" w:color="auto"/>
                <w:left w:val="none" w:sz="0" w:space="0" w:color="auto"/>
                <w:bottom w:val="none" w:sz="0" w:space="0" w:color="auto"/>
                <w:right w:val="none" w:sz="0" w:space="0" w:color="auto"/>
              </w:divBdr>
              <w:divsChild>
                <w:div w:id="1767845400">
                  <w:marLeft w:val="0"/>
                  <w:marRight w:val="0"/>
                  <w:marTop w:val="195"/>
                  <w:marBottom w:val="0"/>
                  <w:divBdr>
                    <w:top w:val="none" w:sz="0" w:space="0" w:color="auto"/>
                    <w:left w:val="none" w:sz="0" w:space="0" w:color="auto"/>
                    <w:bottom w:val="none" w:sz="0" w:space="0" w:color="auto"/>
                    <w:right w:val="none" w:sz="0" w:space="0" w:color="auto"/>
                  </w:divBdr>
                  <w:divsChild>
                    <w:div w:id="1469319104">
                      <w:marLeft w:val="0"/>
                      <w:marRight w:val="0"/>
                      <w:marTop w:val="0"/>
                      <w:marBottom w:val="0"/>
                      <w:divBdr>
                        <w:top w:val="none" w:sz="0" w:space="0" w:color="auto"/>
                        <w:left w:val="none" w:sz="0" w:space="0" w:color="auto"/>
                        <w:bottom w:val="none" w:sz="0" w:space="0" w:color="auto"/>
                        <w:right w:val="none" w:sz="0" w:space="0" w:color="auto"/>
                      </w:divBdr>
                      <w:divsChild>
                        <w:div w:id="1488326753">
                          <w:marLeft w:val="0"/>
                          <w:marRight w:val="0"/>
                          <w:marTop w:val="0"/>
                          <w:marBottom w:val="0"/>
                          <w:divBdr>
                            <w:top w:val="none" w:sz="0" w:space="0" w:color="auto"/>
                            <w:left w:val="none" w:sz="0" w:space="0" w:color="auto"/>
                            <w:bottom w:val="none" w:sz="0" w:space="0" w:color="auto"/>
                            <w:right w:val="none" w:sz="0" w:space="0" w:color="auto"/>
                          </w:divBdr>
                          <w:divsChild>
                            <w:div w:id="1500005196">
                              <w:marLeft w:val="0"/>
                              <w:marRight w:val="0"/>
                              <w:marTop w:val="0"/>
                              <w:marBottom w:val="0"/>
                              <w:divBdr>
                                <w:top w:val="none" w:sz="0" w:space="0" w:color="auto"/>
                                <w:left w:val="none" w:sz="0" w:space="0" w:color="auto"/>
                                <w:bottom w:val="none" w:sz="0" w:space="0" w:color="auto"/>
                                <w:right w:val="none" w:sz="0" w:space="0" w:color="auto"/>
                              </w:divBdr>
                              <w:divsChild>
                                <w:div w:id="1333606836">
                                  <w:marLeft w:val="0"/>
                                  <w:marRight w:val="0"/>
                                  <w:marTop w:val="0"/>
                                  <w:marBottom w:val="0"/>
                                  <w:divBdr>
                                    <w:top w:val="none" w:sz="0" w:space="0" w:color="auto"/>
                                    <w:left w:val="none" w:sz="0" w:space="0" w:color="auto"/>
                                    <w:bottom w:val="none" w:sz="0" w:space="0" w:color="auto"/>
                                    <w:right w:val="none" w:sz="0" w:space="0" w:color="auto"/>
                                  </w:divBdr>
                                  <w:divsChild>
                                    <w:div w:id="707024817">
                                      <w:marLeft w:val="0"/>
                                      <w:marRight w:val="0"/>
                                      <w:marTop w:val="0"/>
                                      <w:marBottom w:val="0"/>
                                      <w:divBdr>
                                        <w:top w:val="none" w:sz="0" w:space="0" w:color="auto"/>
                                        <w:left w:val="none" w:sz="0" w:space="0" w:color="auto"/>
                                        <w:bottom w:val="none" w:sz="0" w:space="0" w:color="auto"/>
                                        <w:right w:val="none" w:sz="0" w:space="0" w:color="auto"/>
                                      </w:divBdr>
                                      <w:divsChild>
                                        <w:div w:id="1299844265">
                                          <w:marLeft w:val="0"/>
                                          <w:marRight w:val="0"/>
                                          <w:marTop w:val="0"/>
                                          <w:marBottom w:val="0"/>
                                          <w:divBdr>
                                            <w:top w:val="none" w:sz="0" w:space="0" w:color="auto"/>
                                            <w:left w:val="none" w:sz="0" w:space="0" w:color="auto"/>
                                            <w:bottom w:val="none" w:sz="0" w:space="0" w:color="auto"/>
                                            <w:right w:val="none" w:sz="0" w:space="0" w:color="auto"/>
                                          </w:divBdr>
                                          <w:divsChild>
                                            <w:div w:id="1384408186">
                                              <w:marLeft w:val="0"/>
                                              <w:marRight w:val="0"/>
                                              <w:marTop w:val="0"/>
                                              <w:marBottom w:val="0"/>
                                              <w:divBdr>
                                                <w:top w:val="none" w:sz="0" w:space="0" w:color="auto"/>
                                                <w:left w:val="none" w:sz="0" w:space="0" w:color="auto"/>
                                                <w:bottom w:val="none" w:sz="0" w:space="0" w:color="auto"/>
                                                <w:right w:val="none" w:sz="0" w:space="0" w:color="auto"/>
                                              </w:divBdr>
                                              <w:divsChild>
                                                <w:div w:id="1048799795">
                                                  <w:marLeft w:val="0"/>
                                                  <w:marRight w:val="0"/>
                                                  <w:marTop w:val="0"/>
                                                  <w:marBottom w:val="0"/>
                                                  <w:divBdr>
                                                    <w:top w:val="none" w:sz="0" w:space="0" w:color="auto"/>
                                                    <w:left w:val="none" w:sz="0" w:space="0" w:color="auto"/>
                                                    <w:bottom w:val="none" w:sz="0" w:space="0" w:color="auto"/>
                                                    <w:right w:val="none" w:sz="0" w:space="0" w:color="auto"/>
                                                  </w:divBdr>
                                                  <w:divsChild>
                                                    <w:div w:id="851646257">
                                                      <w:marLeft w:val="0"/>
                                                      <w:marRight w:val="0"/>
                                                      <w:marTop w:val="0"/>
                                                      <w:marBottom w:val="180"/>
                                                      <w:divBdr>
                                                        <w:top w:val="none" w:sz="0" w:space="0" w:color="auto"/>
                                                        <w:left w:val="none" w:sz="0" w:space="0" w:color="auto"/>
                                                        <w:bottom w:val="none" w:sz="0" w:space="0" w:color="auto"/>
                                                        <w:right w:val="none" w:sz="0" w:space="0" w:color="auto"/>
                                                      </w:divBdr>
                                                      <w:divsChild>
                                                        <w:div w:id="1566917127">
                                                          <w:marLeft w:val="0"/>
                                                          <w:marRight w:val="0"/>
                                                          <w:marTop w:val="0"/>
                                                          <w:marBottom w:val="0"/>
                                                          <w:divBdr>
                                                            <w:top w:val="none" w:sz="0" w:space="0" w:color="auto"/>
                                                            <w:left w:val="none" w:sz="0" w:space="0" w:color="auto"/>
                                                            <w:bottom w:val="none" w:sz="0" w:space="0" w:color="auto"/>
                                                            <w:right w:val="none" w:sz="0" w:space="0" w:color="auto"/>
                                                          </w:divBdr>
                                                          <w:divsChild>
                                                            <w:div w:id="1119570681">
                                                              <w:marLeft w:val="0"/>
                                                              <w:marRight w:val="0"/>
                                                              <w:marTop w:val="0"/>
                                                              <w:marBottom w:val="0"/>
                                                              <w:divBdr>
                                                                <w:top w:val="none" w:sz="0" w:space="0" w:color="auto"/>
                                                                <w:left w:val="none" w:sz="0" w:space="0" w:color="auto"/>
                                                                <w:bottom w:val="none" w:sz="0" w:space="0" w:color="auto"/>
                                                                <w:right w:val="none" w:sz="0" w:space="0" w:color="auto"/>
                                                              </w:divBdr>
                                                              <w:divsChild>
                                                                <w:div w:id="762801862">
                                                                  <w:marLeft w:val="0"/>
                                                                  <w:marRight w:val="0"/>
                                                                  <w:marTop w:val="0"/>
                                                                  <w:marBottom w:val="0"/>
                                                                  <w:divBdr>
                                                                    <w:top w:val="none" w:sz="0" w:space="0" w:color="auto"/>
                                                                    <w:left w:val="none" w:sz="0" w:space="0" w:color="auto"/>
                                                                    <w:bottom w:val="none" w:sz="0" w:space="0" w:color="auto"/>
                                                                    <w:right w:val="none" w:sz="0" w:space="0" w:color="auto"/>
                                                                  </w:divBdr>
                                                                  <w:divsChild>
                                                                    <w:div w:id="519466350">
                                                                      <w:marLeft w:val="0"/>
                                                                      <w:marRight w:val="0"/>
                                                                      <w:marTop w:val="0"/>
                                                                      <w:marBottom w:val="0"/>
                                                                      <w:divBdr>
                                                                        <w:top w:val="none" w:sz="0" w:space="0" w:color="auto"/>
                                                                        <w:left w:val="none" w:sz="0" w:space="0" w:color="auto"/>
                                                                        <w:bottom w:val="none" w:sz="0" w:space="0" w:color="auto"/>
                                                                        <w:right w:val="none" w:sz="0" w:space="0" w:color="auto"/>
                                                                      </w:divBdr>
                                                                      <w:divsChild>
                                                                        <w:div w:id="1599603609">
                                                                          <w:marLeft w:val="0"/>
                                                                          <w:marRight w:val="0"/>
                                                                          <w:marTop w:val="0"/>
                                                                          <w:marBottom w:val="0"/>
                                                                          <w:divBdr>
                                                                            <w:top w:val="none" w:sz="0" w:space="0" w:color="auto"/>
                                                                            <w:left w:val="none" w:sz="0" w:space="0" w:color="auto"/>
                                                                            <w:bottom w:val="none" w:sz="0" w:space="0" w:color="auto"/>
                                                                            <w:right w:val="none" w:sz="0" w:space="0" w:color="auto"/>
                                                                          </w:divBdr>
                                                                          <w:divsChild>
                                                                            <w:div w:id="7348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8299377">
      <w:bodyDiv w:val="1"/>
      <w:marLeft w:val="0"/>
      <w:marRight w:val="0"/>
      <w:marTop w:val="0"/>
      <w:marBottom w:val="0"/>
      <w:divBdr>
        <w:top w:val="none" w:sz="0" w:space="0" w:color="auto"/>
        <w:left w:val="none" w:sz="0" w:space="0" w:color="auto"/>
        <w:bottom w:val="none" w:sz="0" w:space="0" w:color="auto"/>
        <w:right w:val="none" w:sz="0" w:space="0" w:color="auto"/>
      </w:divBdr>
    </w:div>
    <w:div w:id="725838056">
      <w:bodyDiv w:val="1"/>
      <w:marLeft w:val="0"/>
      <w:marRight w:val="0"/>
      <w:marTop w:val="0"/>
      <w:marBottom w:val="0"/>
      <w:divBdr>
        <w:top w:val="none" w:sz="0" w:space="0" w:color="auto"/>
        <w:left w:val="none" w:sz="0" w:space="0" w:color="auto"/>
        <w:bottom w:val="none" w:sz="0" w:space="0" w:color="auto"/>
        <w:right w:val="none" w:sz="0" w:space="0" w:color="auto"/>
      </w:divBdr>
    </w:div>
    <w:div w:id="733898084">
      <w:bodyDiv w:val="1"/>
      <w:marLeft w:val="0"/>
      <w:marRight w:val="0"/>
      <w:marTop w:val="0"/>
      <w:marBottom w:val="0"/>
      <w:divBdr>
        <w:top w:val="none" w:sz="0" w:space="0" w:color="auto"/>
        <w:left w:val="none" w:sz="0" w:space="0" w:color="auto"/>
        <w:bottom w:val="none" w:sz="0" w:space="0" w:color="auto"/>
        <w:right w:val="none" w:sz="0" w:space="0" w:color="auto"/>
      </w:divBdr>
    </w:div>
    <w:div w:id="738598636">
      <w:bodyDiv w:val="1"/>
      <w:marLeft w:val="0"/>
      <w:marRight w:val="0"/>
      <w:marTop w:val="0"/>
      <w:marBottom w:val="0"/>
      <w:divBdr>
        <w:top w:val="none" w:sz="0" w:space="0" w:color="auto"/>
        <w:left w:val="none" w:sz="0" w:space="0" w:color="auto"/>
        <w:bottom w:val="none" w:sz="0" w:space="0" w:color="auto"/>
        <w:right w:val="none" w:sz="0" w:space="0" w:color="auto"/>
      </w:divBdr>
      <w:divsChild>
        <w:div w:id="350256038">
          <w:marLeft w:val="0"/>
          <w:marRight w:val="0"/>
          <w:marTop w:val="0"/>
          <w:marBottom w:val="0"/>
          <w:divBdr>
            <w:top w:val="none" w:sz="0" w:space="0" w:color="auto"/>
            <w:left w:val="none" w:sz="0" w:space="0" w:color="auto"/>
            <w:bottom w:val="none" w:sz="0" w:space="0" w:color="auto"/>
            <w:right w:val="none" w:sz="0" w:space="0" w:color="auto"/>
          </w:divBdr>
          <w:divsChild>
            <w:div w:id="1802768646">
              <w:marLeft w:val="0"/>
              <w:marRight w:val="0"/>
              <w:marTop w:val="0"/>
              <w:marBottom w:val="0"/>
              <w:divBdr>
                <w:top w:val="none" w:sz="0" w:space="0" w:color="auto"/>
                <w:left w:val="none" w:sz="0" w:space="0" w:color="auto"/>
                <w:bottom w:val="none" w:sz="0" w:space="0" w:color="auto"/>
                <w:right w:val="none" w:sz="0" w:space="0" w:color="auto"/>
              </w:divBdr>
              <w:divsChild>
                <w:div w:id="1903632636">
                  <w:marLeft w:val="0"/>
                  <w:marRight w:val="0"/>
                  <w:marTop w:val="0"/>
                  <w:marBottom w:val="0"/>
                  <w:divBdr>
                    <w:top w:val="none" w:sz="0" w:space="0" w:color="auto"/>
                    <w:left w:val="none" w:sz="0" w:space="0" w:color="auto"/>
                    <w:bottom w:val="none" w:sz="0" w:space="0" w:color="auto"/>
                    <w:right w:val="none" w:sz="0" w:space="0" w:color="auto"/>
                  </w:divBdr>
                  <w:divsChild>
                    <w:div w:id="1081681015">
                      <w:marLeft w:val="0"/>
                      <w:marRight w:val="0"/>
                      <w:marTop w:val="0"/>
                      <w:marBottom w:val="0"/>
                      <w:divBdr>
                        <w:top w:val="none" w:sz="0" w:space="0" w:color="auto"/>
                        <w:left w:val="none" w:sz="0" w:space="0" w:color="auto"/>
                        <w:bottom w:val="none" w:sz="0" w:space="0" w:color="auto"/>
                        <w:right w:val="none" w:sz="0" w:space="0" w:color="auto"/>
                      </w:divBdr>
                      <w:divsChild>
                        <w:div w:id="555360870">
                          <w:marLeft w:val="0"/>
                          <w:marRight w:val="0"/>
                          <w:marTop w:val="0"/>
                          <w:marBottom w:val="0"/>
                          <w:divBdr>
                            <w:top w:val="none" w:sz="0" w:space="0" w:color="auto"/>
                            <w:left w:val="none" w:sz="0" w:space="0" w:color="auto"/>
                            <w:bottom w:val="none" w:sz="0" w:space="0" w:color="auto"/>
                            <w:right w:val="none" w:sz="0" w:space="0" w:color="auto"/>
                          </w:divBdr>
                          <w:divsChild>
                            <w:div w:id="17017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53081">
      <w:bodyDiv w:val="1"/>
      <w:marLeft w:val="0"/>
      <w:marRight w:val="0"/>
      <w:marTop w:val="0"/>
      <w:marBottom w:val="0"/>
      <w:divBdr>
        <w:top w:val="none" w:sz="0" w:space="0" w:color="auto"/>
        <w:left w:val="none" w:sz="0" w:space="0" w:color="auto"/>
        <w:bottom w:val="none" w:sz="0" w:space="0" w:color="auto"/>
        <w:right w:val="none" w:sz="0" w:space="0" w:color="auto"/>
      </w:divBdr>
    </w:div>
    <w:div w:id="769468151">
      <w:bodyDiv w:val="1"/>
      <w:marLeft w:val="0"/>
      <w:marRight w:val="0"/>
      <w:marTop w:val="0"/>
      <w:marBottom w:val="0"/>
      <w:divBdr>
        <w:top w:val="none" w:sz="0" w:space="0" w:color="auto"/>
        <w:left w:val="none" w:sz="0" w:space="0" w:color="auto"/>
        <w:bottom w:val="none" w:sz="0" w:space="0" w:color="auto"/>
        <w:right w:val="none" w:sz="0" w:space="0" w:color="auto"/>
      </w:divBdr>
    </w:div>
    <w:div w:id="923807535">
      <w:bodyDiv w:val="1"/>
      <w:marLeft w:val="0"/>
      <w:marRight w:val="0"/>
      <w:marTop w:val="0"/>
      <w:marBottom w:val="0"/>
      <w:divBdr>
        <w:top w:val="none" w:sz="0" w:space="0" w:color="auto"/>
        <w:left w:val="none" w:sz="0" w:space="0" w:color="auto"/>
        <w:bottom w:val="none" w:sz="0" w:space="0" w:color="auto"/>
        <w:right w:val="none" w:sz="0" w:space="0" w:color="auto"/>
      </w:divBdr>
    </w:div>
    <w:div w:id="973215947">
      <w:bodyDiv w:val="1"/>
      <w:marLeft w:val="0"/>
      <w:marRight w:val="0"/>
      <w:marTop w:val="0"/>
      <w:marBottom w:val="0"/>
      <w:divBdr>
        <w:top w:val="none" w:sz="0" w:space="0" w:color="auto"/>
        <w:left w:val="none" w:sz="0" w:space="0" w:color="auto"/>
        <w:bottom w:val="none" w:sz="0" w:space="0" w:color="auto"/>
        <w:right w:val="none" w:sz="0" w:space="0" w:color="auto"/>
      </w:divBdr>
    </w:div>
    <w:div w:id="1070617511">
      <w:bodyDiv w:val="1"/>
      <w:marLeft w:val="0"/>
      <w:marRight w:val="0"/>
      <w:marTop w:val="0"/>
      <w:marBottom w:val="0"/>
      <w:divBdr>
        <w:top w:val="none" w:sz="0" w:space="0" w:color="auto"/>
        <w:left w:val="none" w:sz="0" w:space="0" w:color="auto"/>
        <w:bottom w:val="none" w:sz="0" w:space="0" w:color="auto"/>
        <w:right w:val="none" w:sz="0" w:space="0" w:color="auto"/>
      </w:divBdr>
    </w:div>
    <w:div w:id="1086809310">
      <w:bodyDiv w:val="1"/>
      <w:marLeft w:val="0"/>
      <w:marRight w:val="0"/>
      <w:marTop w:val="0"/>
      <w:marBottom w:val="0"/>
      <w:divBdr>
        <w:top w:val="none" w:sz="0" w:space="0" w:color="auto"/>
        <w:left w:val="none" w:sz="0" w:space="0" w:color="auto"/>
        <w:bottom w:val="none" w:sz="0" w:space="0" w:color="auto"/>
        <w:right w:val="none" w:sz="0" w:space="0" w:color="auto"/>
      </w:divBdr>
    </w:div>
    <w:div w:id="1117026852">
      <w:bodyDiv w:val="1"/>
      <w:marLeft w:val="0"/>
      <w:marRight w:val="0"/>
      <w:marTop w:val="0"/>
      <w:marBottom w:val="0"/>
      <w:divBdr>
        <w:top w:val="none" w:sz="0" w:space="0" w:color="auto"/>
        <w:left w:val="none" w:sz="0" w:space="0" w:color="auto"/>
        <w:bottom w:val="none" w:sz="0" w:space="0" w:color="auto"/>
        <w:right w:val="none" w:sz="0" w:space="0" w:color="auto"/>
      </w:divBdr>
    </w:div>
    <w:div w:id="1163349116">
      <w:bodyDiv w:val="1"/>
      <w:marLeft w:val="0"/>
      <w:marRight w:val="0"/>
      <w:marTop w:val="0"/>
      <w:marBottom w:val="0"/>
      <w:divBdr>
        <w:top w:val="none" w:sz="0" w:space="0" w:color="auto"/>
        <w:left w:val="none" w:sz="0" w:space="0" w:color="auto"/>
        <w:bottom w:val="none" w:sz="0" w:space="0" w:color="auto"/>
        <w:right w:val="none" w:sz="0" w:space="0" w:color="auto"/>
      </w:divBdr>
    </w:div>
    <w:div w:id="1202472727">
      <w:bodyDiv w:val="1"/>
      <w:marLeft w:val="0"/>
      <w:marRight w:val="0"/>
      <w:marTop w:val="0"/>
      <w:marBottom w:val="0"/>
      <w:divBdr>
        <w:top w:val="none" w:sz="0" w:space="0" w:color="auto"/>
        <w:left w:val="none" w:sz="0" w:space="0" w:color="auto"/>
        <w:bottom w:val="none" w:sz="0" w:space="0" w:color="auto"/>
        <w:right w:val="none" w:sz="0" w:space="0" w:color="auto"/>
      </w:divBdr>
    </w:div>
    <w:div w:id="1238593652">
      <w:bodyDiv w:val="1"/>
      <w:marLeft w:val="0"/>
      <w:marRight w:val="0"/>
      <w:marTop w:val="0"/>
      <w:marBottom w:val="0"/>
      <w:divBdr>
        <w:top w:val="none" w:sz="0" w:space="0" w:color="auto"/>
        <w:left w:val="none" w:sz="0" w:space="0" w:color="auto"/>
        <w:bottom w:val="none" w:sz="0" w:space="0" w:color="auto"/>
        <w:right w:val="none" w:sz="0" w:space="0" w:color="auto"/>
      </w:divBdr>
    </w:div>
    <w:div w:id="1319654109">
      <w:bodyDiv w:val="1"/>
      <w:marLeft w:val="0"/>
      <w:marRight w:val="0"/>
      <w:marTop w:val="0"/>
      <w:marBottom w:val="0"/>
      <w:divBdr>
        <w:top w:val="none" w:sz="0" w:space="0" w:color="auto"/>
        <w:left w:val="none" w:sz="0" w:space="0" w:color="auto"/>
        <w:bottom w:val="none" w:sz="0" w:space="0" w:color="auto"/>
        <w:right w:val="none" w:sz="0" w:space="0" w:color="auto"/>
      </w:divBdr>
    </w:div>
    <w:div w:id="1342584233">
      <w:bodyDiv w:val="1"/>
      <w:marLeft w:val="0"/>
      <w:marRight w:val="0"/>
      <w:marTop w:val="0"/>
      <w:marBottom w:val="0"/>
      <w:divBdr>
        <w:top w:val="none" w:sz="0" w:space="0" w:color="auto"/>
        <w:left w:val="none" w:sz="0" w:space="0" w:color="auto"/>
        <w:bottom w:val="none" w:sz="0" w:space="0" w:color="auto"/>
        <w:right w:val="none" w:sz="0" w:space="0" w:color="auto"/>
      </w:divBdr>
    </w:div>
    <w:div w:id="1375302681">
      <w:bodyDiv w:val="1"/>
      <w:marLeft w:val="0"/>
      <w:marRight w:val="0"/>
      <w:marTop w:val="0"/>
      <w:marBottom w:val="0"/>
      <w:divBdr>
        <w:top w:val="none" w:sz="0" w:space="0" w:color="auto"/>
        <w:left w:val="none" w:sz="0" w:space="0" w:color="auto"/>
        <w:bottom w:val="none" w:sz="0" w:space="0" w:color="auto"/>
        <w:right w:val="none" w:sz="0" w:space="0" w:color="auto"/>
      </w:divBdr>
    </w:div>
    <w:div w:id="1443845375">
      <w:bodyDiv w:val="1"/>
      <w:marLeft w:val="0"/>
      <w:marRight w:val="0"/>
      <w:marTop w:val="0"/>
      <w:marBottom w:val="0"/>
      <w:divBdr>
        <w:top w:val="none" w:sz="0" w:space="0" w:color="auto"/>
        <w:left w:val="none" w:sz="0" w:space="0" w:color="auto"/>
        <w:bottom w:val="none" w:sz="0" w:space="0" w:color="auto"/>
        <w:right w:val="none" w:sz="0" w:space="0" w:color="auto"/>
      </w:divBdr>
    </w:div>
    <w:div w:id="1479807732">
      <w:bodyDiv w:val="1"/>
      <w:marLeft w:val="0"/>
      <w:marRight w:val="0"/>
      <w:marTop w:val="0"/>
      <w:marBottom w:val="0"/>
      <w:divBdr>
        <w:top w:val="none" w:sz="0" w:space="0" w:color="auto"/>
        <w:left w:val="none" w:sz="0" w:space="0" w:color="auto"/>
        <w:bottom w:val="none" w:sz="0" w:space="0" w:color="auto"/>
        <w:right w:val="none" w:sz="0" w:space="0" w:color="auto"/>
      </w:divBdr>
    </w:div>
    <w:div w:id="1530098916">
      <w:bodyDiv w:val="1"/>
      <w:marLeft w:val="0"/>
      <w:marRight w:val="0"/>
      <w:marTop w:val="0"/>
      <w:marBottom w:val="0"/>
      <w:divBdr>
        <w:top w:val="none" w:sz="0" w:space="0" w:color="auto"/>
        <w:left w:val="none" w:sz="0" w:space="0" w:color="auto"/>
        <w:bottom w:val="none" w:sz="0" w:space="0" w:color="auto"/>
        <w:right w:val="none" w:sz="0" w:space="0" w:color="auto"/>
      </w:divBdr>
    </w:div>
    <w:div w:id="1551721673">
      <w:bodyDiv w:val="1"/>
      <w:marLeft w:val="0"/>
      <w:marRight w:val="0"/>
      <w:marTop w:val="0"/>
      <w:marBottom w:val="0"/>
      <w:divBdr>
        <w:top w:val="none" w:sz="0" w:space="0" w:color="auto"/>
        <w:left w:val="none" w:sz="0" w:space="0" w:color="auto"/>
        <w:bottom w:val="none" w:sz="0" w:space="0" w:color="auto"/>
        <w:right w:val="none" w:sz="0" w:space="0" w:color="auto"/>
      </w:divBdr>
      <w:divsChild>
        <w:div w:id="499472412">
          <w:marLeft w:val="0"/>
          <w:marRight w:val="0"/>
          <w:marTop w:val="0"/>
          <w:marBottom w:val="0"/>
          <w:divBdr>
            <w:top w:val="none" w:sz="0" w:space="0" w:color="auto"/>
            <w:left w:val="none" w:sz="0" w:space="0" w:color="auto"/>
            <w:bottom w:val="none" w:sz="0" w:space="0" w:color="auto"/>
            <w:right w:val="none" w:sz="0" w:space="0" w:color="auto"/>
          </w:divBdr>
          <w:divsChild>
            <w:div w:id="2110807000">
              <w:marLeft w:val="0"/>
              <w:marRight w:val="0"/>
              <w:marTop w:val="0"/>
              <w:marBottom w:val="0"/>
              <w:divBdr>
                <w:top w:val="none" w:sz="0" w:space="0" w:color="auto"/>
                <w:left w:val="none" w:sz="0" w:space="0" w:color="auto"/>
                <w:bottom w:val="none" w:sz="0" w:space="0" w:color="auto"/>
                <w:right w:val="none" w:sz="0" w:space="0" w:color="auto"/>
              </w:divBdr>
              <w:divsChild>
                <w:div w:id="987366253">
                  <w:marLeft w:val="0"/>
                  <w:marRight w:val="0"/>
                  <w:marTop w:val="195"/>
                  <w:marBottom w:val="0"/>
                  <w:divBdr>
                    <w:top w:val="none" w:sz="0" w:space="0" w:color="auto"/>
                    <w:left w:val="none" w:sz="0" w:space="0" w:color="auto"/>
                    <w:bottom w:val="none" w:sz="0" w:space="0" w:color="auto"/>
                    <w:right w:val="none" w:sz="0" w:space="0" w:color="auto"/>
                  </w:divBdr>
                  <w:divsChild>
                    <w:div w:id="205987720">
                      <w:marLeft w:val="0"/>
                      <w:marRight w:val="0"/>
                      <w:marTop w:val="0"/>
                      <w:marBottom w:val="0"/>
                      <w:divBdr>
                        <w:top w:val="none" w:sz="0" w:space="0" w:color="auto"/>
                        <w:left w:val="none" w:sz="0" w:space="0" w:color="auto"/>
                        <w:bottom w:val="none" w:sz="0" w:space="0" w:color="auto"/>
                        <w:right w:val="none" w:sz="0" w:space="0" w:color="auto"/>
                      </w:divBdr>
                      <w:divsChild>
                        <w:div w:id="409427568">
                          <w:marLeft w:val="0"/>
                          <w:marRight w:val="0"/>
                          <w:marTop w:val="0"/>
                          <w:marBottom w:val="0"/>
                          <w:divBdr>
                            <w:top w:val="none" w:sz="0" w:space="0" w:color="auto"/>
                            <w:left w:val="none" w:sz="0" w:space="0" w:color="auto"/>
                            <w:bottom w:val="none" w:sz="0" w:space="0" w:color="auto"/>
                            <w:right w:val="none" w:sz="0" w:space="0" w:color="auto"/>
                          </w:divBdr>
                          <w:divsChild>
                            <w:div w:id="921572457">
                              <w:marLeft w:val="0"/>
                              <w:marRight w:val="0"/>
                              <w:marTop w:val="0"/>
                              <w:marBottom w:val="0"/>
                              <w:divBdr>
                                <w:top w:val="none" w:sz="0" w:space="0" w:color="auto"/>
                                <w:left w:val="none" w:sz="0" w:space="0" w:color="auto"/>
                                <w:bottom w:val="none" w:sz="0" w:space="0" w:color="auto"/>
                                <w:right w:val="none" w:sz="0" w:space="0" w:color="auto"/>
                              </w:divBdr>
                              <w:divsChild>
                                <w:div w:id="993950683">
                                  <w:marLeft w:val="0"/>
                                  <w:marRight w:val="0"/>
                                  <w:marTop w:val="0"/>
                                  <w:marBottom w:val="0"/>
                                  <w:divBdr>
                                    <w:top w:val="none" w:sz="0" w:space="0" w:color="auto"/>
                                    <w:left w:val="none" w:sz="0" w:space="0" w:color="auto"/>
                                    <w:bottom w:val="none" w:sz="0" w:space="0" w:color="auto"/>
                                    <w:right w:val="none" w:sz="0" w:space="0" w:color="auto"/>
                                  </w:divBdr>
                                  <w:divsChild>
                                    <w:div w:id="1723365679">
                                      <w:marLeft w:val="0"/>
                                      <w:marRight w:val="0"/>
                                      <w:marTop w:val="0"/>
                                      <w:marBottom w:val="0"/>
                                      <w:divBdr>
                                        <w:top w:val="none" w:sz="0" w:space="0" w:color="auto"/>
                                        <w:left w:val="none" w:sz="0" w:space="0" w:color="auto"/>
                                        <w:bottom w:val="none" w:sz="0" w:space="0" w:color="auto"/>
                                        <w:right w:val="none" w:sz="0" w:space="0" w:color="auto"/>
                                      </w:divBdr>
                                      <w:divsChild>
                                        <w:div w:id="8454510">
                                          <w:marLeft w:val="0"/>
                                          <w:marRight w:val="0"/>
                                          <w:marTop w:val="0"/>
                                          <w:marBottom w:val="0"/>
                                          <w:divBdr>
                                            <w:top w:val="none" w:sz="0" w:space="0" w:color="auto"/>
                                            <w:left w:val="none" w:sz="0" w:space="0" w:color="auto"/>
                                            <w:bottom w:val="none" w:sz="0" w:space="0" w:color="auto"/>
                                            <w:right w:val="none" w:sz="0" w:space="0" w:color="auto"/>
                                          </w:divBdr>
                                          <w:divsChild>
                                            <w:div w:id="320349173">
                                              <w:marLeft w:val="0"/>
                                              <w:marRight w:val="0"/>
                                              <w:marTop w:val="0"/>
                                              <w:marBottom w:val="0"/>
                                              <w:divBdr>
                                                <w:top w:val="none" w:sz="0" w:space="0" w:color="auto"/>
                                                <w:left w:val="none" w:sz="0" w:space="0" w:color="auto"/>
                                                <w:bottom w:val="none" w:sz="0" w:space="0" w:color="auto"/>
                                                <w:right w:val="none" w:sz="0" w:space="0" w:color="auto"/>
                                              </w:divBdr>
                                              <w:divsChild>
                                                <w:div w:id="868185207">
                                                  <w:marLeft w:val="0"/>
                                                  <w:marRight w:val="0"/>
                                                  <w:marTop w:val="0"/>
                                                  <w:marBottom w:val="0"/>
                                                  <w:divBdr>
                                                    <w:top w:val="none" w:sz="0" w:space="0" w:color="auto"/>
                                                    <w:left w:val="none" w:sz="0" w:space="0" w:color="auto"/>
                                                    <w:bottom w:val="none" w:sz="0" w:space="0" w:color="auto"/>
                                                    <w:right w:val="none" w:sz="0" w:space="0" w:color="auto"/>
                                                  </w:divBdr>
                                                  <w:divsChild>
                                                    <w:div w:id="707996836">
                                                      <w:marLeft w:val="0"/>
                                                      <w:marRight w:val="0"/>
                                                      <w:marTop w:val="0"/>
                                                      <w:marBottom w:val="180"/>
                                                      <w:divBdr>
                                                        <w:top w:val="none" w:sz="0" w:space="0" w:color="auto"/>
                                                        <w:left w:val="none" w:sz="0" w:space="0" w:color="auto"/>
                                                        <w:bottom w:val="none" w:sz="0" w:space="0" w:color="auto"/>
                                                        <w:right w:val="none" w:sz="0" w:space="0" w:color="auto"/>
                                                      </w:divBdr>
                                                      <w:divsChild>
                                                        <w:div w:id="647979710">
                                                          <w:marLeft w:val="0"/>
                                                          <w:marRight w:val="0"/>
                                                          <w:marTop w:val="0"/>
                                                          <w:marBottom w:val="0"/>
                                                          <w:divBdr>
                                                            <w:top w:val="none" w:sz="0" w:space="0" w:color="auto"/>
                                                            <w:left w:val="none" w:sz="0" w:space="0" w:color="auto"/>
                                                            <w:bottom w:val="none" w:sz="0" w:space="0" w:color="auto"/>
                                                            <w:right w:val="none" w:sz="0" w:space="0" w:color="auto"/>
                                                          </w:divBdr>
                                                          <w:divsChild>
                                                            <w:div w:id="754859604">
                                                              <w:marLeft w:val="0"/>
                                                              <w:marRight w:val="0"/>
                                                              <w:marTop w:val="0"/>
                                                              <w:marBottom w:val="0"/>
                                                              <w:divBdr>
                                                                <w:top w:val="none" w:sz="0" w:space="0" w:color="auto"/>
                                                                <w:left w:val="none" w:sz="0" w:space="0" w:color="auto"/>
                                                                <w:bottom w:val="none" w:sz="0" w:space="0" w:color="auto"/>
                                                                <w:right w:val="none" w:sz="0" w:space="0" w:color="auto"/>
                                                              </w:divBdr>
                                                              <w:divsChild>
                                                                <w:div w:id="1738043501">
                                                                  <w:marLeft w:val="0"/>
                                                                  <w:marRight w:val="0"/>
                                                                  <w:marTop w:val="0"/>
                                                                  <w:marBottom w:val="0"/>
                                                                  <w:divBdr>
                                                                    <w:top w:val="none" w:sz="0" w:space="0" w:color="auto"/>
                                                                    <w:left w:val="none" w:sz="0" w:space="0" w:color="auto"/>
                                                                    <w:bottom w:val="none" w:sz="0" w:space="0" w:color="auto"/>
                                                                    <w:right w:val="none" w:sz="0" w:space="0" w:color="auto"/>
                                                                  </w:divBdr>
                                                                  <w:divsChild>
                                                                    <w:div w:id="723869021">
                                                                      <w:marLeft w:val="0"/>
                                                                      <w:marRight w:val="0"/>
                                                                      <w:marTop w:val="0"/>
                                                                      <w:marBottom w:val="0"/>
                                                                      <w:divBdr>
                                                                        <w:top w:val="none" w:sz="0" w:space="0" w:color="auto"/>
                                                                        <w:left w:val="none" w:sz="0" w:space="0" w:color="auto"/>
                                                                        <w:bottom w:val="none" w:sz="0" w:space="0" w:color="auto"/>
                                                                        <w:right w:val="none" w:sz="0" w:space="0" w:color="auto"/>
                                                                      </w:divBdr>
                                                                      <w:divsChild>
                                                                        <w:div w:id="1101146936">
                                                                          <w:marLeft w:val="0"/>
                                                                          <w:marRight w:val="0"/>
                                                                          <w:marTop w:val="0"/>
                                                                          <w:marBottom w:val="0"/>
                                                                          <w:divBdr>
                                                                            <w:top w:val="none" w:sz="0" w:space="0" w:color="auto"/>
                                                                            <w:left w:val="none" w:sz="0" w:space="0" w:color="auto"/>
                                                                            <w:bottom w:val="none" w:sz="0" w:space="0" w:color="auto"/>
                                                                            <w:right w:val="none" w:sz="0" w:space="0" w:color="auto"/>
                                                                          </w:divBdr>
                                                                          <w:divsChild>
                                                                            <w:div w:id="6827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522722">
      <w:bodyDiv w:val="1"/>
      <w:marLeft w:val="0"/>
      <w:marRight w:val="0"/>
      <w:marTop w:val="0"/>
      <w:marBottom w:val="0"/>
      <w:divBdr>
        <w:top w:val="none" w:sz="0" w:space="0" w:color="auto"/>
        <w:left w:val="none" w:sz="0" w:space="0" w:color="auto"/>
        <w:bottom w:val="none" w:sz="0" w:space="0" w:color="auto"/>
        <w:right w:val="none" w:sz="0" w:space="0" w:color="auto"/>
      </w:divBdr>
    </w:div>
    <w:div w:id="1619528895">
      <w:bodyDiv w:val="1"/>
      <w:marLeft w:val="0"/>
      <w:marRight w:val="0"/>
      <w:marTop w:val="0"/>
      <w:marBottom w:val="0"/>
      <w:divBdr>
        <w:top w:val="none" w:sz="0" w:space="0" w:color="auto"/>
        <w:left w:val="none" w:sz="0" w:space="0" w:color="auto"/>
        <w:bottom w:val="none" w:sz="0" w:space="0" w:color="auto"/>
        <w:right w:val="none" w:sz="0" w:space="0" w:color="auto"/>
      </w:divBdr>
    </w:div>
    <w:div w:id="1657302597">
      <w:bodyDiv w:val="1"/>
      <w:marLeft w:val="0"/>
      <w:marRight w:val="0"/>
      <w:marTop w:val="0"/>
      <w:marBottom w:val="0"/>
      <w:divBdr>
        <w:top w:val="none" w:sz="0" w:space="0" w:color="auto"/>
        <w:left w:val="none" w:sz="0" w:space="0" w:color="auto"/>
        <w:bottom w:val="none" w:sz="0" w:space="0" w:color="auto"/>
        <w:right w:val="none" w:sz="0" w:space="0" w:color="auto"/>
      </w:divBdr>
    </w:div>
    <w:div w:id="1663894962">
      <w:bodyDiv w:val="1"/>
      <w:marLeft w:val="0"/>
      <w:marRight w:val="0"/>
      <w:marTop w:val="0"/>
      <w:marBottom w:val="0"/>
      <w:divBdr>
        <w:top w:val="none" w:sz="0" w:space="0" w:color="auto"/>
        <w:left w:val="none" w:sz="0" w:space="0" w:color="auto"/>
        <w:bottom w:val="none" w:sz="0" w:space="0" w:color="auto"/>
        <w:right w:val="none" w:sz="0" w:space="0" w:color="auto"/>
      </w:divBdr>
    </w:div>
    <w:div w:id="1719745377">
      <w:bodyDiv w:val="1"/>
      <w:marLeft w:val="0"/>
      <w:marRight w:val="0"/>
      <w:marTop w:val="0"/>
      <w:marBottom w:val="0"/>
      <w:divBdr>
        <w:top w:val="none" w:sz="0" w:space="0" w:color="auto"/>
        <w:left w:val="none" w:sz="0" w:space="0" w:color="auto"/>
        <w:bottom w:val="none" w:sz="0" w:space="0" w:color="auto"/>
        <w:right w:val="none" w:sz="0" w:space="0" w:color="auto"/>
      </w:divBdr>
    </w:div>
    <w:div w:id="1808161322">
      <w:bodyDiv w:val="1"/>
      <w:marLeft w:val="0"/>
      <w:marRight w:val="0"/>
      <w:marTop w:val="0"/>
      <w:marBottom w:val="0"/>
      <w:divBdr>
        <w:top w:val="none" w:sz="0" w:space="0" w:color="auto"/>
        <w:left w:val="none" w:sz="0" w:space="0" w:color="auto"/>
        <w:bottom w:val="none" w:sz="0" w:space="0" w:color="auto"/>
        <w:right w:val="none" w:sz="0" w:space="0" w:color="auto"/>
      </w:divBdr>
    </w:div>
    <w:div w:id="1834298006">
      <w:bodyDiv w:val="1"/>
      <w:marLeft w:val="0"/>
      <w:marRight w:val="0"/>
      <w:marTop w:val="0"/>
      <w:marBottom w:val="0"/>
      <w:divBdr>
        <w:top w:val="none" w:sz="0" w:space="0" w:color="auto"/>
        <w:left w:val="none" w:sz="0" w:space="0" w:color="auto"/>
        <w:bottom w:val="none" w:sz="0" w:space="0" w:color="auto"/>
        <w:right w:val="none" w:sz="0" w:space="0" w:color="auto"/>
      </w:divBdr>
      <w:divsChild>
        <w:div w:id="205438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338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3764464">
      <w:bodyDiv w:val="1"/>
      <w:marLeft w:val="0"/>
      <w:marRight w:val="0"/>
      <w:marTop w:val="0"/>
      <w:marBottom w:val="0"/>
      <w:divBdr>
        <w:top w:val="none" w:sz="0" w:space="0" w:color="auto"/>
        <w:left w:val="none" w:sz="0" w:space="0" w:color="auto"/>
        <w:bottom w:val="none" w:sz="0" w:space="0" w:color="auto"/>
        <w:right w:val="none" w:sz="0" w:space="0" w:color="auto"/>
      </w:divBdr>
    </w:div>
    <w:div w:id="1896773914">
      <w:bodyDiv w:val="1"/>
      <w:marLeft w:val="0"/>
      <w:marRight w:val="0"/>
      <w:marTop w:val="0"/>
      <w:marBottom w:val="0"/>
      <w:divBdr>
        <w:top w:val="none" w:sz="0" w:space="0" w:color="auto"/>
        <w:left w:val="none" w:sz="0" w:space="0" w:color="auto"/>
        <w:bottom w:val="none" w:sz="0" w:space="0" w:color="auto"/>
        <w:right w:val="none" w:sz="0" w:space="0" w:color="auto"/>
      </w:divBdr>
      <w:divsChild>
        <w:div w:id="529994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7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278221">
      <w:bodyDiv w:val="1"/>
      <w:marLeft w:val="0"/>
      <w:marRight w:val="0"/>
      <w:marTop w:val="0"/>
      <w:marBottom w:val="0"/>
      <w:divBdr>
        <w:top w:val="none" w:sz="0" w:space="0" w:color="auto"/>
        <w:left w:val="none" w:sz="0" w:space="0" w:color="auto"/>
        <w:bottom w:val="none" w:sz="0" w:space="0" w:color="auto"/>
        <w:right w:val="none" w:sz="0" w:space="0" w:color="auto"/>
      </w:divBdr>
    </w:div>
    <w:div w:id="1997417619">
      <w:bodyDiv w:val="1"/>
      <w:marLeft w:val="0"/>
      <w:marRight w:val="0"/>
      <w:marTop w:val="0"/>
      <w:marBottom w:val="0"/>
      <w:divBdr>
        <w:top w:val="none" w:sz="0" w:space="0" w:color="auto"/>
        <w:left w:val="none" w:sz="0" w:space="0" w:color="auto"/>
        <w:bottom w:val="none" w:sz="0" w:space="0" w:color="auto"/>
        <w:right w:val="none" w:sz="0" w:space="0" w:color="auto"/>
      </w:divBdr>
    </w:div>
    <w:div w:id="2020883727">
      <w:bodyDiv w:val="1"/>
      <w:marLeft w:val="0"/>
      <w:marRight w:val="0"/>
      <w:marTop w:val="0"/>
      <w:marBottom w:val="0"/>
      <w:divBdr>
        <w:top w:val="none" w:sz="0" w:space="0" w:color="auto"/>
        <w:left w:val="none" w:sz="0" w:space="0" w:color="auto"/>
        <w:bottom w:val="none" w:sz="0" w:space="0" w:color="auto"/>
        <w:right w:val="none" w:sz="0" w:space="0" w:color="auto"/>
      </w:divBdr>
    </w:div>
    <w:div w:id="2035382599">
      <w:bodyDiv w:val="1"/>
      <w:marLeft w:val="0"/>
      <w:marRight w:val="0"/>
      <w:marTop w:val="0"/>
      <w:marBottom w:val="0"/>
      <w:divBdr>
        <w:top w:val="none" w:sz="0" w:space="0" w:color="auto"/>
        <w:left w:val="none" w:sz="0" w:space="0" w:color="auto"/>
        <w:bottom w:val="none" w:sz="0" w:space="0" w:color="auto"/>
        <w:right w:val="none" w:sz="0" w:space="0" w:color="auto"/>
      </w:divBdr>
    </w:div>
    <w:div w:id="2049983910">
      <w:bodyDiv w:val="1"/>
      <w:marLeft w:val="0"/>
      <w:marRight w:val="0"/>
      <w:marTop w:val="0"/>
      <w:marBottom w:val="0"/>
      <w:divBdr>
        <w:top w:val="none" w:sz="0" w:space="0" w:color="auto"/>
        <w:left w:val="none" w:sz="0" w:space="0" w:color="auto"/>
        <w:bottom w:val="none" w:sz="0" w:space="0" w:color="auto"/>
        <w:right w:val="none" w:sz="0" w:space="0" w:color="auto"/>
      </w:divBdr>
    </w:div>
    <w:div w:id="2050495316">
      <w:bodyDiv w:val="1"/>
      <w:marLeft w:val="0"/>
      <w:marRight w:val="0"/>
      <w:marTop w:val="0"/>
      <w:marBottom w:val="0"/>
      <w:divBdr>
        <w:top w:val="none" w:sz="0" w:space="0" w:color="auto"/>
        <w:left w:val="none" w:sz="0" w:space="0" w:color="auto"/>
        <w:bottom w:val="none" w:sz="0" w:space="0" w:color="auto"/>
        <w:right w:val="none" w:sz="0" w:space="0" w:color="auto"/>
      </w:divBdr>
    </w:div>
    <w:div w:id="205214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hyperlink" Target="https://www.grassrootsnorthshore.com/nancykaplan?page="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5.png"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4.jpeg"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creativecommons.org/licenses/by-nc/3.0/"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grassrootsnorthshore.com/nancykaplan?page=" TargetMode="External" Id="rId1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s://creativecommons.org/licenses/by-nc/3.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rassrootsnorthshore.com/nancykaplan?page=" TargetMode="External" Id="rId14" /><Relationship Type="http://schemas.openxmlformats.org/officeDocument/2006/relationships/header" Target="header2.xml" Id="rId22" /><Relationship Type="http://schemas.openxmlformats.org/officeDocument/2006/relationships/hyperlink" Target="mailto:sbr@sd83.bc.ca" TargetMode="External" Id="Rc70bd87fb61042b5"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Files\Newsletters\Template%20-%20Sept.%20200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47DD701C940DF854FCE2274AAB2D8"/>
        <w:category>
          <w:name w:val="General"/>
          <w:gallery w:val="placeholder"/>
        </w:category>
        <w:types>
          <w:type w:val="bbPlcHdr"/>
        </w:types>
        <w:behaviors>
          <w:behavior w:val="content"/>
        </w:behaviors>
        <w:guid w:val="{3C4115F5-3ED8-4421-A674-302F2967ACF8}"/>
      </w:docPartPr>
      <w:docPartBody>
        <w:p w:rsidR="006C4D8A" w:rsidRDefault="00601C16" w:rsidP="00601C16">
          <w:pPr>
            <w:pStyle w:val="39747DD701C940DF854FCE2274AAB2D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16"/>
    <w:rsid w:val="002E440F"/>
    <w:rsid w:val="00601C16"/>
    <w:rsid w:val="006C4D8A"/>
    <w:rsid w:val="00F250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747DD701C940DF854FCE2274AAB2D8">
    <w:name w:val="39747DD701C940DF854FCE2274AAB2D8"/>
    <w:rsid w:val="00601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DDFB7C06EEF54BB69E51E186A22D38" ma:contentTypeVersion="9" ma:contentTypeDescription="Create a new document." ma:contentTypeScope="" ma:versionID="3170acf7c98d1a6909784b396938fc4c">
  <xsd:schema xmlns:xsd="http://www.w3.org/2001/XMLSchema" xmlns:xs="http://www.w3.org/2001/XMLSchema" xmlns:p="http://schemas.microsoft.com/office/2006/metadata/properties" xmlns:ns2="33985bc5-571c-46e5-8af6-ddca968d436f" xmlns:ns3="cdd22051-47fb-4df4-aa90-e933876ab3b6" targetNamespace="http://schemas.microsoft.com/office/2006/metadata/properties" ma:root="true" ma:fieldsID="57084024c96bbab9919e539814092877" ns2:_="" ns3:_="">
    <xsd:import namespace="33985bc5-571c-46e5-8af6-ddca968d436f"/>
    <xsd:import namespace="cdd22051-47fb-4df4-aa90-e933876ab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85bc5-571c-46e5-8af6-ddca968d4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d22051-47fb-4df4-aa90-e933876ab3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A0E86-F4C8-42CE-A238-132271941C16}">
  <ds:schemaRefs>
    <ds:schemaRef ds:uri="http://schemas.openxmlformats.org/officeDocument/2006/bibliography"/>
  </ds:schemaRefs>
</ds:datastoreItem>
</file>

<file path=customXml/itemProps2.xml><?xml version="1.0" encoding="utf-8"?>
<ds:datastoreItem xmlns:ds="http://schemas.openxmlformats.org/officeDocument/2006/customXml" ds:itemID="{EABC559A-23B1-4553-A6BB-3212CEB85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85bc5-571c-46e5-8af6-ddca968d436f"/>
    <ds:schemaRef ds:uri="cdd22051-47fb-4df4-aa90-e933876ab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AB61A-0C87-40FC-ABC4-D73D30BB3EFF}">
  <ds:schemaRefs>
    <ds:schemaRef ds:uri="http://schemas.microsoft.com/sharepoint/v3/contenttype/forms"/>
  </ds:schemaRefs>
</ds:datastoreItem>
</file>

<file path=customXml/itemProps4.xml><?xml version="1.0" encoding="utf-8"?>
<ds:datastoreItem xmlns:ds="http://schemas.openxmlformats.org/officeDocument/2006/customXml" ds:itemID="{10B634FE-207C-4F59-9F1A-3F3E2DE9DA57}">
  <ds:schemaRefs>
    <ds:schemaRef ds:uri="33985bc5-571c-46e5-8af6-ddca968d436f"/>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cdd22051-47fb-4df4-aa90-e933876ab3b6"/>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 Sept. 2001.dot</ap:Template>
  <ap:Application>Microsoft Word for the web</ap:Application>
  <ap:DocSecurity>0</ap:DocSecurity>
  <ap:ScaleCrop>false</ap:ScaleCrop>
  <ap:Company>School District #83</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NORTH CANOE ELEMENTARY</dc:title>
  <dc:creator>NC</dc:creator>
  <lastModifiedBy>Heather Gobbett</lastModifiedBy>
  <revision>7</revision>
  <lastPrinted>2021-10-13T15:49:00.0000000Z</lastPrinted>
  <dcterms:created xsi:type="dcterms:W3CDTF">2022-01-13T21:06:00.0000000Z</dcterms:created>
  <dcterms:modified xsi:type="dcterms:W3CDTF">2022-01-14T03:20:40.7288759Z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0x01010090DDFB7C06EEF54BB69E51E186A22D38</vt:lpwstr>
  </property>
</Properties>
</file>