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AD3FD" w14:textId="73AD0952" w:rsidR="00C173B8" w:rsidRPr="0034465C" w:rsidRDefault="00AC7C8D" w:rsidP="3A4F1E52">
      <w:pPr>
        <w:spacing w:line="276" w:lineRule="auto"/>
        <w:rPr>
          <w:rFonts w:ascii="Copperplate Gothic Bold" w:hAnsi="Copperplate Gothic Bold" w:cs="Arial"/>
          <w:sz w:val="56"/>
          <w:szCs w:val="56"/>
        </w:rPr>
        <w:sectPr w:rsidR="00C173B8" w:rsidRPr="0034465C" w:rsidSect="007B029D">
          <w:headerReference w:type="default" r:id="rId11"/>
          <w:footerReference w:type="default" r:id="rId12"/>
          <w:type w:val="continuous"/>
          <w:pgSz w:w="12240" w:h="15840"/>
          <w:pgMar w:top="720" w:right="720" w:bottom="720" w:left="720" w:header="624" w:footer="284"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26"/>
        </w:sectPr>
      </w:pPr>
      <w:r>
        <w:rPr>
          <w:rFonts w:ascii="Copperplate Gothic Bold" w:hAnsi="Copperplate Gothic Bold" w:cs="Arial"/>
          <w:sz w:val="56"/>
          <w:szCs w:val="56"/>
        </w:rPr>
        <w:t xml:space="preserve">                </w:t>
      </w:r>
      <w:r w:rsidR="00C173B8" w:rsidRPr="00461BD3">
        <w:rPr>
          <w:rFonts w:ascii="Berlin Sans FB" w:hAnsi="Berlin Sans FB" w:cs="Arial"/>
          <w:sz w:val="28"/>
          <w:szCs w:val="28"/>
        </w:rPr>
        <w:tab/>
      </w:r>
      <w:r w:rsidR="00C173B8">
        <w:rPr>
          <w:rFonts w:ascii="Copperplate Gothic Bold" w:hAnsi="Copperplate Gothic Bold" w:cs="Arial"/>
          <w:szCs w:val="24"/>
        </w:rPr>
        <w:tab/>
      </w:r>
      <w:r w:rsidR="00C173B8">
        <w:rPr>
          <w:rFonts w:ascii="Copperplate Gothic Bold" w:hAnsi="Copperplate Gothic Bold" w:cs="Arial"/>
          <w:szCs w:val="24"/>
        </w:rPr>
        <w:tab/>
      </w:r>
      <w:r w:rsidR="00C173B8">
        <w:rPr>
          <w:rFonts w:ascii="Copperplate Gothic Bold" w:hAnsi="Copperplate Gothic Bold" w:cs="Arial"/>
          <w:szCs w:val="24"/>
        </w:rPr>
        <w:tab/>
      </w:r>
      <w:r w:rsidR="00C173B8">
        <w:rPr>
          <w:rFonts w:ascii="Copperplate Gothic Bold" w:hAnsi="Copperplate Gothic Bold" w:cs="Arial"/>
          <w:szCs w:val="24"/>
        </w:rPr>
        <w:tab/>
      </w:r>
      <w:r w:rsidR="00C173B8" w:rsidRPr="3A4F1E52">
        <w:rPr>
          <w:rFonts w:ascii="Copperplate Gothic Bold" w:hAnsi="Copperplate Gothic Bold" w:cs="Arial"/>
        </w:rPr>
        <w:t xml:space="preserve">                       </w:t>
      </w:r>
      <w:r w:rsidR="00C173B8">
        <w:rPr>
          <w:rFonts w:ascii="Copperplate Gothic Bold" w:hAnsi="Copperplate Gothic Bold" w:cs="Arial"/>
          <w:szCs w:val="24"/>
        </w:rPr>
        <w:tab/>
      </w:r>
      <w:r w:rsidR="00C173B8">
        <w:rPr>
          <w:rFonts w:ascii="Copperplate Gothic Bold" w:hAnsi="Copperplate Gothic Bold" w:cs="Arial"/>
          <w:szCs w:val="24"/>
        </w:rPr>
        <w:tab/>
      </w:r>
      <w:r w:rsidR="00C173B8">
        <w:rPr>
          <w:rFonts w:ascii="Copperplate Gothic Bold" w:hAnsi="Copperplate Gothic Bold" w:cs="Arial"/>
          <w:szCs w:val="24"/>
        </w:rPr>
        <w:tab/>
      </w:r>
      <w:r w:rsidR="00461BD3" w:rsidRPr="3A4F1E52">
        <w:rPr>
          <w:rFonts w:ascii="Copperplate Gothic Bold" w:hAnsi="Copperplate Gothic Bold" w:cs="Arial"/>
        </w:rPr>
        <w:t xml:space="preserve"> </w:t>
      </w:r>
    </w:p>
    <w:p w14:paraId="3992ADF0" w14:textId="1D57A8B3" w:rsidR="00381B46" w:rsidRDefault="00C173B8" w:rsidP="00BE75F2">
      <w:r>
        <w:t xml:space="preserve">             </w:t>
      </w:r>
    </w:p>
    <w:p w14:paraId="32EEB55D" w14:textId="5DB9BCF3" w:rsidR="00FA3F42" w:rsidRPr="00381B46" w:rsidRDefault="00C173B8" w:rsidP="00BE75F2">
      <w:pPr>
        <w:rPr>
          <w:bCs/>
          <w:szCs w:val="24"/>
        </w:rPr>
      </w:pPr>
      <w:r w:rsidRPr="00381B46">
        <w:rPr>
          <w:bCs/>
          <w:szCs w:val="24"/>
        </w:rPr>
        <w:t xml:space="preserve">              </w:t>
      </w:r>
    </w:p>
    <w:p w14:paraId="30A7E161" w14:textId="04A8379F" w:rsidR="0034465C" w:rsidRDefault="0034465C" w:rsidP="00BE75F2">
      <w:r>
        <w:t xml:space="preserve">Greetings </w:t>
      </w:r>
      <w:r w:rsidR="00074214">
        <w:t>South Broadview families,</w:t>
      </w:r>
    </w:p>
    <w:p w14:paraId="3BFF4504" w14:textId="1E55C532" w:rsidR="256EEDF3" w:rsidRDefault="256EEDF3" w:rsidP="256EEDF3">
      <w:pPr>
        <w:rPr>
          <w:szCs w:val="24"/>
        </w:rPr>
      </w:pPr>
    </w:p>
    <w:p w14:paraId="065F6677" w14:textId="5372C439" w:rsidR="10FD17C6" w:rsidRDefault="10FD17C6" w:rsidP="4E04DCB5">
      <w:pPr>
        <w:spacing w:line="259" w:lineRule="auto"/>
      </w:pPr>
      <w:r>
        <w:t>In the blink of an eye, we are already at the winter break.</w:t>
      </w:r>
      <w:r w:rsidR="5DDE3D7F">
        <w:t xml:space="preserve">  We’ve had an excellent first part of the school year.  It has been terrific having a more ‘normal’ rhythm again this fall. </w:t>
      </w:r>
    </w:p>
    <w:p w14:paraId="645E996F" w14:textId="31ABA9D5" w:rsidR="5D3C0F15" w:rsidRDefault="5D3C0F15" w:rsidP="5D3C0F15">
      <w:pPr>
        <w:spacing w:line="259" w:lineRule="auto"/>
      </w:pPr>
    </w:p>
    <w:p w14:paraId="37C4BC65" w14:textId="14B2424D" w:rsidR="5032872B" w:rsidRDefault="5032872B" w:rsidP="5D3C0F15">
      <w:pPr>
        <w:spacing w:line="259" w:lineRule="auto"/>
      </w:pPr>
      <w:r>
        <w:t>As you know, we’ve had the ‘flu</w:t>
      </w:r>
      <w:r w:rsidR="33486960">
        <w:t>’</w:t>
      </w:r>
      <w:r>
        <w:t xml:space="preserve"> running through the school.  Thank you to parents for keeping your kids home when they’re sick.  I recognize how challenging this is when you’re trying to get to work yourself</w:t>
      </w:r>
      <w:r w:rsidR="00B353A1">
        <w:t xml:space="preserve"> and worried about how much school they’re missing. </w:t>
      </w:r>
      <w:r>
        <w:t xml:space="preserve">  </w:t>
      </w:r>
      <w:r w:rsidR="0544A754">
        <w:t>I have never seen this flu hit students as hard as it has this year.  Importantly, you should know that there are walk-in vaccination clinics up at the Field House this week for school-aged children.  It’s not to</w:t>
      </w:r>
      <w:r w:rsidR="616AEB47">
        <w:t xml:space="preserve">o </w:t>
      </w:r>
      <w:r w:rsidR="0544A754">
        <w:t>late to consider a vaccine for your childre</w:t>
      </w:r>
      <w:r w:rsidR="67D181AB">
        <w:t xml:space="preserve">n against the flu. </w:t>
      </w:r>
    </w:p>
    <w:p w14:paraId="753E9BA3" w14:textId="18D52EEA" w:rsidR="5D3C0F15" w:rsidRDefault="5D3C0F15" w:rsidP="5D3C0F15">
      <w:pPr>
        <w:spacing w:line="259" w:lineRule="auto"/>
      </w:pPr>
    </w:p>
    <w:p w14:paraId="473FEB83" w14:textId="7C4CE156" w:rsidR="00785F9F" w:rsidRDefault="7E609172" w:rsidP="5D3C0F15">
      <w:pPr>
        <w:spacing w:line="259" w:lineRule="auto"/>
      </w:pPr>
      <w:r>
        <w:t>Our very own “</w:t>
      </w:r>
      <w:proofErr w:type="spellStart"/>
      <w:r>
        <w:t>Mr</w:t>
      </w:r>
      <w:proofErr w:type="spellEnd"/>
      <w:r>
        <w:t xml:space="preserve"> Brett” (Brett Sherwood) was recently featured in the Salmon Arm Observer highlighting his incredible and generous Christmas Dis</w:t>
      </w:r>
      <w:r w:rsidR="1F0E1EDA">
        <w:t xml:space="preserve">play.  He spent hours and hours setting up the display to share with our South Broadview students and families.  </w:t>
      </w:r>
      <w:r w:rsidR="0052432E">
        <w:t xml:space="preserve">Please see the attached link: </w:t>
      </w:r>
      <w:hyperlink r:id="rId13" w:history="1">
        <w:r w:rsidR="00785F9F" w:rsidRPr="00F83BDF">
          <w:rPr>
            <w:rStyle w:val="Hyperlink"/>
          </w:rPr>
          <w:t>https://www.saobserver.net/community/i-like-to-share-christmas-with-people-village-displays-bring-joy-to-salmon-arm-school-students/</w:t>
        </w:r>
      </w:hyperlink>
    </w:p>
    <w:p w14:paraId="59E22CE1" w14:textId="3FD77212" w:rsidR="7E609172" w:rsidRDefault="1F0E1EDA" w:rsidP="5D3C0F15">
      <w:pPr>
        <w:spacing w:line="259" w:lineRule="auto"/>
      </w:pPr>
      <w:r>
        <w:t>We are deeply thankful for this.  The spirit of generosity is alive and well here at SBR.  Thank you to the incre</w:t>
      </w:r>
      <w:r w:rsidR="54203F02">
        <w:t xml:space="preserve">dible generosity of families in our “12 Days of Caring” food drive.  We have collected a lot of food and will distribute it to needy families within our community this week.  Thank you as well for the generous donations </w:t>
      </w:r>
      <w:r w:rsidR="0116C710">
        <w:t xml:space="preserve">via our hot lunch program.  There is so much kindness within our community.  </w:t>
      </w:r>
    </w:p>
    <w:p w14:paraId="0D9438A5" w14:textId="385E2300" w:rsidR="5D3C0F15" w:rsidRDefault="5D3C0F15" w:rsidP="5D3C0F15">
      <w:pPr>
        <w:spacing w:line="259" w:lineRule="auto"/>
      </w:pPr>
    </w:p>
    <w:p w14:paraId="4C2ACBC5" w14:textId="04692E47" w:rsidR="0116C710" w:rsidRDefault="0116C710" w:rsidP="5D3C0F15">
      <w:pPr>
        <w:spacing w:line="259" w:lineRule="auto"/>
      </w:pPr>
      <w:r>
        <w:t xml:space="preserve">I hope you all have a lovely winter break together and have time to enjoy each other.  We look forward to seeing everyone in the New Year.  Please </w:t>
      </w:r>
      <w:proofErr w:type="gramStart"/>
      <w:r>
        <w:t>take a peek</w:t>
      </w:r>
      <w:proofErr w:type="gramEnd"/>
      <w:r>
        <w:t xml:space="preserve"> at our calendar on our website to keep up to date with the month-month schedule. </w:t>
      </w:r>
    </w:p>
    <w:p w14:paraId="1800507C" w14:textId="5F1C603D" w:rsidR="00723904" w:rsidRDefault="00723904" w:rsidP="00BE75F2"/>
    <w:p w14:paraId="5EA4F108" w14:textId="20B787A5" w:rsidR="00723904" w:rsidRDefault="00723904" w:rsidP="00BE75F2">
      <w:r>
        <w:t xml:space="preserve">Warmly, </w:t>
      </w:r>
    </w:p>
    <w:p w14:paraId="3BDB963D" w14:textId="3E6B1474" w:rsidR="00723904" w:rsidRDefault="00723904" w:rsidP="00BE75F2"/>
    <w:p w14:paraId="2D041510" w14:textId="724095F2" w:rsidR="00723904" w:rsidRDefault="00723904" w:rsidP="00BE75F2">
      <w:r>
        <w:t>Heather Gobbett</w:t>
      </w:r>
    </w:p>
    <w:p w14:paraId="2D0BD4B5" w14:textId="32C565B8" w:rsidR="00723904" w:rsidRPr="005D19FC" w:rsidRDefault="000B5846" w:rsidP="00BE75F2">
      <w:r>
        <w:rPr>
          <w:noProof/>
        </w:rPr>
        <mc:AlternateContent>
          <mc:Choice Requires="wpg">
            <w:drawing>
              <wp:anchor distT="0" distB="0" distL="114300" distR="114300" simplePos="0" relativeHeight="251658241" behindDoc="1" locked="0" layoutInCell="1" allowOverlap="1" wp14:anchorId="0C70C14D" wp14:editId="7FD478B2">
                <wp:simplePos x="0" y="0"/>
                <wp:positionH relativeFrom="column">
                  <wp:posOffset>95250</wp:posOffset>
                </wp:positionH>
                <wp:positionV relativeFrom="paragraph">
                  <wp:posOffset>119380</wp:posOffset>
                </wp:positionV>
                <wp:extent cx="4635500" cy="1036955"/>
                <wp:effectExtent l="0" t="0" r="0" b="0"/>
                <wp:wrapTight wrapText="bothSides">
                  <wp:wrapPolygon edited="0">
                    <wp:start x="89" y="2778"/>
                    <wp:lineTo x="0" y="6349"/>
                    <wp:lineTo x="0" y="21031"/>
                    <wp:lineTo x="21482" y="21031"/>
                    <wp:lineTo x="21482" y="20238"/>
                    <wp:lineTo x="4083" y="16269"/>
                    <wp:lineTo x="12694" y="16269"/>
                    <wp:lineTo x="17043" y="14285"/>
                    <wp:lineTo x="17132" y="6746"/>
                    <wp:lineTo x="15357" y="5952"/>
                    <wp:lineTo x="3462" y="2778"/>
                    <wp:lineTo x="89" y="2778"/>
                  </wp:wrapPolygon>
                </wp:wrapTight>
                <wp:docPr id="25" name="Group 25"/>
                <wp:cNvGraphicFramePr/>
                <a:graphic xmlns:a="http://schemas.openxmlformats.org/drawingml/2006/main">
                  <a:graphicData uri="http://schemas.microsoft.com/office/word/2010/wordprocessingGroup">
                    <wpg:wgp>
                      <wpg:cNvGrpSpPr/>
                      <wpg:grpSpPr>
                        <a:xfrm>
                          <a:off x="0" y="0"/>
                          <a:ext cx="4635500" cy="1036955"/>
                          <a:chOff x="0" y="0"/>
                          <a:chExt cx="6858000" cy="1043591"/>
                        </a:xfrm>
                      </wpg:grpSpPr>
                      <pic:pic xmlns:pic="http://schemas.openxmlformats.org/drawingml/2006/picture">
                        <pic:nvPicPr>
                          <pic:cNvPr id="23" name="Picture 23"/>
                          <pic:cNvPicPr>
                            <a:picLocks noChangeAspect="1"/>
                          </pic:cNvPicPr>
                        </pic:nvPicPr>
                        <pic:blipFill>
                          <a:blip r:embed="rId14">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6858000" cy="997585"/>
                          </a:xfrm>
                          <a:prstGeom prst="rect">
                            <a:avLst/>
                          </a:prstGeom>
                        </pic:spPr>
                      </pic:pic>
                      <wps:wsp>
                        <wps:cNvPr id="24" name="Text Box 24"/>
                        <wps:cNvSpPr txBox="1"/>
                        <wps:spPr>
                          <a:xfrm>
                            <a:off x="0" y="997585"/>
                            <a:ext cx="6858000" cy="46006"/>
                          </a:xfrm>
                          <a:prstGeom prst="rect">
                            <a:avLst/>
                          </a:prstGeom>
                          <a:solidFill>
                            <a:prstClr val="white"/>
                          </a:solidFill>
                          <a:ln>
                            <a:noFill/>
                          </a:ln>
                        </wps:spPr>
                        <wps:txbx>
                          <w:txbxContent>
                            <w:p w14:paraId="714DA7DD" w14:textId="309DAD2B" w:rsidR="000B5846" w:rsidRPr="000B5846" w:rsidRDefault="000B5846" w:rsidP="000B584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C70C14D" id="Group 25" o:spid="_x0000_s1026" style="position:absolute;margin-left:7.5pt;margin-top:9.4pt;width:365pt;height:81.65pt;z-index:-251658239;mso-height-relative:margin" coordsize="68580,10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">
                <v:shape id="Picture 23" o:spid="_x0000_s1027" type="#_x0000_t75" style="position:absolute;width:68580;height:9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">
                  <v:imagedata r:id="rId16" o:title=""/>
                </v:shape>
                <v:shapetype id="_x0000_t202" coordsize="21600,21600" o:spt="202" path="m,l,21600r21600,l21600,xe">
                  <v:stroke joinstyle="miter"/>
                  <v:path gradientshapeok="t" o:connecttype="rect"/>
                </v:shapetype>
                <v:shape id="Text Box 24" o:spid="_x0000_s1028" type="#_x0000_t202" style="position:absolute;top:9975;width:6858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14:paraId="714DA7DD" w14:textId="309DAD2B" w:rsidR="000B5846" w:rsidRPr="000B5846" w:rsidRDefault="000B5846" w:rsidP="000B5846">
                        <w:pPr>
                          <w:rPr>
                            <w:sz w:val="18"/>
                            <w:szCs w:val="18"/>
                          </w:rPr>
                        </w:pPr>
                      </w:p>
                    </w:txbxContent>
                  </v:textbox>
                </v:shape>
                <w10:wrap type="tight"/>
              </v:group>
            </w:pict>
          </mc:Fallback>
        </mc:AlternateContent>
      </w:r>
    </w:p>
    <w:p w14:paraId="1DF588FA" w14:textId="52FBC9BA" w:rsidR="00E375DC" w:rsidRDefault="00E375DC" w:rsidP="00BE75F2">
      <w:pPr>
        <w:rPr>
          <w:b/>
          <w:szCs w:val="24"/>
        </w:rPr>
      </w:pPr>
    </w:p>
    <w:p w14:paraId="2F40369C" w14:textId="36417D01" w:rsidR="007C0555" w:rsidRDefault="007C0555" w:rsidP="00BE75F2">
      <w:pPr>
        <w:rPr>
          <w:b/>
          <w:szCs w:val="24"/>
        </w:rPr>
      </w:pPr>
    </w:p>
    <w:p w14:paraId="0FBF085B" w14:textId="2EB03AB7" w:rsidR="00B0382F" w:rsidRDefault="00B0382F" w:rsidP="00BE75F2">
      <w:pPr>
        <w:rPr>
          <w:b/>
          <w:szCs w:val="24"/>
        </w:rPr>
      </w:pPr>
    </w:p>
    <w:p w14:paraId="313C81E7" w14:textId="46489B75" w:rsidR="0052448B" w:rsidRDefault="0052448B" w:rsidP="00BE75F2">
      <w:pPr>
        <w:rPr>
          <w:b/>
          <w:szCs w:val="24"/>
        </w:rPr>
      </w:pPr>
    </w:p>
    <w:p w14:paraId="6A80B65C" w14:textId="66E0E5F9" w:rsidR="0052448B" w:rsidRDefault="0052448B" w:rsidP="00BE75F2">
      <w:pPr>
        <w:rPr>
          <w:b/>
          <w:szCs w:val="24"/>
        </w:rPr>
      </w:pPr>
    </w:p>
    <w:p w14:paraId="6D32DEC0" w14:textId="200BDB1F" w:rsidR="00C80966" w:rsidRDefault="00C80966" w:rsidP="5D3C0F15">
      <w:pPr>
        <w:rPr>
          <w:b/>
          <w:bCs/>
        </w:rPr>
      </w:pPr>
    </w:p>
    <w:p w14:paraId="31BA3DBD" w14:textId="52E9C81F" w:rsidR="5D3C0F15" w:rsidRDefault="5D3C0F15" w:rsidP="5D3C0F15">
      <w:pPr>
        <w:rPr>
          <w:b/>
          <w:bCs/>
        </w:rPr>
      </w:pPr>
    </w:p>
    <w:p w14:paraId="4CE731A1" w14:textId="5214D150" w:rsidR="5D3C0F15" w:rsidRDefault="5D3C0F15" w:rsidP="5D3C0F15">
      <w:pPr>
        <w:rPr>
          <w:b/>
          <w:bCs/>
        </w:rPr>
      </w:pPr>
    </w:p>
    <w:p w14:paraId="2B92533A" w14:textId="2C3F531C" w:rsidR="5D3C0F15" w:rsidRDefault="5D3C0F15" w:rsidP="5D3C0F15">
      <w:pPr>
        <w:rPr>
          <w:b/>
          <w:bCs/>
        </w:rPr>
      </w:pPr>
    </w:p>
    <w:p w14:paraId="02DFE497" w14:textId="0443DE9A" w:rsidR="5D3C0F15" w:rsidRDefault="5D3C0F15" w:rsidP="5D3C0F15">
      <w:pPr>
        <w:rPr>
          <w:b/>
          <w:bCs/>
        </w:rPr>
      </w:pPr>
    </w:p>
    <w:p w14:paraId="1A0E5A1B" w14:textId="7886B769" w:rsidR="5D3C0F15" w:rsidRDefault="5D3C0F15" w:rsidP="5D3C0F15">
      <w:pPr>
        <w:rPr>
          <w:b/>
          <w:bCs/>
        </w:rPr>
      </w:pPr>
    </w:p>
    <w:p w14:paraId="06ABE125" w14:textId="0AE8EC69" w:rsidR="0029644F" w:rsidRDefault="0029644F" w:rsidP="00BE75F2">
      <w:pPr>
        <w:rPr>
          <w:bCs/>
          <w:szCs w:val="24"/>
        </w:rPr>
      </w:pPr>
    </w:p>
    <w:p w14:paraId="7AD7F950" w14:textId="7B590CB6" w:rsidR="00A741EF" w:rsidRDefault="00C80966" w:rsidP="00BE75F2">
      <w:pPr>
        <w:rPr>
          <w:bCs/>
          <w:sz w:val="28"/>
          <w:szCs w:val="28"/>
        </w:rPr>
      </w:pPr>
      <w:r>
        <w:rPr>
          <w:bCs/>
          <w:noProof/>
          <w:sz w:val="28"/>
          <w:szCs w:val="28"/>
        </w:rPr>
        <w:drawing>
          <wp:anchor distT="0" distB="0" distL="114300" distR="114300" simplePos="0" relativeHeight="251658240" behindDoc="1" locked="0" layoutInCell="1" allowOverlap="1" wp14:anchorId="64520059" wp14:editId="5CBE1AF6">
            <wp:simplePos x="0" y="0"/>
            <wp:positionH relativeFrom="margin">
              <wp:align>left</wp:align>
            </wp:positionH>
            <wp:positionV relativeFrom="paragraph">
              <wp:posOffset>6350</wp:posOffset>
            </wp:positionV>
            <wp:extent cx="1676400" cy="1454150"/>
            <wp:effectExtent l="0" t="0" r="0" b="0"/>
            <wp:wrapTight wrapText="bothSides">
              <wp:wrapPolygon edited="0">
                <wp:start x="0" y="0"/>
                <wp:lineTo x="0" y="21223"/>
                <wp:lineTo x="21355" y="21223"/>
                <wp:lineTo x="21355" y="0"/>
                <wp:lineTo x="0" y="0"/>
              </wp:wrapPolygon>
            </wp:wrapTight>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78938" cy="14563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5A28" w:rsidRPr="00482A53">
        <w:rPr>
          <w:b/>
          <w:sz w:val="28"/>
          <w:szCs w:val="28"/>
          <w:u w:val="single"/>
        </w:rPr>
        <w:t>Parent Advisory Co</w:t>
      </w:r>
      <w:r>
        <w:rPr>
          <w:b/>
          <w:sz w:val="28"/>
          <w:szCs w:val="28"/>
          <w:u w:val="single"/>
        </w:rPr>
        <w:t>mmittee (PAC)</w:t>
      </w:r>
      <w:r w:rsidR="00482A53">
        <w:rPr>
          <w:bCs/>
          <w:sz w:val="28"/>
          <w:szCs w:val="28"/>
        </w:rPr>
        <w:t>:</w:t>
      </w:r>
      <w:r>
        <w:rPr>
          <w:bCs/>
          <w:sz w:val="28"/>
          <w:szCs w:val="28"/>
        </w:rPr>
        <w:t xml:space="preserve">  </w:t>
      </w:r>
    </w:p>
    <w:p w14:paraId="6BF68D71" w14:textId="2BF64E94" w:rsidR="00E35A28" w:rsidRDefault="00E35A28" w:rsidP="5D3C0F15">
      <w:pPr>
        <w:rPr>
          <w:sz w:val="28"/>
          <w:szCs w:val="28"/>
        </w:rPr>
      </w:pPr>
    </w:p>
    <w:p w14:paraId="0F179C09" w14:textId="37D9DC94" w:rsidR="5D3C0F15" w:rsidRDefault="5D3C0F15" w:rsidP="5D3C0F15">
      <w:pPr>
        <w:rPr>
          <w:sz w:val="28"/>
          <w:szCs w:val="28"/>
        </w:rPr>
      </w:pPr>
    </w:p>
    <w:p w14:paraId="3BD1CF16" w14:textId="675529C6" w:rsidR="7DEA986A" w:rsidRDefault="7DEA986A" w:rsidP="5D3C0F15">
      <w:pPr>
        <w:rPr>
          <w:sz w:val="28"/>
          <w:szCs w:val="28"/>
        </w:rPr>
      </w:pPr>
      <w:r w:rsidRPr="5D3C0F15">
        <w:rPr>
          <w:sz w:val="28"/>
          <w:szCs w:val="28"/>
        </w:rPr>
        <w:t xml:space="preserve">On behalf of the PAC members, I’d like to thank everyone for coming out and participating in our recent family games night and movie night.  Keep an eye on our South Broadview PAC </w:t>
      </w:r>
      <w:proofErr w:type="spellStart"/>
      <w:r w:rsidRPr="5D3C0F15">
        <w:rPr>
          <w:sz w:val="28"/>
          <w:szCs w:val="28"/>
        </w:rPr>
        <w:t>facebook</w:t>
      </w:r>
      <w:proofErr w:type="spellEnd"/>
      <w:r w:rsidRPr="5D3C0F15">
        <w:rPr>
          <w:sz w:val="28"/>
          <w:szCs w:val="28"/>
        </w:rPr>
        <w:t xml:space="preserve"> page for upcoming events.  Our following PAC meetings (via </w:t>
      </w:r>
      <w:r w:rsidR="03CCFCAD" w:rsidRPr="5D3C0F15">
        <w:rPr>
          <w:sz w:val="28"/>
          <w:szCs w:val="28"/>
        </w:rPr>
        <w:t xml:space="preserve">TEAMS) are as follows:  </w:t>
      </w:r>
    </w:p>
    <w:p w14:paraId="60AF68E3" w14:textId="4457C6BF" w:rsidR="006C6307" w:rsidRDefault="006C6307" w:rsidP="00BE75F2">
      <w:pPr>
        <w:rPr>
          <w:sz w:val="28"/>
          <w:szCs w:val="28"/>
        </w:rPr>
      </w:pPr>
    </w:p>
    <w:p w14:paraId="76707802" w14:textId="3DE63386" w:rsidR="006C6307" w:rsidRDefault="006C6307" w:rsidP="00BE75F2">
      <w:pPr>
        <w:rPr>
          <w:sz w:val="28"/>
          <w:szCs w:val="28"/>
        </w:rPr>
      </w:pPr>
      <w:r w:rsidRPr="46E7E418">
        <w:rPr>
          <w:sz w:val="28"/>
          <w:szCs w:val="28"/>
        </w:rPr>
        <w:t>Upcoming PAC meeting dates are as follows:</w:t>
      </w:r>
    </w:p>
    <w:p w14:paraId="5F7F34E3" w14:textId="7998FDCF" w:rsidR="46E7E418" w:rsidRDefault="46E7E418" w:rsidP="46E7E418">
      <w:pPr>
        <w:rPr>
          <w:sz w:val="28"/>
          <w:szCs w:val="28"/>
        </w:rPr>
      </w:pPr>
    </w:p>
    <w:p w14:paraId="2E2A3057" w14:textId="5620EB18" w:rsidR="4B8EADDF" w:rsidRDefault="4B8EADDF" w:rsidP="5D3C0F15">
      <w:pPr>
        <w:spacing w:line="259" w:lineRule="auto"/>
        <w:rPr>
          <w:sz w:val="28"/>
          <w:szCs w:val="28"/>
        </w:rPr>
      </w:pPr>
      <w:r w:rsidRPr="5D3C0F15">
        <w:rPr>
          <w:sz w:val="28"/>
          <w:szCs w:val="28"/>
        </w:rPr>
        <w:t>Monday January 1</w:t>
      </w:r>
      <w:r w:rsidR="598CAA3C" w:rsidRPr="5D3C0F15">
        <w:rPr>
          <w:sz w:val="28"/>
          <w:szCs w:val="28"/>
        </w:rPr>
        <w:t>6</w:t>
      </w:r>
      <w:r w:rsidR="2FD089EE" w:rsidRPr="5D3C0F15">
        <w:rPr>
          <w:sz w:val="28"/>
          <w:szCs w:val="28"/>
        </w:rPr>
        <w:t xml:space="preserve">, </w:t>
      </w:r>
      <w:proofErr w:type="gramStart"/>
      <w:r w:rsidR="2FD089EE" w:rsidRPr="5D3C0F15">
        <w:rPr>
          <w:sz w:val="28"/>
          <w:szCs w:val="28"/>
        </w:rPr>
        <w:t xml:space="preserve">2023 </w:t>
      </w:r>
      <w:r w:rsidR="598CAA3C" w:rsidRPr="5D3C0F15">
        <w:rPr>
          <w:sz w:val="28"/>
          <w:szCs w:val="28"/>
        </w:rPr>
        <w:t xml:space="preserve"> 7</w:t>
      </w:r>
      <w:proofErr w:type="gramEnd"/>
      <w:r w:rsidR="598CAA3C" w:rsidRPr="5D3C0F15">
        <w:rPr>
          <w:sz w:val="28"/>
          <w:szCs w:val="28"/>
        </w:rPr>
        <w:t xml:space="preserve">:30 pm via TEAMS online </w:t>
      </w:r>
    </w:p>
    <w:p w14:paraId="71A6FA7A" w14:textId="65BEF2BE" w:rsidR="009B06F2" w:rsidRDefault="009B06F2" w:rsidP="5D3C0F15">
      <w:pPr>
        <w:spacing w:line="259" w:lineRule="auto"/>
        <w:rPr>
          <w:sz w:val="28"/>
          <w:szCs w:val="28"/>
        </w:rPr>
      </w:pPr>
      <w:r w:rsidRPr="5D3C0F15">
        <w:rPr>
          <w:sz w:val="28"/>
          <w:szCs w:val="28"/>
        </w:rPr>
        <w:t xml:space="preserve">Monday </w:t>
      </w:r>
      <w:r w:rsidR="381C5CB0" w:rsidRPr="5D3C0F15">
        <w:rPr>
          <w:sz w:val="28"/>
          <w:szCs w:val="28"/>
        </w:rPr>
        <w:t>Feb 13, 2023</w:t>
      </w:r>
      <w:r w:rsidR="1B60444F" w:rsidRPr="5D3C0F15">
        <w:rPr>
          <w:sz w:val="28"/>
          <w:szCs w:val="28"/>
        </w:rPr>
        <w:t>.  7:30pm via TEAMS online (date to be confirmed)</w:t>
      </w:r>
    </w:p>
    <w:p w14:paraId="105FADF4" w14:textId="2E36ABCB" w:rsidR="1B60444F" w:rsidRDefault="1B60444F" w:rsidP="5D3C0F15">
      <w:pPr>
        <w:spacing w:line="259" w:lineRule="auto"/>
        <w:rPr>
          <w:sz w:val="28"/>
          <w:szCs w:val="28"/>
        </w:rPr>
      </w:pPr>
      <w:r w:rsidRPr="5D3C0F15">
        <w:rPr>
          <w:sz w:val="28"/>
          <w:szCs w:val="28"/>
        </w:rPr>
        <w:t xml:space="preserve">Monday Mar 13, </w:t>
      </w:r>
      <w:proofErr w:type="gramStart"/>
      <w:r w:rsidRPr="5D3C0F15">
        <w:rPr>
          <w:sz w:val="28"/>
          <w:szCs w:val="28"/>
        </w:rPr>
        <w:t>2023</w:t>
      </w:r>
      <w:proofErr w:type="gramEnd"/>
      <w:r w:rsidRPr="5D3C0F15">
        <w:rPr>
          <w:sz w:val="28"/>
          <w:szCs w:val="28"/>
        </w:rPr>
        <w:t xml:space="preserve"> 7:30pm via TEAMS online (date to be confirmed)</w:t>
      </w:r>
    </w:p>
    <w:p w14:paraId="01DA7957" w14:textId="4062340A" w:rsidR="5D3C0F15" w:rsidRDefault="5D3C0F15" w:rsidP="5D3C0F15">
      <w:pPr>
        <w:spacing w:line="259" w:lineRule="auto"/>
        <w:rPr>
          <w:sz w:val="28"/>
          <w:szCs w:val="28"/>
        </w:rPr>
      </w:pPr>
    </w:p>
    <w:p w14:paraId="37F1168F" w14:textId="4DDB8163" w:rsidR="00D6190F" w:rsidRDefault="00D6190F" w:rsidP="5D3C0F15">
      <w:pPr>
        <w:rPr>
          <w:sz w:val="28"/>
          <w:szCs w:val="28"/>
        </w:rPr>
      </w:pPr>
    </w:p>
    <w:p w14:paraId="26F406C1" w14:textId="5509A3BC" w:rsidR="1B60444F" w:rsidRDefault="1B60444F" w:rsidP="5D3C0F15">
      <w:pPr>
        <w:rPr>
          <w:sz w:val="28"/>
          <w:szCs w:val="28"/>
        </w:rPr>
      </w:pPr>
      <w:r w:rsidRPr="5D3C0F15">
        <w:rPr>
          <w:sz w:val="28"/>
          <w:szCs w:val="28"/>
        </w:rPr>
        <w:t xml:space="preserve">NOTE:  If you need help to connect your child online to hot lunch orders, please </w:t>
      </w:r>
      <w:r w:rsidR="12BB5743" w:rsidRPr="5D3C0F15">
        <w:rPr>
          <w:sz w:val="28"/>
          <w:szCs w:val="28"/>
        </w:rPr>
        <w:t xml:space="preserve">click the link at </w:t>
      </w:r>
      <w:hyperlink r:id="rId18">
        <w:r w:rsidR="12BB5743" w:rsidRPr="5D3C0F15">
          <w:rPr>
            <w:rStyle w:val="Hyperlink"/>
            <w:sz w:val="28"/>
            <w:szCs w:val="28"/>
          </w:rPr>
          <w:t>https://southbroadview.hotlunches.net</w:t>
        </w:r>
      </w:hyperlink>
      <w:r w:rsidR="12BB5743" w:rsidRPr="5D3C0F15">
        <w:rPr>
          <w:sz w:val="28"/>
          <w:szCs w:val="28"/>
        </w:rPr>
        <w:t xml:space="preserve"> </w:t>
      </w:r>
      <w:r w:rsidRPr="5D3C0F15">
        <w:rPr>
          <w:sz w:val="28"/>
          <w:szCs w:val="28"/>
        </w:rPr>
        <w:t xml:space="preserve"> When you set up an account, please remember that the school password is </w:t>
      </w:r>
      <w:r w:rsidRPr="5D3C0F15">
        <w:rPr>
          <w:b/>
          <w:bCs/>
          <w:sz w:val="28"/>
          <w:szCs w:val="28"/>
        </w:rPr>
        <w:t>SBES.</w:t>
      </w:r>
      <w:r w:rsidRPr="5D3C0F15">
        <w:rPr>
          <w:sz w:val="28"/>
          <w:szCs w:val="28"/>
        </w:rPr>
        <w:t xml:space="preserve">  </w:t>
      </w:r>
    </w:p>
    <w:p w14:paraId="62FAA82B" w14:textId="6D5C797A" w:rsidR="5D3C0F15" w:rsidRDefault="5D3C0F15" w:rsidP="5D3C0F15">
      <w:pPr>
        <w:rPr>
          <w:sz w:val="28"/>
          <w:szCs w:val="28"/>
        </w:rPr>
      </w:pPr>
    </w:p>
    <w:p w14:paraId="7E37C90B" w14:textId="0D1E0470" w:rsidR="4A1B054F" w:rsidRDefault="4A1B054F" w:rsidP="5D3C0F15">
      <w:pPr>
        <w:spacing w:line="259" w:lineRule="auto"/>
        <w:rPr>
          <w:b/>
          <w:bCs/>
          <w:sz w:val="28"/>
          <w:szCs w:val="28"/>
        </w:rPr>
      </w:pPr>
      <w:r w:rsidRPr="5D3C0F15">
        <w:rPr>
          <w:sz w:val="28"/>
          <w:szCs w:val="28"/>
        </w:rPr>
        <w:t>**i</w:t>
      </w:r>
      <w:r w:rsidRPr="5D3C0F15">
        <w:rPr>
          <w:b/>
          <w:bCs/>
          <w:sz w:val="28"/>
          <w:szCs w:val="28"/>
        </w:rPr>
        <w:t xml:space="preserve">mportantly, if you cannot pay for your child’s lunch, </w:t>
      </w:r>
      <w:r w:rsidR="0DAF53F7" w:rsidRPr="5D3C0F15">
        <w:rPr>
          <w:b/>
          <w:bCs/>
          <w:sz w:val="28"/>
          <w:szCs w:val="28"/>
        </w:rPr>
        <w:t xml:space="preserve">please don’t let financial hardship hold you back.  If you would like to have your child included, </w:t>
      </w:r>
      <w:r w:rsidRPr="5D3C0F15">
        <w:rPr>
          <w:b/>
          <w:bCs/>
          <w:sz w:val="28"/>
          <w:szCs w:val="28"/>
        </w:rPr>
        <w:t xml:space="preserve">it is best to go ahead and set up the </w:t>
      </w:r>
      <w:proofErr w:type="gramStart"/>
      <w:r w:rsidRPr="5D3C0F15">
        <w:rPr>
          <w:b/>
          <w:bCs/>
          <w:sz w:val="28"/>
          <w:szCs w:val="28"/>
        </w:rPr>
        <w:t>account</w:t>
      </w:r>
      <w:proofErr w:type="gramEnd"/>
      <w:r w:rsidRPr="5D3C0F15">
        <w:rPr>
          <w:b/>
          <w:bCs/>
          <w:sz w:val="28"/>
          <w:szCs w:val="28"/>
        </w:rPr>
        <w:t xml:space="preserve"> so we get the right order to your child, and just not pay for it that month.  </w:t>
      </w:r>
      <w:r w:rsidR="13385907" w:rsidRPr="5D3C0F15">
        <w:rPr>
          <w:b/>
          <w:bCs/>
          <w:sz w:val="28"/>
          <w:szCs w:val="28"/>
        </w:rPr>
        <w:t xml:space="preserve"> </w:t>
      </w:r>
    </w:p>
    <w:p w14:paraId="7F4658DB" w14:textId="4E155812" w:rsidR="0007337B" w:rsidRDefault="0007337B" w:rsidP="00E617A3">
      <w:pPr>
        <w:rPr>
          <w:b/>
          <w:sz w:val="28"/>
          <w:szCs w:val="28"/>
          <w:u w:val="single"/>
        </w:rPr>
      </w:pPr>
    </w:p>
    <w:p w14:paraId="51C93DAE" w14:textId="0BD92C17" w:rsidR="00AD67A2" w:rsidRDefault="00AD67A2" w:rsidP="5D3C0F15"/>
    <w:p w14:paraId="4B120ADD" w14:textId="77777777" w:rsidR="00EC5CB9" w:rsidRDefault="00EC5CB9" w:rsidP="5D3C0F15"/>
    <w:p w14:paraId="05DB9268" w14:textId="42E56524" w:rsidR="00EC5CB9" w:rsidRPr="006A081A" w:rsidRDefault="00EC5CB9" w:rsidP="5D3C0F15">
      <w:pPr>
        <w:rPr>
          <w:b/>
          <w:bCs/>
          <w:sz w:val="28"/>
          <w:szCs w:val="28"/>
        </w:rPr>
      </w:pPr>
      <w:r w:rsidRPr="006A081A">
        <w:rPr>
          <w:b/>
          <w:bCs/>
          <w:sz w:val="28"/>
          <w:szCs w:val="28"/>
        </w:rPr>
        <w:t>KINDERGARTEN REGISTRATION FALL 2023</w:t>
      </w:r>
    </w:p>
    <w:p w14:paraId="64FC41A9" w14:textId="77777777" w:rsidR="00EC5CB9" w:rsidRDefault="00EC5CB9" w:rsidP="5D3C0F15"/>
    <w:p w14:paraId="28212C4C" w14:textId="1FA83F69" w:rsidR="00EC5CB9" w:rsidRDefault="00EC5CB9" w:rsidP="5D3C0F15">
      <w:r>
        <w:t xml:space="preserve">We welcome new Kindergarten registrations beginning on </w:t>
      </w:r>
      <w:r w:rsidR="006A081A">
        <w:t xml:space="preserve">January 17.  Please come by the office if you have a child to register.  Be sure to bring your child’s health care card and birth certificate. </w:t>
      </w:r>
    </w:p>
    <w:p w14:paraId="43388546" w14:textId="77777777" w:rsidR="006A081A" w:rsidRDefault="006A081A" w:rsidP="5D3C0F15"/>
    <w:p w14:paraId="25DF32CF" w14:textId="77777777" w:rsidR="006A081A" w:rsidRDefault="006A081A" w:rsidP="5D3C0F15"/>
    <w:p w14:paraId="21FDF70B" w14:textId="0223218C" w:rsidR="00321DB4" w:rsidRPr="00380598" w:rsidRDefault="00321DB4" w:rsidP="5D3C0F15">
      <w:pPr>
        <w:rPr>
          <w:b/>
          <w:bCs/>
          <w:sz w:val="32"/>
          <w:szCs w:val="32"/>
        </w:rPr>
      </w:pPr>
      <w:r w:rsidRPr="00380598">
        <w:rPr>
          <w:b/>
          <w:bCs/>
          <w:sz w:val="32"/>
          <w:szCs w:val="32"/>
        </w:rPr>
        <w:t>WINTER CONCERT 2022</w:t>
      </w:r>
    </w:p>
    <w:p w14:paraId="31E53660" w14:textId="77777777" w:rsidR="00321DB4" w:rsidRDefault="00321DB4" w:rsidP="5D3C0F15"/>
    <w:p w14:paraId="2CA848BA" w14:textId="26943630" w:rsidR="00321DB4" w:rsidRDefault="00321DB4" w:rsidP="5D3C0F15">
      <w:r>
        <w:t xml:space="preserve">We were excited once again to host our winter music celebration and concert on Nov. 30.  Thank you for making the adjustment to a daytime concert.  Our attendance was phenomenal.  </w:t>
      </w:r>
      <w:r w:rsidR="00380598">
        <w:t xml:space="preserve">Our student presentation </w:t>
      </w:r>
      <w:proofErr w:type="gramStart"/>
      <w:r w:rsidR="00380598">
        <w:t>of  “</w:t>
      </w:r>
      <w:proofErr w:type="gramEnd"/>
      <w:r w:rsidR="00380598">
        <w:t xml:space="preserve">SNOW DAY” was a celebration of winter holiday traditions around the world.   </w:t>
      </w:r>
    </w:p>
    <w:p w14:paraId="01CE5319" w14:textId="77777777" w:rsidR="00380598" w:rsidRDefault="00380598" w:rsidP="5D3C0F15"/>
    <w:p w14:paraId="0CE90DA5" w14:textId="77777777" w:rsidR="00380598" w:rsidRDefault="00380598" w:rsidP="5D3C0F15"/>
    <w:p w14:paraId="458A1C51" w14:textId="77777777" w:rsidR="002A4D9A" w:rsidRDefault="002A4D9A" w:rsidP="5D3C0F15"/>
    <w:p w14:paraId="1DD1DBFF" w14:textId="77777777" w:rsidR="002A4D9A" w:rsidRDefault="002A4D9A" w:rsidP="5D3C0F15"/>
    <w:p w14:paraId="4BD3BBC5" w14:textId="77777777" w:rsidR="002A4D9A" w:rsidRPr="00EC5CB9" w:rsidRDefault="002A4D9A" w:rsidP="5D3C0F15"/>
    <w:p w14:paraId="56AF4341" w14:textId="453FE8C7" w:rsidR="5D3C0F15" w:rsidRDefault="5D3C0F15" w:rsidP="5D3C0F15">
      <w:pPr>
        <w:rPr>
          <w:sz w:val="28"/>
          <w:szCs w:val="28"/>
        </w:rPr>
      </w:pPr>
    </w:p>
    <w:p w14:paraId="2A0FD4CD" w14:textId="7C2EFD10" w:rsidR="00345771" w:rsidRDefault="0EFFF88B" w:rsidP="00AA4020">
      <w:pPr>
        <w:rPr>
          <w:b/>
          <w:bCs/>
          <w:color w:val="000000" w:themeColor="text1"/>
          <w:sz w:val="27"/>
          <w:szCs w:val="27"/>
        </w:rPr>
      </w:pPr>
      <w:r w:rsidRPr="46E7E418">
        <w:rPr>
          <w:b/>
          <w:bCs/>
          <w:color w:val="000000" w:themeColor="text1"/>
          <w:sz w:val="27"/>
          <w:szCs w:val="27"/>
        </w:rPr>
        <w:t>PARKING at SBR</w:t>
      </w:r>
    </w:p>
    <w:p w14:paraId="7EA548FD" w14:textId="79693E58" w:rsidR="46E7E418" w:rsidRDefault="46E7E418" w:rsidP="46E7E418">
      <w:pPr>
        <w:rPr>
          <w:b/>
          <w:bCs/>
          <w:color w:val="000000" w:themeColor="text1"/>
          <w:sz w:val="27"/>
          <w:szCs w:val="27"/>
        </w:rPr>
      </w:pPr>
    </w:p>
    <w:p w14:paraId="3BC3F55C" w14:textId="51430E10" w:rsidR="40ED1A6C" w:rsidRDefault="40ED1A6C" w:rsidP="46E7E418">
      <w:pPr>
        <w:rPr>
          <w:b/>
          <w:bCs/>
          <w:color w:val="000000" w:themeColor="text1"/>
          <w:sz w:val="27"/>
          <w:szCs w:val="27"/>
        </w:rPr>
      </w:pPr>
      <w:r w:rsidRPr="46E7E418">
        <w:rPr>
          <w:color w:val="000000" w:themeColor="text1"/>
          <w:sz w:val="27"/>
          <w:szCs w:val="27"/>
        </w:rPr>
        <w:t xml:space="preserve">Just a gentle reminder to those dropping students off:  please oblige the school zone.  There continues to be some close calls for our crossing guards out there due to speeding in school zones and inattention.  We </w:t>
      </w:r>
      <w:proofErr w:type="spellStart"/>
      <w:r w:rsidRPr="46E7E418">
        <w:rPr>
          <w:color w:val="000000" w:themeColor="text1"/>
          <w:sz w:val="27"/>
          <w:szCs w:val="27"/>
        </w:rPr>
        <w:t>apprecate</w:t>
      </w:r>
      <w:proofErr w:type="spellEnd"/>
      <w:r w:rsidRPr="46E7E418">
        <w:rPr>
          <w:color w:val="000000" w:themeColor="text1"/>
          <w:sz w:val="27"/>
          <w:szCs w:val="27"/>
        </w:rPr>
        <w:t xml:space="preserve"> this. </w:t>
      </w:r>
    </w:p>
    <w:p w14:paraId="6CB69C6A" w14:textId="0A939A3E" w:rsidR="46E7E418" w:rsidRDefault="46E7E418" w:rsidP="46E7E418">
      <w:pPr>
        <w:rPr>
          <w:color w:val="000000" w:themeColor="text1"/>
          <w:sz w:val="27"/>
          <w:szCs w:val="27"/>
        </w:rPr>
      </w:pPr>
    </w:p>
    <w:p w14:paraId="62ADF746" w14:textId="463440DE" w:rsidR="40ED1A6C" w:rsidRDefault="40ED1A6C" w:rsidP="46E7E418">
      <w:pPr>
        <w:spacing w:line="259" w:lineRule="auto"/>
        <w:rPr>
          <w:color w:val="000000" w:themeColor="text1"/>
          <w:sz w:val="27"/>
          <w:szCs w:val="27"/>
        </w:rPr>
      </w:pPr>
      <w:r w:rsidRPr="46E7E418">
        <w:rPr>
          <w:color w:val="000000" w:themeColor="text1"/>
          <w:sz w:val="27"/>
          <w:szCs w:val="27"/>
        </w:rPr>
        <w:t xml:space="preserve">We additionally remind parents that </w:t>
      </w:r>
      <w:r w:rsidR="05F89602" w:rsidRPr="46E7E418">
        <w:rPr>
          <w:color w:val="000000" w:themeColor="text1"/>
          <w:sz w:val="27"/>
          <w:szCs w:val="27"/>
        </w:rPr>
        <w:t>students should be dropped off and picked up on 6</w:t>
      </w:r>
      <w:r w:rsidR="05F89602" w:rsidRPr="46E7E418">
        <w:rPr>
          <w:color w:val="000000" w:themeColor="text1"/>
          <w:sz w:val="27"/>
          <w:szCs w:val="27"/>
          <w:vertAlign w:val="superscript"/>
        </w:rPr>
        <w:t>th</w:t>
      </w:r>
      <w:r w:rsidR="05F89602" w:rsidRPr="46E7E418">
        <w:rPr>
          <w:color w:val="000000" w:themeColor="text1"/>
          <w:sz w:val="27"/>
          <w:szCs w:val="27"/>
        </w:rPr>
        <w:t xml:space="preserve"> avenue and not in the upper parking lot.  </w:t>
      </w:r>
      <w:r w:rsidR="00C20231">
        <w:rPr>
          <w:color w:val="000000" w:themeColor="text1"/>
          <w:sz w:val="27"/>
          <w:szCs w:val="27"/>
        </w:rPr>
        <w:t xml:space="preserve">We had a very unsafe situation reported by a parent that </w:t>
      </w:r>
      <w:r w:rsidR="003D0A36">
        <w:rPr>
          <w:color w:val="000000" w:themeColor="text1"/>
          <w:sz w:val="27"/>
          <w:szCs w:val="27"/>
        </w:rPr>
        <w:t>could have resulted in a child hurt.  It is very important to drop off only on 6</w:t>
      </w:r>
      <w:r w:rsidR="003D0A36" w:rsidRPr="003D0A36">
        <w:rPr>
          <w:color w:val="000000" w:themeColor="text1"/>
          <w:sz w:val="27"/>
          <w:szCs w:val="27"/>
          <w:vertAlign w:val="superscript"/>
        </w:rPr>
        <w:t>th</w:t>
      </w:r>
      <w:r w:rsidR="003D0A36">
        <w:rPr>
          <w:color w:val="000000" w:themeColor="text1"/>
          <w:sz w:val="27"/>
          <w:szCs w:val="27"/>
        </w:rPr>
        <w:t xml:space="preserve"> </w:t>
      </w:r>
      <w:proofErr w:type="spellStart"/>
      <w:r w:rsidR="003D0A36">
        <w:rPr>
          <w:color w:val="000000" w:themeColor="text1"/>
          <w:sz w:val="27"/>
          <w:szCs w:val="27"/>
        </w:rPr>
        <w:t>ave.</w:t>
      </w:r>
      <w:proofErr w:type="spellEnd"/>
      <w:r w:rsidR="003D0A36">
        <w:rPr>
          <w:color w:val="000000" w:themeColor="text1"/>
          <w:sz w:val="27"/>
          <w:szCs w:val="27"/>
        </w:rPr>
        <w:t xml:space="preserve">   Thank you. </w:t>
      </w:r>
    </w:p>
    <w:p w14:paraId="73DEA114" w14:textId="6D901A8B" w:rsidR="46E7E418" w:rsidRDefault="46E7E418" w:rsidP="46E7E418">
      <w:pPr>
        <w:spacing w:line="259" w:lineRule="auto"/>
        <w:rPr>
          <w:color w:val="000000" w:themeColor="text1"/>
          <w:sz w:val="27"/>
          <w:szCs w:val="27"/>
        </w:rPr>
      </w:pPr>
    </w:p>
    <w:p w14:paraId="5CD4EF16" w14:textId="6FE51500" w:rsidR="00345771" w:rsidRDefault="00345771" w:rsidP="00AA4020">
      <w:pPr>
        <w:rPr>
          <w:b/>
          <w:bCs/>
          <w:color w:val="000000" w:themeColor="text1"/>
          <w:sz w:val="27"/>
          <w:szCs w:val="27"/>
        </w:rPr>
      </w:pPr>
    </w:p>
    <w:p w14:paraId="4263A46D" w14:textId="03A7B428" w:rsidR="00345771" w:rsidRDefault="00345771" w:rsidP="00AA4020">
      <w:pPr>
        <w:rPr>
          <w:b/>
          <w:bCs/>
          <w:color w:val="000000" w:themeColor="text1"/>
          <w:sz w:val="27"/>
          <w:szCs w:val="27"/>
        </w:rPr>
      </w:pPr>
    </w:p>
    <w:p w14:paraId="53B70BBE" w14:textId="304A4E1E" w:rsidR="00345771" w:rsidRDefault="00345771" w:rsidP="00AA4020">
      <w:pPr>
        <w:rPr>
          <w:b/>
          <w:bCs/>
          <w:color w:val="000000" w:themeColor="text1"/>
          <w:sz w:val="27"/>
          <w:szCs w:val="27"/>
        </w:rPr>
      </w:pPr>
    </w:p>
    <w:p w14:paraId="2DA3A36D" w14:textId="5444973D" w:rsidR="00345771" w:rsidRDefault="00345771" w:rsidP="00AA4020">
      <w:pPr>
        <w:rPr>
          <w:b/>
          <w:bCs/>
          <w:color w:val="000000" w:themeColor="text1"/>
          <w:sz w:val="27"/>
          <w:szCs w:val="27"/>
        </w:rPr>
      </w:pPr>
    </w:p>
    <w:p w14:paraId="666ADBB2" w14:textId="77777777" w:rsidR="00F57C8B" w:rsidRPr="006368BF" w:rsidRDefault="00F57C8B" w:rsidP="00AA4020">
      <w:pPr>
        <w:rPr>
          <w:b/>
          <w:bCs/>
          <w:color w:val="000000" w:themeColor="text1"/>
          <w:sz w:val="27"/>
          <w:szCs w:val="27"/>
        </w:rPr>
      </w:pPr>
    </w:p>
    <w:p w14:paraId="5A05C314" w14:textId="18BD477A" w:rsidR="00C9594C" w:rsidRDefault="00C9594C" w:rsidP="5D3C0F15">
      <w:pPr>
        <w:rPr>
          <w:b/>
          <w:bCs/>
          <w:color w:val="000000" w:themeColor="text1"/>
          <w:sz w:val="27"/>
          <w:szCs w:val="27"/>
        </w:rPr>
      </w:pPr>
    </w:p>
    <w:p w14:paraId="3906D0A4" w14:textId="7E89003B" w:rsidR="00C9594C" w:rsidRDefault="00E1716C" w:rsidP="00E617A3">
      <w:pPr>
        <w:rPr>
          <w:b/>
          <w:bCs/>
          <w:sz w:val="28"/>
          <w:szCs w:val="28"/>
          <w:u w:val="single"/>
        </w:rPr>
      </w:pPr>
      <w:r>
        <w:rPr>
          <w:b/>
          <w:bCs/>
          <w:sz w:val="28"/>
          <w:szCs w:val="28"/>
          <w:u w:val="single"/>
        </w:rPr>
        <w:lastRenderedPageBreak/>
        <w:t xml:space="preserve">Upcoming dates to remember: </w:t>
      </w:r>
      <w:r w:rsidR="00E06770">
        <w:rPr>
          <w:b/>
          <w:bCs/>
          <w:sz w:val="28"/>
          <w:szCs w:val="28"/>
          <w:u w:val="single"/>
        </w:rPr>
        <w:t xml:space="preserve"> </w:t>
      </w:r>
    </w:p>
    <w:p w14:paraId="30610503" w14:textId="3DA457A4" w:rsidR="00E06770" w:rsidRPr="00E06770" w:rsidRDefault="00E06770" w:rsidP="00E617A3">
      <w:pPr>
        <w:rPr>
          <w:sz w:val="28"/>
          <w:szCs w:val="28"/>
        </w:rPr>
      </w:pPr>
      <w:r>
        <w:rPr>
          <w:sz w:val="28"/>
          <w:szCs w:val="28"/>
        </w:rPr>
        <w:t>*</w:t>
      </w:r>
      <w:proofErr w:type="gramStart"/>
      <w:r>
        <w:rPr>
          <w:sz w:val="28"/>
          <w:szCs w:val="28"/>
        </w:rPr>
        <w:t>please</w:t>
      </w:r>
      <w:proofErr w:type="gramEnd"/>
      <w:r>
        <w:rPr>
          <w:sz w:val="28"/>
          <w:szCs w:val="28"/>
        </w:rPr>
        <w:t xml:space="preserve"> keep an eye on the website for more up-to-date calendar information </w:t>
      </w:r>
    </w:p>
    <w:p w14:paraId="0C1F0A2A" w14:textId="77777777" w:rsidR="00E1716C" w:rsidRDefault="00E1716C" w:rsidP="00E617A3">
      <w:pPr>
        <w:rPr>
          <w:b/>
          <w:bCs/>
          <w:sz w:val="28"/>
          <w:szCs w:val="28"/>
          <w:u w:val="single"/>
        </w:rPr>
      </w:pPr>
    </w:p>
    <w:p w14:paraId="30E46172" w14:textId="65B9FBDA" w:rsidR="00DC2418" w:rsidRDefault="002776AB" w:rsidP="00E617A3">
      <w:pPr>
        <w:rPr>
          <w:sz w:val="28"/>
          <w:szCs w:val="28"/>
        </w:rPr>
      </w:pPr>
      <w:r>
        <w:rPr>
          <w:sz w:val="28"/>
          <w:szCs w:val="28"/>
        </w:rPr>
        <w:t>Dec 16</w:t>
      </w:r>
      <w:r>
        <w:rPr>
          <w:sz w:val="28"/>
          <w:szCs w:val="28"/>
        </w:rPr>
        <w:tab/>
      </w:r>
      <w:r>
        <w:rPr>
          <w:sz w:val="28"/>
          <w:szCs w:val="28"/>
        </w:rPr>
        <w:tab/>
      </w:r>
      <w:r w:rsidR="00DC2418">
        <w:rPr>
          <w:b/>
          <w:bCs/>
          <w:sz w:val="28"/>
          <w:szCs w:val="28"/>
        </w:rPr>
        <w:tab/>
      </w:r>
      <w:r w:rsidR="00DC2418">
        <w:rPr>
          <w:b/>
          <w:bCs/>
          <w:sz w:val="28"/>
          <w:szCs w:val="28"/>
        </w:rPr>
        <w:tab/>
      </w:r>
      <w:r w:rsidR="00DC2418">
        <w:rPr>
          <w:b/>
          <w:bCs/>
          <w:sz w:val="28"/>
          <w:szCs w:val="28"/>
        </w:rPr>
        <w:tab/>
      </w:r>
      <w:r w:rsidR="00DC2418">
        <w:rPr>
          <w:sz w:val="28"/>
          <w:szCs w:val="28"/>
        </w:rPr>
        <w:t>Last Day before Winter Holidays</w:t>
      </w:r>
    </w:p>
    <w:p w14:paraId="32D21F18" w14:textId="71995E87" w:rsidR="002776AB" w:rsidRDefault="002776AB" w:rsidP="00E617A3">
      <w:pPr>
        <w:rPr>
          <w:sz w:val="28"/>
          <w:szCs w:val="28"/>
        </w:rPr>
      </w:pPr>
      <w:r>
        <w:rPr>
          <w:sz w:val="28"/>
          <w:szCs w:val="28"/>
        </w:rPr>
        <w:t xml:space="preserve">Jan. </w:t>
      </w:r>
      <w:r w:rsidR="00533D20">
        <w:rPr>
          <w:sz w:val="28"/>
          <w:szCs w:val="28"/>
        </w:rPr>
        <w:t>3</w:t>
      </w:r>
      <w:r w:rsidR="00194BFB">
        <w:rPr>
          <w:sz w:val="28"/>
          <w:szCs w:val="28"/>
        </w:rPr>
        <w:tab/>
      </w:r>
      <w:r w:rsidR="00194BFB">
        <w:rPr>
          <w:sz w:val="28"/>
          <w:szCs w:val="28"/>
        </w:rPr>
        <w:tab/>
      </w:r>
      <w:r w:rsidR="00194BFB">
        <w:rPr>
          <w:sz w:val="28"/>
          <w:szCs w:val="28"/>
        </w:rPr>
        <w:tab/>
      </w:r>
      <w:r w:rsidR="00194BFB">
        <w:rPr>
          <w:sz w:val="28"/>
          <w:szCs w:val="28"/>
        </w:rPr>
        <w:tab/>
      </w:r>
      <w:r w:rsidR="00194BFB">
        <w:rPr>
          <w:sz w:val="28"/>
          <w:szCs w:val="28"/>
        </w:rPr>
        <w:tab/>
      </w:r>
      <w:r w:rsidR="00194BFB">
        <w:rPr>
          <w:sz w:val="28"/>
          <w:szCs w:val="28"/>
        </w:rPr>
        <w:tab/>
        <w:t>School re-opens</w:t>
      </w:r>
    </w:p>
    <w:p w14:paraId="711212C5" w14:textId="307899DF" w:rsidR="00194BFB" w:rsidRDefault="007804C4" w:rsidP="00E617A3">
      <w:pPr>
        <w:rPr>
          <w:sz w:val="28"/>
          <w:szCs w:val="28"/>
        </w:rPr>
      </w:pPr>
      <w:r>
        <w:rPr>
          <w:sz w:val="28"/>
          <w:szCs w:val="28"/>
        </w:rPr>
        <w:t>Jan 11</w:t>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Div</w:t>
      </w:r>
      <w:proofErr w:type="spellEnd"/>
      <w:r>
        <w:rPr>
          <w:sz w:val="28"/>
          <w:szCs w:val="28"/>
        </w:rPr>
        <w:t xml:space="preserve"> </w:t>
      </w:r>
      <w:r w:rsidR="007721BF">
        <w:rPr>
          <w:sz w:val="28"/>
          <w:szCs w:val="28"/>
        </w:rPr>
        <w:t xml:space="preserve">1 &amp; </w:t>
      </w:r>
      <w:proofErr w:type="gramStart"/>
      <w:r w:rsidR="007721BF">
        <w:rPr>
          <w:sz w:val="28"/>
          <w:szCs w:val="28"/>
        </w:rPr>
        <w:t>2</w:t>
      </w:r>
      <w:r>
        <w:rPr>
          <w:sz w:val="28"/>
          <w:szCs w:val="28"/>
        </w:rPr>
        <w:t xml:space="preserve">  Ski</w:t>
      </w:r>
      <w:proofErr w:type="gramEnd"/>
      <w:r>
        <w:rPr>
          <w:sz w:val="28"/>
          <w:szCs w:val="28"/>
        </w:rPr>
        <w:t xml:space="preserve"> Practice Larch Hills</w:t>
      </w:r>
    </w:p>
    <w:p w14:paraId="0A34AEF7" w14:textId="42013960" w:rsidR="007804C4" w:rsidRDefault="007804C4" w:rsidP="00E617A3">
      <w:pPr>
        <w:rPr>
          <w:sz w:val="28"/>
          <w:szCs w:val="28"/>
        </w:rPr>
      </w:pPr>
      <w:r>
        <w:rPr>
          <w:sz w:val="28"/>
          <w:szCs w:val="28"/>
        </w:rPr>
        <w:t>Jan 17</w:t>
      </w:r>
      <w:r>
        <w:rPr>
          <w:sz w:val="28"/>
          <w:szCs w:val="28"/>
        </w:rPr>
        <w:tab/>
      </w:r>
      <w:r>
        <w:rPr>
          <w:sz w:val="28"/>
          <w:szCs w:val="28"/>
        </w:rPr>
        <w:tab/>
      </w:r>
      <w:r>
        <w:rPr>
          <w:sz w:val="28"/>
          <w:szCs w:val="28"/>
        </w:rPr>
        <w:tab/>
      </w:r>
      <w:r>
        <w:rPr>
          <w:sz w:val="28"/>
          <w:szCs w:val="28"/>
        </w:rPr>
        <w:tab/>
      </w:r>
      <w:r>
        <w:rPr>
          <w:sz w:val="28"/>
          <w:szCs w:val="28"/>
        </w:rPr>
        <w:tab/>
        <w:t>Kindergarten registration opens for Fall 2023</w:t>
      </w:r>
    </w:p>
    <w:p w14:paraId="3D426AB5" w14:textId="7FB311A6" w:rsidR="007804C4" w:rsidRDefault="007804C4" w:rsidP="00E617A3">
      <w:pPr>
        <w:rPr>
          <w:sz w:val="28"/>
          <w:szCs w:val="28"/>
        </w:rPr>
      </w:pPr>
      <w:r>
        <w:rPr>
          <w:sz w:val="28"/>
          <w:szCs w:val="28"/>
        </w:rPr>
        <w:t>Jan 1</w:t>
      </w:r>
      <w:r w:rsidR="00CE2282">
        <w:rPr>
          <w:sz w:val="28"/>
          <w:szCs w:val="28"/>
        </w:rPr>
        <w:t>8</w:t>
      </w:r>
      <w:r w:rsidR="004162EF">
        <w:rPr>
          <w:sz w:val="28"/>
          <w:szCs w:val="28"/>
        </w:rPr>
        <w:tab/>
      </w:r>
      <w:r w:rsidR="004162EF">
        <w:rPr>
          <w:sz w:val="28"/>
          <w:szCs w:val="28"/>
        </w:rPr>
        <w:tab/>
      </w:r>
      <w:r w:rsidR="004162EF">
        <w:rPr>
          <w:sz w:val="28"/>
          <w:szCs w:val="28"/>
        </w:rPr>
        <w:tab/>
      </w:r>
      <w:r w:rsidR="004162EF">
        <w:rPr>
          <w:sz w:val="28"/>
          <w:szCs w:val="28"/>
        </w:rPr>
        <w:tab/>
      </w:r>
      <w:r w:rsidR="004162EF">
        <w:rPr>
          <w:sz w:val="28"/>
          <w:szCs w:val="28"/>
        </w:rPr>
        <w:tab/>
      </w:r>
      <w:proofErr w:type="spellStart"/>
      <w:r w:rsidR="004162EF">
        <w:rPr>
          <w:sz w:val="28"/>
          <w:szCs w:val="28"/>
        </w:rPr>
        <w:t>Div</w:t>
      </w:r>
      <w:proofErr w:type="spellEnd"/>
      <w:r w:rsidR="004162EF">
        <w:rPr>
          <w:sz w:val="28"/>
          <w:szCs w:val="28"/>
        </w:rPr>
        <w:t xml:space="preserve"> </w:t>
      </w:r>
      <w:r w:rsidR="007721BF">
        <w:rPr>
          <w:sz w:val="28"/>
          <w:szCs w:val="28"/>
        </w:rPr>
        <w:t>1 &amp; 2</w:t>
      </w:r>
      <w:r w:rsidR="004162EF">
        <w:rPr>
          <w:sz w:val="28"/>
          <w:szCs w:val="28"/>
        </w:rPr>
        <w:t xml:space="preserve"> Ski Practice Larch Hills</w:t>
      </w:r>
    </w:p>
    <w:p w14:paraId="5BD827E4" w14:textId="4F8DA998" w:rsidR="00940841" w:rsidRDefault="00940841" w:rsidP="00E617A3">
      <w:pPr>
        <w:rPr>
          <w:sz w:val="28"/>
          <w:szCs w:val="28"/>
        </w:rPr>
      </w:pPr>
      <w:r>
        <w:rPr>
          <w:sz w:val="28"/>
          <w:szCs w:val="28"/>
        </w:rPr>
        <w:t>Jan 27</w:t>
      </w:r>
      <w:r>
        <w:rPr>
          <w:sz w:val="28"/>
          <w:szCs w:val="28"/>
        </w:rPr>
        <w:tab/>
      </w:r>
      <w:r>
        <w:rPr>
          <w:sz w:val="28"/>
          <w:szCs w:val="28"/>
        </w:rPr>
        <w:tab/>
      </w:r>
      <w:r>
        <w:rPr>
          <w:sz w:val="28"/>
          <w:szCs w:val="28"/>
        </w:rPr>
        <w:tab/>
      </w:r>
      <w:r>
        <w:rPr>
          <w:sz w:val="28"/>
          <w:szCs w:val="28"/>
        </w:rPr>
        <w:tab/>
      </w:r>
      <w:r>
        <w:rPr>
          <w:sz w:val="28"/>
          <w:szCs w:val="28"/>
        </w:rPr>
        <w:tab/>
        <w:t>Pirate Loppet at Larch Hills (</w:t>
      </w:r>
      <w:proofErr w:type="spellStart"/>
      <w:r>
        <w:rPr>
          <w:sz w:val="28"/>
          <w:szCs w:val="28"/>
        </w:rPr>
        <w:t>Div</w:t>
      </w:r>
      <w:proofErr w:type="spellEnd"/>
      <w:r>
        <w:rPr>
          <w:sz w:val="28"/>
          <w:szCs w:val="28"/>
        </w:rPr>
        <w:t xml:space="preserve"> 1&amp;2)</w:t>
      </w:r>
    </w:p>
    <w:p w14:paraId="044B5072" w14:textId="4B894141" w:rsidR="004162EF" w:rsidRDefault="0076231F" w:rsidP="00E617A3">
      <w:pPr>
        <w:rPr>
          <w:sz w:val="28"/>
          <w:szCs w:val="28"/>
        </w:rPr>
      </w:pPr>
      <w:r>
        <w:rPr>
          <w:sz w:val="28"/>
          <w:szCs w:val="28"/>
        </w:rPr>
        <w:t>Jan 30</w:t>
      </w:r>
      <w:r>
        <w:rPr>
          <w:sz w:val="28"/>
          <w:szCs w:val="28"/>
        </w:rPr>
        <w:tab/>
      </w:r>
      <w:r>
        <w:rPr>
          <w:sz w:val="28"/>
          <w:szCs w:val="28"/>
        </w:rPr>
        <w:tab/>
      </w:r>
      <w:r>
        <w:rPr>
          <w:sz w:val="28"/>
          <w:szCs w:val="28"/>
        </w:rPr>
        <w:tab/>
      </w:r>
      <w:r>
        <w:rPr>
          <w:sz w:val="28"/>
          <w:szCs w:val="28"/>
        </w:rPr>
        <w:tab/>
      </w:r>
      <w:r>
        <w:rPr>
          <w:sz w:val="28"/>
          <w:szCs w:val="28"/>
        </w:rPr>
        <w:tab/>
        <w:t>Pro- D Day; Non-Instructional day</w:t>
      </w:r>
    </w:p>
    <w:p w14:paraId="30E1145D" w14:textId="5060DB52" w:rsidR="00EE4FA7" w:rsidRDefault="00EE4FA7" w:rsidP="00E617A3">
      <w:pPr>
        <w:rPr>
          <w:sz w:val="28"/>
          <w:szCs w:val="28"/>
        </w:rPr>
      </w:pPr>
      <w:r>
        <w:rPr>
          <w:sz w:val="28"/>
          <w:szCs w:val="28"/>
        </w:rPr>
        <w:t>Feb 3</w:t>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Div</w:t>
      </w:r>
      <w:proofErr w:type="spellEnd"/>
      <w:r>
        <w:rPr>
          <w:sz w:val="28"/>
          <w:szCs w:val="28"/>
        </w:rPr>
        <w:t xml:space="preserve"> 1 &amp; 2: Kingfisher fieldtrip</w:t>
      </w:r>
    </w:p>
    <w:p w14:paraId="7B792900" w14:textId="5BD664E6" w:rsidR="007721BF" w:rsidRDefault="007721BF" w:rsidP="00E617A3">
      <w:pPr>
        <w:rPr>
          <w:sz w:val="28"/>
          <w:szCs w:val="28"/>
        </w:rPr>
      </w:pPr>
      <w:r>
        <w:rPr>
          <w:sz w:val="28"/>
          <w:szCs w:val="28"/>
        </w:rPr>
        <w:t>Feb 16</w:t>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Div</w:t>
      </w:r>
      <w:proofErr w:type="spellEnd"/>
      <w:r>
        <w:rPr>
          <w:sz w:val="28"/>
          <w:szCs w:val="28"/>
        </w:rPr>
        <w:t xml:space="preserve"> 1 &amp; 2 Larch Hills Fun Day</w:t>
      </w:r>
    </w:p>
    <w:p w14:paraId="6DA98CE4" w14:textId="61FF5A72" w:rsidR="0076231F" w:rsidRDefault="00EE4FA7" w:rsidP="002C63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60"/>
        </w:tabs>
        <w:rPr>
          <w:sz w:val="28"/>
          <w:szCs w:val="28"/>
        </w:rPr>
      </w:pPr>
      <w:r>
        <w:rPr>
          <w:sz w:val="28"/>
          <w:szCs w:val="28"/>
        </w:rPr>
        <w:t>Feb 17</w:t>
      </w:r>
      <w:r>
        <w:rPr>
          <w:sz w:val="28"/>
          <w:szCs w:val="28"/>
        </w:rPr>
        <w:tab/>
      </w:r>
      <w:r>
        <w:rPr>
          <w:sz w:val="28"/>
          <w:szCs w:val="28"/>
        </w:rPr>
        <w:tab/>
      </w:r>
      <w:r>
        <w:rPr>
          <w:sz w:val="28"/>
          <w:szCs w:val="28"/>
        </w:rPr>
        <w:tab/>
      </w:r>
      <w:r>
        <w:rPr>
          <w:sz w:val="28"/>
          <w:szCs w:val="28"/>
        </w:rPr>
        <w:tab/>
      </w:r>
      <w:r>
        <w:rPr>
          <w:sz w:val="28"/>
          <w:szCs w:val="28"/>
        </w:rPr>
        <w:tab/>
        <w:t>Pro-D Day: Non-Instructional day</w:t>
      </w:r>
      <w:r w:rsidR="002C635B">
        <w:rPr>
          <w:sz w:val="28"/>
          <w:szCs w:val="28"/>
        </w:rPr>
        <w:tab/>
      </w:r>
    </w:p>
    <w:p w14:paraId="06AD2644" w14:textId="205BEED1" w:rsidR="002C635B" w:rsidRDefault="002C635B" w:rsidP="002C63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60"/>
        </w:tabs>
        <w:rPr>
          <w:sz w:val="28"/>
          <w:szCs w:val="28"/>
        </w:rPr>
      </w:pPr>
      <w:r>
        <w:rPr>
          <w:sz w:val="28"/>
          <w:szCs w:val="28"/>
        </w:rPr>
        <w:t>Mar 8</w:t>
      </w:r>
      <w:r>
        <w:rPr>
          <w:sz w:val="28"/>
          <w:szCs w:val="28"/>
        </w:rPr>
        <w:tab/>
      </w:r>
      <w:r>
        <w:rPr>
          <w:sz w:val="28"/>
          <w:szCs w:val="28"/>
        </w:rPr>
        <w:tab/>
      </w:r>
      <w:r>
        <w:rPr>
          <w:sz w:val="28"/>
          <w:szCs w:val="28"/>
        </w:rPr>
        <w:tab/>
      </w:r>
      <w:r>
        <w:rPr>
          <w:sz w:val="28"/>
          <w:szCs w:val="28"/>
        </w:rPr>
        <w:tab/>
      </w:r>
      <w:r>
        <w:rPr>
          <w:sz w:val="28"/>
          <w:szCs w:val="28"/>
        </w:rPr>
        <w:tab/>
      </w:r>
      <w:r>
        <w:rPr>
          <w:sz w:val="28"/>
          <w:szCs w:val="28"/>
        </w:rPr>
        <w:tab/>
        <w:t>Written Learning Update #2</w:t>
      </w:r>
    </w:p>
    <w:p w14:paraId="0F83FD4E" w14:textId="312BD46F" w:rsidR="00730BDC" w:rsidRDefault="00730BDC" w:rsidP="002C63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60"/>
        </w:tabs>
        <w:rPr>
          <w:sz w:val="28"/>
          <w:szCs w:val="28"/>
        </w:rPr>
      </w:pPr>
      <w:r>
        <w:rPr>
          <w:sz w:val="28"/>
          <w:szCs w:val="28"/>
        </w:rPr>
        <w:t>March 17</w:t>
      </w:r>
      <w:r>
        <w:rPr>
          <w:sz w:val="28"/>
          <w:szCs w:val="28"/>
        </w:rPr>
        <w:tab/>
      </w:r>
      <w:r>
        <w:rPr>
          <w:sz w:val="28"/>
          <w:szCs w:val="28"/>
        </w:rPr>
        <w:tab/>
      </w:r>
      <w:r>
        <w:rPr>
          <w:sz w:val="28"/>
          <w:szCs w:val="28"/>
        </w:rPr>
        <w:tab/>
      </w:r>
      <w:r>
        <w:rPr>
          <w:sz w:val="28"/>
          <w:szCs w:val="28"/>
        </w:rPr>
        <w:tab/>
      </w:r>
      <w:r>
        <w:rPr>
          <w:sz w:val="28"/>
          <w:szCs w:val="28"/>
        </w:rPr>
        <w:tab/>
      </w:r>
      <w:proofErr w:type="gramStart"/>
      <w:r>
        <w:rPr>
          <w:sz w:val="28"/>
          <w:szCs w:val="28"/>
        </w:rPr>
        <w:t>Last day</w:t>
      </w:r>
      <w:proofErr w:type="gramEnd"/>
      <w:r>
        <w:rPr>
          <w:sz w:val="28"/>
          <w:szCs w:val="28"/>
        </w:rPr>
        <w:t xml:space="preserve"> before Spring Brea</w:t>
      </w:r>
      <w:r w:rsidR="00E06770">
        <w:rPr>
          <w:sz w:val="28"/>
          <w:szCs w:val="28"/>
        </w:rPr>
        <w:t>k</w:t>
      </w:r>
    </w:p>
    <w:p w14:paraId="5E059F0B" w14:textId="77777777" w:rsidR="00EE4FA7" w:rsidRPr="00DC2418" w:rsidRDefault="00EE4FA7" w:rsidP="00E617A3">
      <w:pPr>
        <w:rPr>
          <w:sz w:val="28"/>
          <w:szCs w:val="28"/>
        </w:rPr>
      </w:pPr>
    </w:p>
    <w:p w14:paraId="1F06E146" w14:textId="722F0096" w:rsidR="00F04FB0" w:rsidRDefault="00F04FB0" w:rsidP="00E617A3">
      <w:r>
        <w:br/>
      </w:r>
    </w:p>
    <w:p w14:paraId="64792334" w14:textId="3826806E" w:rsidR="46E7E418" w:rsidRDefault="46E7E418" w:rsidP="46E7E418">
      <w:pPr>
        <w:rPr>
          <w:b/>
          <w:bCs/>
          <w:sz w:val="28"/>
          <w:szCs w:val="28"/>
          <w:u w:val="single"/>
        </w:rPr>
      </w:pPr>
    </w:p>
    <w:p w14:paraId="0FB734A8" w14:textId="70701073" w:rsidR="46E7E418" w:rsidRDefault="46E7E418" w:rsidP="46E7E418">
      <w:pPr>
        <w:rPr>
          <w:b/>
          <w:bCs/>
          <w:sz w:val="28"/>
          <w:szCs w:val="28"/>
          <w:u w:val="single"/>
        </w:rPr>
      </w:pPr>
    </w:p>
    <w:p w14:paraId="3F26B9ED" w14:textId="1CBA1F00" w:rsidR="46E7E418" w:rsidRDefault="46E7E418" w:rsidP="46E7E418">
      <w:pPr>
        <w:rPr>
          <w:b/>
          <w:bCs/>
          <w:sz w:val="28"/>
          <w:szCs w:val="28"/>
          <w:u w:val="single"/>
        </w:rPr>
      </w:pPr>
    </w:p>
    <w:p w14:paraId="0EA4A31A" w14:textId="77777777" w:rsidR="00937128" w:rsidRDefault="00937128" w:rsidP="002A0646">
      <w:pPr>
        <w:rPr>
          <w:bCs/>
          <w:sz w:val="28"/>
          <w:szCs w:val="28"/>
        </w:rPr>
      </w:pPr>
    </w:p>
    <w:p w14:paraId="453C1F45" w14:textId="24439849" w:rsidR="00381B46" w:rsidRPr="003E68D3" w:rsidRDefault="00E617A3" w:rsidP="00CD08CF">
      <w:pPr>
        <w:rPr>
          <w:b/>
          <w:sz w:val="28"/>
          <w:szCs w:val="28"/>
        </w:rPr>
      </w:pPr>
      <w:r>
        <w:rPr>
          <w:noProof/>
        </w:rPr>
        <w:lastRenderedPageBreak/>
        <w:drawing>
          <wp:inline distT="0" distB="0" distL="0" distR="0" wp14:anchorId="005803BB" wp14:editId="3AA8436F">
            <wp:extent cx="6858000" cy="914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a:ln>
                      <a:noFill/>
                    </a:ln>
                  </pic:spPr>
                </pic:pic>
              </a:graphicData>
            </a:graphic>
          </wp:inline>
        </w:drawing>
      </w:r>
    </w:p>
    <w:p w14:paraId="461AE2B3" w14:textId="1077CDD7" w:rsidR="00381B46" w:rsidRDefault="00381B46" w:rsidP="00CD08CF">
      <w:pPr>
        <w:rPr>
          <w:bCs/>
          <w:sz w:val="28"/>
          <w:szCs w:val="28"/>
        </w:rPr>
      </w:pPr>
    </w:p>
    <w:p w14:paraId="5F20584B" w14:textId="53632714" w:rsidR="00381B46" w:rsidRDefault="00381B46" w:rsidP="00CD08CF">
      <w:pPr>
        <w:rPr>
          <w:bCs/>
          <w:sz w:val="28"/>
          <w:szCs w:val="28"/>
        </w:rPr>
      </w:pPr>
    </w:p>
    <w:sectPr w:rsidR="00381B46" w:rsidSect="007B029D">
      <w:headerReference w:type="default" r:id="rId20"/>
      <w:footerReference w:type="default" r:id="rId21"/>
      <w:type w:val="continuous"/>
      <w:pgSz w:w="12240" w:h="15840"/>
      <w:pgMar w:top="720" w:right="720" w:bottom="624" w:left="720" w:header="720" w:footer="284"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E5BAF" w14:textId="77777777" w:rsidR="008D04A0" w:rsidRDefault="008D04A0">
      <w:r>
        <w:separator/>
      </w:r>
    </w:p>
  </w:endnote>
  <w:endnote w:type="continuationSeparator" w:id="0">
    <w:p w14:paraId="47A124FF" w14:textId="77777777" w:rsidR="008D04A0" w:rsidRDefault="008D04A0">
      <w:r>
        <w:continuationSeparator/>
      </w:r>
    </w:p>
  </w:endnote>
  <w:endnote w:type="continuationNotice" w:id="1">
    <w:p w14:paraId="2438F612" w14:textId="77777777" w:rsidR="003A66F7" w:rsidRDefault="003A66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10790"/>
    </w:tblGrid>
    <w:tr w:rsidR="003D7AE4" w14:paraId="442A2071" w14:textId="77777777" w:rsidTr="003B5D3A">
      <w:tc>
        <w:tcPr>
          <w:tcW w:w="11056" w:type="dxa"/>
        </w:tcPr>
        <w:p w14:paraId="144A5D23" w14:textId="77777777" w:rsidR="005935D5" w:rsidRDefault="005935D5" w:rsidP="0029644F">
          <w:pPr>
            <w:pStyle w:val="ListParagraph"/>
            <w:numPr>
              <w:ilvl w:val="0"/>
              <w:numId w:val="31"/>
            </w:numPr>
          </w:pPr>
        </w:p>
      </w:tc>
    </w:tr>
  </w:tbl>
  <w:p w14:paraId="738610EB" w14:textId="77777777" w:rsidR="003D7AE4" w:rsidRDefault="003D7A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39747DD701C940DF854FCE2274AAB2D8"/>
      </w:placeholder>
      <w:temporary/>
      <w:showingPlcHdr/>
      <w15:appearance w15:val="hidden"/>
    </w:sdtPr>
    <w:sdtEndPr/>
    <w:sdtContent>
      <w:p w14:paraId="19793D20" w14:textId="77777777" w:rsidR="00F678DA" w:rsidRDefault="00F678DA">
        <w:pPr>
          <w:pStyle w:val="Footer"/>
        </w:pPr>
        <w:r>
          <w:t>[Type here]</w:t>
        </w:r>
      </w:p>
    </w:sdtContent>
  </w:sdt>
  <w:p w14:paraId="6537F28F" w14:textId="77777777" w:rsidR="003D7AE4" w:rsidRPr="000153AD" w:rsidRDefault="003D7AE4" w:rsidP="003B3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4D177" w14:textId="77777777" w:rsidR="008D04A0" w:rsidRDefault="008D04A0">
      <w:r>
        <w:separator/>
      </w:r>
    </w:p>
  </w:footnote>
  <w:footnote w:type="continuationSeparator" w:id="0">
    <w:p w14:paraId="7343EFE5" w14:textId="77777777" w:rsidR="008D04A0" w:rsidRDefault="008D04A0">
      <w:r>
        <w:continuationSeparator/>
      </w:r>
    </w:p>
  </w:footnote>
  <w:footnote w:type="continuationNotice" w:id="1">
    <w:p w14:paraId="76227637" w14:textId="77777777" w:rsidR="003A66F7" w:rsidRDefault="003A66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E27A6" w14:textId="58E7D319" w:rsidR="00381B46" w:rsidRDefault="00381B46" w:rsidP="00381B46">
    <w:pPr>
      <w:pStyle w:val="Heading3"/>
      <w:rPr>
        <w:sz w:val="48"/>
        <w:szCs w:val="48"/>
      </w:rPr>
    </w:pPr>
    <w:r w:rsidRPr="00381B46">
      <w:rPr>
        <w:noProof/>
        <w:sz w:val="48"/>
        <w:szCs w:val="48"/>
      </w:rPr>
      <w:drawing>
        <wp:anchor distT="0" distB="0" distL="114300" distR="114300" simplePos="0" relativeHeight="251658240" behindDoc="0" locked="0" layoutInCell="1" allowOverlap="1" wp14:anchorId="5A38A89D" wp14:editId="5E4CAF55">
          <wp:simplePos x="0" y="0"/>
          <wp:positionH relativeFrom="margin">
            <wp:posOffset>203200</wp:posOffset>
          </wp:positionH>
          <wp:positionV relativeFrom="paragraph">
            <wp:posOffset>3810</wp:posOffset>
          </wp:positionV>
          <wp:extent cx="1371600" cy="12573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BRnewLogo.jpg"/>
                  <pic:cNvPicPr/>
                </pic:nvPicPr>
                <pic:blipFill>
                  <a:blip r:embed="rId1">
                    <a:extLst>
                      <a:ext uri="{28A0092B-C50C-407E-A947-70E740481C1C}">
                        <a14:useLocalDpi xmlns:a14="http://schemas.microsoft.com/office/drawing/2010/main" val="0"/>
                      </a:ext>
                    </a:extLst>
                  </a:blip>
                  <a:stretch>
                    <a:fillRect/>
                  </a:stretch>
                </pic:blipFill>
                <pic:spPr>
                  <a:xfrm>
                    <a:off x="0" y="0"/>
                    <a:ext cx="1371600" cy="1257300"/>
                  </a:xfrm>
                  <a:prstGeom prst="rect">
                    <a:avLst/>
                  </a:prstGeom>
                </pic:spPr>
              </pic:pic>
            </a:graphicData>
          </a:graphic>
        </wp:anchor>
      </w:drawing>
    </w:r>
    <w:r w:rsidRPr="00381B46">
      <w:rPr>
        <w:sz w:val="48"/>
        <w:szCs w:val="48"/>
      </w:rPr>
      <w:t xml:space="preserve">South Broadview Newsletter </w:t>
    </w:r>
  </w:p>
  <w:p w14:paraId="509A3A00" w14:textId="3FBFF65A" w:rsidR="00C14B84" w:rsidRDefault="00903B6E" w:rsidP="00C14B84">
    <w:pPr>
      <w:jc w:val="center"/>
      <w:rPr>
        <w:sz w:val="48"/>
        <w:szCs w:val="48"/>
      </w:rPr>
    </w:pPr>
    <w:r>
      <w:rPr>
        <w:sz w:val="48"/>
        <w:szCs w:val="48"/>
      </w:rPr>
      <w:t>December</w:t>
    </w:r>
    <w:r w:rsidR="007B029D">
      <w:rPr>
        <w:sz w:val="48"/>
        <w:szCs w:val="48"/>
      </w:rPr>
      <w:t xml:space="preserve"> </w:t>
    </w:r>
    <w:r w:rsidR="00C14B84">
      <w:rPr>
        <w:sz w:val="48"/>
        <w:szCs w:val="48"/>
      </w:rPr>
      <w:t>2022</w:t>
    </w:r>
  </w:p>
  <w:p w14:paraId="1365D3CF" w14:textId="77777777" w:rsidR="00C14B84" w:rsidRPr="00C14B84" w:rsidRDefault="00C14B84" w:rsidP="00C14B84"/>
  <w:p w14:paraId="6DF778AA" w14:textId="77777777" w:rsidR="0034465C" w:rsidRDefault="003446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1BC" w14:textId="0C6B676A" w:rsidR="003D7AE4" w:rsidRDefault="003D7AE4" w:rsidP="000C1F9A">
    <w:pPr>
      <w:pStyle w:val="Header"/>
    </w:pPr>
  </w:p>
  <w:p w14:paraId="0F6AFAB1" w14:textId="77777777" w:rsidR="00F678DA" w:rsidRPr="000C1F9A" w:rsidRDefault="00F678DA" w:rsidP="000C1F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pt;height:2.5pt" o:bullet="t">
        <v:imagedata r:id="rId1" o:title=""/>
      </v:shape>
    </w:pict>
  </w:numPicBullet>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2" w15:restartNumberingAfterBreak="0">
    <w:nsid w:val="002120F8"/>
    <w:multiLevelType w:val="singleLevel"/>
    <w:tmpl w:val="FE78C538"/>
    <w:lvl w:ilvl="0">
      <w:start w:val="19"/>
      <w:numFmt w:val="decimalZero"/>
      <w:pStyle w:val="Heading8"/>
      <w:lvlText w:val="%1"/>
      <w:lvlJc w:val="left"/>
      <w:pPr>
        <w:tabs>
          <w:tab w:val="num" w:pos="360"/>
        </w:tabs>
        <w:ind w:left="360" w:hanging="360"/>
      </w:pPr>
      <w:rPr>
        <w:rFonts w:hint="default"/>
      </w:rPr>
    </w:lvl>
  </w:abstractNum>
  <w:abstractNum w:abstractNumId="3" w15:restartNumberingAfterBreak="0">
    <w:nsid w:val="01611ED7"/>
    <w:multiLevelType w:val="hybridMultilevel"/>
    <w:tmpl w:val="875EBF8C"/>
    <w:lvl w:ilvl="0" w:tplc="76AE59D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B35DFD"/>
    <w:multiLevelType w:val="hybridMultilevel"/>
    <w:tmpl w:val="FFCE09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64C52FA"/>
    <w:multiLevelType w:val="hybridMultilevel"/>
    <w:tmpl w:val="65E0C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5B7886"/>
    <w:multiLevelType w:val="hybridMultilevel"/>
    <w:tmpl w:val="F4EA4B86"/>
    <w:lvl w:ilvl="0" w:tplc="C336646C">
      <w:start w:val="1"/>
      <w:numFmt w:val="bullet"/>
      <w:lvlText w:val="-"/>
      <w:lvlJc w:val="left"/>
      <w:pPr>
        <w:ind w:left="1080" w:hanging="360"/>
      </w:pPr>
      <w:rPr>
        <w:rFonts w:ascii="Calibri" w:eastAsiaTheme="minorHAnsi" w:hAnsi="Calibri"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0A2E35DE"/>
    <w:multiLevelType w:val="hybridMultilevel"/>
    <w:tmpl w:val="7A8A66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C8B643C"/>
    <w:multiLevelType w:val="hybridMultilevel"/>
    <w:tmpl w:val="1D7454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0F9441D5"/>
    <w:multiLevelType w:val="hybridMultilevel"/>
    <w:tmpl w:val="E4ECD38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0FF97D73"/>
    <w:multiLevelType w:val="hybridMultilevel"/>
    <w:tmpl w:val="0BC4D5AA"/>
    <w:lvl w:ilvl="0" w:tplc="10090001">
      <w:start w:val="1"/>
      <w:numFmt w:val="bullet"/>
      <w:lvlText w:val=""/>
      <w:lvlJc w:val="left"/>
      <w:pPr>
        <w:ind w:left="5040" w:hanging="360"/>
      </w:pPr>
      <w:rPr>
        <w:rFonts w:ascii="Symbol" w:hAnsi="Symbol" w:hint="default"/>
      </w:rPr>
    </w:lvl>
    <w:lvl w:ilvl="1" w:tplc="10090003" w:tentative="1">
      <w:start w:val="1"/>
      <w:numFmt w:val="bullet"/>
      <w:lvlText w:val="o"/>
      <w:lvlJc w:val="left"/>
      <w:pPr>
        <w:ind w:left="5760" w:hanging="360"/>
      </w:pPr>
      <w:rPr>
        <w:rFonts w:ascii="Courier New" w:hAnsi="Courier New" w:cs="Courier New" w:hint="default"/>
      </w:rPr>
    </w:lvl>
    <w:lvl w:ilvl="2" w:tplc="10090005" w:tentative="1">
      <w:start w:val="1"/>
      <w:numFmt w:val="bullet"/>
      <w:lvlText w:val=""/>
      <w:lvlJc w:val="left"/>
      <w:pPr>
        <w:ind w:left="6480" w:hanging="360"/>
      </w:pPr>
      <w:rPr>
        <w:rFonts w:ascii="Wingdings" w:hAnsi="Wingdings" w:hint="default"/>
      </w:rPr>
    </w:lvl>
    <w:lvl w:ilvl="3" w:tplc="10090001" w:tentative="1">
      <w:start w:val="1"/>
      <w:numFmt w:val="bullet"/>
      <w:lvlText w:val=""/>
      <w:lvlJc w:val="left"/>
      <w:pPr>
        <w:ind w:left="7200" w:hanging="360"/>
      </w:pPr>
      <w:rPr>
        <w:rFonts w:ascii="Symbol" w:hAnsi="Symbol" w:hint="default"/>
      </w:rPr>
    </w:lvl>
    <w:lvl w:ilvl="4" w:tplc="10090003" w:tentative="1">
      <w:start w:val="1"/>
      <w:numFmt w:val="bullet"/>
      <w:lvlText w:val="o"/>
      <w:lvlJc w:val="left"/>
      <w:pPr>
        <w:ind w:left="7920" w:hanging="360"/>
      </w:pPr>
      <w:rPr>
        <w:rFonts w:ascii="Courier New" w:hAnsi="Courier New" w:cs="Courier New" w:hint="default"/>
      </w:rPr>
    </w:lvl>
    <w:lvl w:ilvl="5" w:tplc="10090005" w:tentative="1">
      <w:start w:val="1"/>
      <w:numFmt w:val="bullet"/>
      <w:lvlText w:val=""/>
      <w:lvlJc w:val="left"/>
      <w:pPr>
        <w:ind w:left="8640" w:hanging="360"/>
      </w:pPr>
      <w:rPr>
        <w:rFonts w:ascii="Wingdings" w:hAnsi="Wingdings" w:hint="default"/>
      </w:rPr>
    </w:lvl>
    <w:lvl w:ilvl="6" w:tplc="10090001" w:tentative="1">
      <w:start w:val="1"/>
      <w:numFmt w:val="bullet"/>
      <w:lvlText w:val=""/>
      <w:lvlJc w:val="left"/>
      <w:pPr>
        <w:ind w:left="9360" w:hanging="360"/>
      </w:pPr>
      <w:rPr>
        <w:rFonts w:ascii="Symbol" w:hAnsi="Symbol" w:hint="default"/>
      </w:rPr>
    </w:lvl>
    <w:lvl w:ilvl="7" w:tplc="10090003" w:tentative="1">
      <w:start w:val="1"/>
      <w:numFmt w:val="bullet"/>
      <w:lvlText w:val="o"/>
      <w:lvlJc w:val="left"/>
      <w:pPr>
        <w:ind w:left="10080" w:hanging="360"/>
      </w:pPr>
      <w:rPr>
        <w:rFonts w:ascii="Courier New" w:hAnsi="Courier New" w:cs="Courier New" w:hint="default"/>
      </w:rPr>
    </w:lvl>
    <w:lvl w:ilvl="8" w:tplc="10090005" w:tentative="1">
      <w:start w:val="1"/>
      <w:numFmt w:val="bullet"/>
      <w:lvlText w:val=""/>
      <w:lvlJc w:val="left"/>
      <w:pPr>
        <w:ind w:left="10800" w:hanging="360"/>
      </w:pPr>
      <w:rPr>
        <w:rFonts w:ascii="Wingdings" w:hAnsi="Wingdings" w:hint="default"/>
      </w:rPr>
    </w:lvl>
  </w:abstractNum>
  <w:abstractNum w:abstractNumId="11" w15:restartNumberingAfterBreak="0">
    <w:nsid w:val="10246EE6"/>
    <w:multiLevelType w:val="hybridMultilevel"/>
    <w:tmpl w:val="85C08C3A"/>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13462054"/>
    <w:multiLevelType w:val="hybridMultilevel"/>
    <w:tmpl w:val="6AF6FCE4"/>
    <w:lvl w:ilvl="0" w:tplc="76AE59D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3AA0F8B"/>
    <w:multiLevelType w:val="hybridMultilevel"/>
    <w:tmpl w:val="7FEE51F6"/>
    <w:lvl w:ilvl="0" w:tplc="09D0AC54">
      <w:start w:val="1"/>
      <w:numFmt w:val="lowerRoman"/>
      <w:lvlText w:val="%1."/>
      <w:lvlJc w:val="left"/>
      <w:pPr>
        <w:tabs>
          <w:tab w:val="num" w:pos="2160"/>
        </w:tabs>
        <w:ind w:left="2160" w:hanging="72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14" w15:restartNumberingAfterBreak="0">
    <w:nsid w:val="170F4A97"/>
    <w:multiLevelType w:val="hybridMultilevel"/>
    <w:tmpl w:val="724079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BF53DEB"/>
    <w:multiLevelType w:val="hybridMultilevel"/>
    <w:tmpl w:val="4036D3CE"/>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1BFA0A67"/>
    <w:multiLevelType w:val="hybridMultilevel"/>
    <w:tmpl w:val="811A3614"/>
    <w:lvl w:ilvl="0" w:tplc="10090001">
      <w:start w:val="1"/>
      <w:numFmt w:val="bullet"/>
      <w:lvlText w:val=""/>
      <w:lvlJc w:val="left"/>
      <w:pPr>
        <w:ind w:left="720" w:hanging="360"/>
      </w:pPr>
      <w:rPr>
        <w:rFonts w:ascii="Symbol" w:hAnsi="Symbol" w:cs="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1D38209B"/>
    <w:multiLevelType w:val="hybridMultilevel"/>
    <w:tmpl w:val="115E89EE"/>
    <w:lvl w:ilvl="0" w:tplc="10090001">
      <w:start w:val="1"/>
      <w:numFmt w:val="bullet"/>
      <w:lvlText w:val=""/>
      <w:lvlJc w:val="left"/>
      <w:pPr>
        <w:ind w:left="795" w:hanging="360"/>
      </w:pPr>
      <w:rPr>
        <w:rFonts w:ascii="Symbol" w:hAnsi="Symbol" w:hint="default"/>
      </w:rPr>
    </w:lvl>
    <w:lvl w:ilvl="1" w:tplc="10090003" w:tentative="1">
      <w:start w:val="1"/>
      <w:numFmt w:val="bullet"/>
      <w:lvlText w:val="o"/>
      <w:lvlJc w:val="left"/>
      <w:pPr>
        <w:ind w:left="1515" w:hanging="360"/>
      </w:pPr>
      <w:rPr>
        <w:rFonts w:ascii="Courier New" w:hAnsi="Courier New" w:cs="Courier New" w:hint="default"/>
      </w:rPr>
    </w:lvl>
    <w:lvl w:ilvl="2" w:tplc="10090005" w:tentative="1">
      <w:start w:val="1"/>
      <w:numFmt w:val="bullet"/>
      <w:lvlText w:val=""/>
      <w:lvlJc w:val="left"/>
      <w:pPr>
        <w:ind w:left="2235" w:hanging="360"/>
      </w:pPr>
      <w:rPr>
        <w:rFonts w:ascii="Wingdings" w:hAnsi="Wingdings" w:hint="default"/>
      </w:rPr>
    </w:lvl>
    <w:lvl w:ilvl="3" w:tplc="10090001" w:tentative="1">
      <w:start w:val="1"/>
      <w:numFmt w:val="bullet"/>
      <w:lvlText w:val=""/>
      <w:lvlJc w:val="left"/>
      <w:pPr>
        <w:ind w:left="2955" w:hanging="360"/>
      </w:pPr>
      <w:rPr>
        <w:rFonts w:ascii="Symbol" w:hAnsi="Symbol" w:hint="default"/>
      </w:rPr>
    </w:lvl>
    <w:lvl w:ilvl="4" w:tplc="10090003" w:tentative="1">
      <w:start w:val="1"/>
      <w:numFmt w:val="bullet"/>
      <w:lvlText w:val="o"/>
      <w:lvlJc w:val="left"/>
      <w:pPr>
        <w:ind w:left="3675" w:hanging="360"/>
      </w:pPr>
      <w:rPr>
        <w:rFonts w:ascii="Courier New" w:hAnsi="Courier New" w:cs="Courier New" w:hint="default"/>
      </w:rPr>
    </w:lvl>
    <w:lvl w:ilvl="5" w:tplc="10090005" w:tentative="1">
      <w:start w:val="1"/>
      <w:numFmt w:val="bullet"/>
      <w:lvlText w:val=""/>
      <w:lvlJc w:val="left"/>
      <w:pPr>
        <w:ind w:left="4395" w:hanging="360"/>
      </w:pPr>
      <w:rPr>
        <w:rFonts w:ascii="Wingdings" w:hAnsi="Wingdings" w:hint="default"/>
      </w:rPr>
    </w:lvl>
    <w:lvl w:ilvl="6" w:tplc="10090001" w:tentative="1">
      <w:start w:val="1"/>
      <w:numFmt w:val="bullet"/>
      <w:lvlText w:val=""/>
      <w:lvlJc w:val="left"/>
      <w:pPr>
        <w:ind w:left="5115" w:hanging="360"/>
      </w:pPr>
      <w:rPr>
        <w:rFonts w:ascii="Symbol" w:hAnsi="Symbol" w:hint="default"/>
      </w:rPr>
    </w:lvl>
    <w:lvl w:ilvl="7" w:tplc="10090003" w:tentative="1">
      <w:start w:val="1"/>
      <w:numFmt w:val="bullet"/>
      <w:lvlText w:val="o"/>
      <w:lvlJc w:val="left"/>
      <w:pPr>
        <w:ind w:left="5835" w:hanging="360"/>
      </w:pPr>
      <w:rPr>
        <w:rFonts w:ascii="Courier New" w:hAnsi="Courier New" w:cs="Courier New" w:hint="default"/>
      </w:rPr>
    </w:lvl>
    <w:lvl w:ilvl="8" w:tplc="10090005" w:tentative="1">
      <w:start w:val="1"/>
      <w:numFmt w:val="bullet"/>
      <w:lvlText w:val=""/>
      <w:lvlJc w:val="left"/>
      <w:pPr>
        <w:ind w:left="6555" w:hanging="360"/>
      </w:pPr>
      <w:rPr>
        <w:rFonts w:ascii="Wingdings" w:hAnsi="Wingdings" w:hint="default"/>
      </w:rPr>
    </w:lvl>
  </w:abstractNum>
  <w:abstractNum w:abstractNumId="18" w15:restartNumberingAfterBreak="0">
    <w:nsid w:val="20C85CF9"/>
    <w:multiLevelType w:val="hybridMultilevel"/>
    <w:tmpl w:val="47FAB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877909"/>
    <w:multiLevelType w:val="hybridMultilevel"/>
    <w:tmpl w:val="4BEE51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933980"/>
    <w:multiLevelType w:val="hybridMultilevel"/>
    <w:tmpl w:val="012C7526"/>
    <w:lvl w:ilvl="0" w:tplc="10090001">
      <w:start w:val="1"/>
      <w:numFmt w:val="bullet"/>
      <w:lvlText w:val=""/>
      <w:lvlJc w:val="left"/>
      <w:pPr>
        <w:ind w:left="720" w:hanging="360"/>
      </w:pPr>
      <w:rPr>
        <w:rFonts w:ascii="Symbol" w:hAnsi="Symbol" w:cs="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29D63425"/>
    <w:multiLevelType w:val="hybridMultilevel"/>
    <w:tmpl w:val="9842C80A"/>
    <w:lvl w:ilvl="0" w:tplc="1BE2F94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C4512E1"/>
    <w:multiLevelType w:val="multilevel"/>
    <w:tmpl w:val="D0C4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F881E9E"/>
    <w:multiLevelType w:val="hybridMultilevel"/>
    <w:tmpl w:val="8992472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29074D8"/>
    <w:multiLevelType w:val="hybridMultilevel"/>
    <w:tmpl w:val="3C284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8E79B8"/>
    <w:multiLevelType w:val="hybridMultilevel"/>
    <w:tmpl w:val="92067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3845CF"/>
    <w:multiLevelType w:val="hybridMultilevel"/>
    <w:tmpl w:val="C4C449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B9E5A12"/>
    <w:multiLevelType w:val="hybridMultilevel"/>
    <w:tmpl w:val="D40C8F7A"/>
    <w:lvl w:ilvl="0" w:tplc="10090001">
      <w:start w:val="1"/>
      <w:numFmt w:val="bullet"/>
      <w:lvlText w:val=""/>
      <w:lvlJc w:val="left"/>
      <w:pPr>
        <w:ind w:left="720" w:hanging="360"/>
      </w:pPr>
      <w:rPr>
        <w:rFonts w:ascii="Symbol" w:hAnsi="Symbol" w:cs="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41396116"/>
    <w:multiLevelType w:val="hybridMultilevel"/>
    <w:tmpl w:val="CE72A4E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498E1E65"/>
    <w:multiLevelType w:val="hybridMultilevel"/>
    <w:tmpl w:val="36A84D9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AF5632F"/>
    <w:multiLevelType w:val="hybridMultilevel"/>
    <w:tmpl w:val="7F2C4B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BB77D43"/>
    <w:multiLevelType w:val="hybridMultilevel"/>
    <w:tmpl w:val="79308152"/>
    <w:lvl w:ilvl="0" w:tplc="520E6D3E">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2652857"/>
    <w:multiLevelType w:val="hybridMultilevel"/>
    <w:tmpl w:val="7ED8CA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9D2049C"/>
    <w:multiLevelType w:val="hybridMultilevel"/>
    <w:tmpl w:val="B3DC84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C79511A"/>
    <w:multiLevelType w:val="hybridMultilevel"/>
    <w:tmpl w:val="7FBCC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9827A2"/>
    <w:multiLevelType w:val="hybridMultilevel"/>
    <w:tmpl w:val="3DE4E0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5FAC1D21"/>
    <w:multiLevelType w:val="hybridMultilevel"/>
    <w:tmpl w:val="69CE6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19D1C84"/>
    <w:multiLevelType w:val="hybridMultilevel"/>
    <w:tmpl w:val="20469F2E"/>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C41504"/>
    <w:multiLevelType w:val="hybridMultilevel"/>
    <w:tmpl w:val="5B18317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9B814BE"/>
    <w:multiLevelType w:val="hybridMultilevel"/>
    <w:tmpl w:val="1A4ADF9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DDD7581"/>
    <w:multiLevelType w:val="hybridMultilevel"/>
    <w:tmpl w:val="9F3EB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440776"/>
    <w:multiLevelType w:val="hybridMultilevel"/>
    <w:tmpl w:val="5B6A85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93A6F74"/>
    <w:multiLevelType w:val="hybridMultilevel"/>
    <w:tmpl w:val="F780AF46"/>
    <w:lvl w:ilvl="0" w:tplc="76AE59D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EFC5153"/>
    <w:multiLevelType w:val="hybridMultilevel"/>
    <w:tmpl w:val="C41C0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10659F"/>
    <w:multiLevelType w:val="hybridMultilevel"/>
    <w:tmpl w:val="44C22BC8"/>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7FF7043D"/>
    <w:multiLevelType w:val="hybridMultilevel"/>
    <w:tmpl w:val="97D2C4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0108564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185754328">
    <w:abstractNumId w:val="2"/>
  </w:num>
  <w:num w:numId="3" w16cid:durableId="2114550524">
    <w:abstractNumId w:val="38"/>
  </w:num>
  <w:num w:numId="4" w16cid:durableId="697119640">
    <w:abstractNumId w:val="32"/>
  </w:num>
  <w:num w:numId="5" w16cid:durableId="623539519">
    <w:abstractNumId w:val="28"/>
  </w:num>
  <w:num w:numId="6" w16cid:durableId="392971704">
    <w:abstractNumId w:val="5"/>
  </w:num>
  <w:num w:numId="7" w16cid:durableId="176042493">
    <w:abstractNumId w:val="18"/>
  </w:num>
  <w:num w:numId="8" w16cid:durableId="397244816">
    <w:abstractNumId w:val="24"/>
  </w:num>
  <w:num w:numId="9" w16cid:durableId="881601211">
    <w:abstractNumId w:val="43"/>
  </w:num>
  <w:num w:numId="10" w16cid:durableId="1802259387">
    <w:abstractNumId w:val="40"/>
  </w:num>
  <w:num w:numId="11" w16cid:durableId="1024869977">
    <w:abstractNumId w:val="34"/>
  </w:num>
  <w:num w:numId="12" w16cid:durableId="285435033">
    <w:abstractNumId w:val="19"/>
  </w:num>
  <w:num w:numId="13" w16cid:durableId="232932782">
    <w:abstractNumId w:val="37"/>
  </w:num>
  <w:num w:numId="14" w16cid:durableId="1083406243">
    <w:abstractNumId w:val="12"/>
  </w:num>
  <w:num w:numId="15" w16cid:durableId="1238593997">
    <w:abstractNumId w:val="35"/>
  </w:num>
  <w:num w:numId="16" w16cid:durableId="1862232925">
    <w:abstractNumId w:val="1"/>
  </w:num>
  <w:num w:numId="17" w16cid:durableId="1972587141">
    <w:abstractNumId w:val="30"/>
  </w:num>
  <w:num w:numId="18" w16cid:durableId="887643114">
    <w:abstractNumId w:val="23"/>
  </w:num>
  <w:num w:numId="19" w16cid:durableId="751043542">
    <w:abstractNumId w:val="8"/>
  </w:num>
  <w:num w:numId="20" w16cid:durableId="1769158174">
    <w:abstractNumId w:val="11"/>
  </w:num>
  <w:num w:numId="21" w16cid:durableId="313027677">
    <w:abstractNumId w:val="25"/>
  </w:num>
  <w:num w:numId="22" w16cid:durableId="2032141828">
    <w:abstractNumId w:val="45"/>
  </w:num>
  <w:num w:numId="23" w16cid:durableId="1654336400">
    <w:abstractNumId w:val="4"/>
  </w:num>
  <w:num w:numId="24" w16cid:durableId="1888951943">
    <w:abstractNumId w:val="3"/>
  </w:num>
  <w:num w:numId="25" w16cid:durableId="12681940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52079957">
    <w:abstractNumId w:val="13"/>
  </w:num>
  <w:num w:numId="27" w16cid:durableId="1298300662">
    <w:abstractNumId w:val="42"/>
  </w:num>
  <w:num w:numId="28" w16cid:durableId="60714523">
    <w:abstractNumId w:val="36"/>
  </w:num>
  <w:num w:numId="29" w16cid:durableId="187098948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05859831">
    <w:abstractNumId w:val="45"/>
  </w:num>
  <w:num w:numId="31" w16cid:durableId="1373381513">
    <w:abstractNumId w:val="21"/>
  </w:num>
  <w:num w:numId="32" w16cid:durableId="956837657">
    <w:abstractNumId w:val="31"/>
  </w:num>
  <w:num w:numId="33" w16cid:durableId="609508256">
    <w:abstractNumId w:val="9"/>
  </w:num>
  <w:num w:numId="34" w16cid:durableId="1158424981">
    <w:abstractNumId w:val="39"/>
  </w:num>
  <w:num w:numId="35" w16cid:durableId="2039549509">
    <w:abstractNumId w:val="44"/>
  </w:num>
  <w:num w:numId="36" w16cid:durableId="1054425343">
    <w:abstractNumId w:val="15"/>
  </w:num>
  <w:num w:numId="37" w16cid:durableId="464201074">
    <w:abstractNumId w:val="27"/>
  </w:num>
  <w:num w:numId="38" w16cid:durableId="360517465">
    <w:abstractNumId w:val="20"/>
  </w:num>
  <w:num w:numId="39" w16cid:durableId="1598829452">
    <w:abstractNumId w:val="16"/>
  </w:num>
  <w:num w:numId="40" w16cid:durableId="33703640">
    <w:abstractNumId w:val="17"/>
  </w:num>
  <w:num w:numId="41" w16cid:durableId="767970966">
    <w:abstractNumId w:val="29"/>
  </w:num>
  <w:num w:numId="42" w16cid:durableId="1588659033">
    <w:abstractNumId w:val="41"/>
  </w:num>
  <w:num w:numId="43" w16cid:durableId="1429885576">
    <w:abstractNumId w:val="6"/>
  </w:num>
  <w:num w:numId="44" w16cid:durableId="1328166993">
    <w:abstractNumId w:val="10"/>
  </w:num>
  <w:num w:numId="45" w16cid:durableId="1694575334">
    <w:abstractNumId w:val="33"/>
  </w:num>
  <w:num w:numId="46" w16cid:durableId="1225488806">
    <w:abstractNumId w:val="22"/>
  </w:num>
  <w:num w:numId="47" w16cid:durableId="152650498">
    <w:abstractNumId w:val="45"/>
  </w:num>
  <w:num w:numId="48" w16cid:durableId="1388453602">
    <w:abstractNumId w:val="7"/>
  </w:num>
  <w:num w:numId="49" w16cid:durableId="1459569516">
    <w:abstractNumId w:val="26"/>
  </w:num>
  <w:num w:numId="50" w16cid:durableId="186516931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3073" fillcolor="white" strokecolor="red">
      <v:fill color="white"/>
      <v:stroke color="red" weight="2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675"/>
    <w:rsid w:val="00002F14"/>
    <w:rsid w:val="000054CF"/>
    <w:rsid w:val="00005EB2"/>
    <w:rsid w:val="0000759D"/>
    <w:rsid w:val="00011A33"/>
    <w:rsid w:val="00012DD7"/>
    <w:rsid w:val="000149BA"/>
    <w:rsid w:val="000152C5"/>
    <w:rsid w:val="000153AD"/>
    <w:rsid w:val="00015533"/>
    <w:rsid w:val="00016A8D"/>
    <w:rsid w:val="00017402"/>
    <w:rsid w:val="00017B45"/>
    <w:rsid w:val="000208F1"/>
    <w:rsid w:val="000234A4"/>
    <w:rsid w:val="0002395E"/>
    <w:rsid w:val="00024467"/>
    <w:rsid w:val="00025ED6"/>
    <w:rsid w:val="000263C6"/>
    <w:rsid w:val="00026CBF"/>
    <w:rsid w:val="000275EC"/>
    <w:rsid w:val="00027F23"/>
    <w:rsid w:val="000311A3"/>
    <w:rsid w:val="0003178D"/>
    <w:rsid w:val="000319E3"/>
    <w:rsid w:val="00032445"/>
    <w:rsid w:val="000325DF"/>
    <w:rsid w:val="000329F4"/>
    <w:rsid w:val="00033AEC"/>
    <w:rsid w:val="00034015"/>
    <w:rsid w:val="000355B8"/>
    <w:rsid w:val="0003608E"/>
    <w:rsid w:val="00036613"/>
    <w:rsid w:val="00040B78"/>
    <w:rsid w:val="00041B4F"/>
    <w:rsid w:val="00044F5C"/>
    <w:rsid w:val="00045917"/>
    <w:rsid w:val="0004632A"/>
    <w:rsid w:val="000469EE"/>
    <w:rsid w:val="00046DB1"/>
    <w:rsid w:val="00046FF8"/>
    <w:rsid w:val="000474F4"/>
    <w:rsid w:val="000479A8"/>
    <w:rsid w:val="000479B1"/>
    <w:rsid w:val="000503E2"/>
    <w:rsid w:val="00050BAF"/>
    <w:rsid w:val="00050FD3"/>
    <w:rsid w:val="00051376"/>
    <w:rsid w:val="00053B8A"/>
    <w:rsid w:val="0005416C"/>
    <w:rsid w:val="00055C3F"/>
    <w:rsid w:val="00061160"/>
    <w:rsid w:val="00061267"/>
    <w:rsid w:val="00062D33"/>
    <w:rsid w:val="00062F3C"/>
    <w:rsid w:val="000646B5"/>
    <w:rsid w:val="000648C0"/>
    <w:rsid w:val="00064A6C"/>
    <w:rsid w:val="00064AAD"/>
    <w:rsid w:val="000668C7"/>
    <w:rsid w:val="00066AC1"/>
    <w:rsid w:val="00066D1C"/>
    <w:rsid w:val="00067985"/>
    <w:rsid w:val="000704B6"/>
    <w:rsid w:val="00070CA6"/>
    <w:rsid w:val="000721EB"/>
    <w:rsid w:val="00072586"/>
    <w:rsid w:val="0007337B"/>
    <w:rsid w:val="00074214"/>
    <w:rsid w:val="000748D8"/>
    <w:rsid w:val="00074F8B"/>
    <w:rsid w:val="000763BF"/>
    <w:rsid w:val="00077738"/>
    <w:rsid w:val="00080E29"/>
    <w:rsid w:val="0008277B"/>
    <w:rsid w:val="00082DB7"/>
    <w:rsid w:val="00084283"/>
    <w:rsid w:val="000842DC"/>
    <w:rsid w:val="000850C3"/>
    <w:rsid w:val="0008685C"/>
    <w:rsid w:val="00087F49"/>
    <w:rsid w:val="00090D77"/>
    <w:rsid w:val="00091C0F"/>
    <w:rsid w:val="00094833"/>
    <w:rsid w:val="0009593F"/>
    <w:rsid w:val="000A0FD1"/>
    <w:rsid w:val="000A1D45"/>
    <w:rsid w:val="000A2668"/>
    <w:rsid w:val="000A2C6E"/>
    <w:rsid w:val="000A3B0A"/>
    <w:rsid w:val="000A4B41"/>
    <w:rsid w:val="000A5298"/>
    <w:rsid w:val="000A72EA"/>
    <w:rsid w:val="000A7B06"/>
    <w:rsid w:val="000B05C2"/>
    <w:rsid w:val="000B168B"/>
    <w:rsid w:val="000B1DDA"/>
    <w:rsid w:val="000B2337"/>
    <w:rsid w:val="000B417E"/>
    <w:rsid w:val="000B4FCA"/>
    <w:rsid w:val="000B5249"/>
    <w:rsid w:val="000B5804"/>
    <w:rsid w:val="000B5846"/>
    <w:rsid w:val="000B588C"/>
    <w:rsid w:val="000C01E6"/>
    <w:rsid w:val="000C0C76"/>
    <w:rsid w:val="000C101A"/>
    <w:rsid w:val="000C1B93"/>
    <w:rsid w:val="000C1F9A"/>
    <w:rsid w:val="000C220D"/>
    <w:rsid w:val="000C2BA6"/>
    <w:rsid w:val="000C2ED0"/>
    <w:rsid w:val="000C5A9B"/>
    <w:rsid w:val="000C6CFD"/>
    <w:rsid w:val="000C6E04"/>
    <w:rsid w:val="000D10A9"/>
    <w:rsid w:val="000D3A46"/>
    <w:rsid w:val="000D4459"/>
    <w:rsid w:val="000D4C0C"/>
    <w:rsid w:val="000D5339"/>
    <w:rsid w:val="000D5B35"/>
    <w:rsid w:val="000D70D5"/>
    <w:rsid w:val="000E1104"/>
    <w:rsid w:val="000E5ADC"/>
    <w:rsid w:val="000E706F"/>
    <w:rsid w:val="000F0633"/>
    <w:rsid w:val="000F13C4"/>
    <w:rsid w:val="000F2EAE"/>
    <w:rsid w:val="000F4914"/>
    <w:rsid w:val="000F4C60"/>
    <w:rsid w:val="000F4FF1"/>
    <w:rsid w:val="00100C48"/>
    <w:rsid w:val="00102D14"/>
    <w:rsid w:val="001032BA"/>
    <w:rsid w:val="0010391E"/>
    <w:rsid w:val="00103BA9"/>
    <w:rsid w:val="00103EE9"/>
    <w:rsid w:val="0010630E"/>
    <w:rsid w:val="00107BAD"/>
    <w:rsid w:val="00110CC1"/>
    <w:rsid w:val="001119B6"/>
    <w:rsid w:val="00115BE9"/>
    <w:rsid w:val="00122EE3"/>
    <w:rsid w:val="00124196"/>
    <w:rsid w:val="0012650C"/>
    <w:rsid w:val="00126562"/>
    <w:rsid w:val="00131713"/>
    <w:rsid w:val="00133B19"/>
    <w:rsid w:val="00134495"/>
    <w:rsid w:val="00135AB1"/>
    <w:rsid w:val="00135E7C"/>
    <w:rsid w:val="001401A4"/>
    <w:rsid w:val="00142EC5"/>
    <w:rsid w:val="001439BB"/>
    <w:rsid w:val="0014603E"/>
    <w:rsid w:val="00147274"/>
    <w:rsid w:val="0015058B"/>
    <w:rsid w:val="00151AF2"/>
    <w:rsid w:val="00153008"/>
    <w:rsid w:val="001547BA"/>
    <w:rsid w:val="0015516F"/>
    <w:rsid w:val="0015545B"/>
    <w:rsid w:val="001561A0"/>
    <w:rsid w:val="001561A6"/>
    <w:rsid w:val="001573FE"/>
    <w:rsid w:val="001579DF"/>
    <w:rsid w:val="001612E2"/>
    <w:rsid w:val="001631AA"/>
    <w:rsid w:val="0016325C"/>
    <w:rsid w:val="00164654"/>
    <w:rsid w:val="001648CE"/>
    <w:rsid w:val="00165DDF"/>
    <w:rsid w:val="00170529"/>
    <w:rsid w:val="00170E88"/>
    <w:rsid w:val="00171D37"/>
    <w:rsid w:val="00172798"/>
    <w:rsid w:val="00173B00"/>
    <w:rsid w:val="00174124"/>
    <w:rsid w:val="00174627"/>
    <w:rsid w:val="00174798"/>
    <w:rsid w:val="0017655F"/>
    <w:rsid w:val="001766FC"/>
    <w:rsid w:val="00180F09"/>
    <w:rsid w:val="0018159C"/>
    <w:rsid w:val="0018365A"/>
    <w:rsid w:val="001858F7"/>
    <w:rsid w:val="00186430"/>
    <w:rsid w:val="001907FE"/>
    <w:rsid w:val="001907FF"/>
    <w:rsid w:val="00190863"/>
    <w:rsid w:val="0019121D"/>
    <w:rsid w:val="00192752"/>
    <w:rsid w:val="00194BFB"/>
    <w:rsid w:val="00196D69"/>
    <w:rsid w:val="0019749B"/>
    <w:rsid w:val="001A0614"/>
    <w:rsid w:val="001A3425"/>
    <w:rsid w:val="001A4391"/>
    <w:rsid w:val="001A480A"/>
    <w:rsid w:val="001A4EC4"/>
    <w:rsid w:val="001B077C"/>
    <w:rsid w:val="001B1373"/>
    <w:rsid w:val="001B277B"/>
    <w:rsid w:val="001B3D56"/>
    <w:rsid w:val="001B646B"/>
    <w:rsid w:val="001B75EF"/>
    <w:rsid w:val="001C0CFA"/>
    <w:rsid w:val="001C0E0E"/>
    <w:rsid w:val="001C2A52"/>
    <w:rsid w:val="001C3C67"/>
    <w:rsid w:val="001C40FA"/>
    <w:rsid w:val="001C45F2"/>
    <w:rsid w:val="001C609A"/>
    <w:rsid w:val="001C60B3"/>
    <w:rsid w:val="001C7271"/>
    <w:rsid w:val="001C76BD"/>
    <w:rsid w:val="001D0D81"/>
    <w:rsid w:val="001D2ADE"/>
    <w:rsid w:val="001D39DE"/>
    <w:rsid w:val="001D3FBD"/>
    <w:rsid w:val="001D4D34"/>
    <w:rsid w:val="001D55D6"/>
    <w:rsid w:val="001D575B"/>
    <w:rsid w:val="001D6BCE"/>
    <w:rsid w:val="001D72BB"/>
    <w:rsid w:val="001D74D9"/>
    <w:rsid w:val="001D7A0B"/>
    <w:rsid w:val="001E0555"/>
    <w:rsid w:val="001E0DF2"/>
    <w:rsid w:val="001E347A"/>
    <w:rsid w:val="001E61E0"/>
    <w:rsid w:val="001E742E"/>
    <w:rsid w:val="001E760E"/>
    <w:rsid w:val="001F131F"/>
    <w:rsid w:val="001F1CD1"/>
    <w:rsid w:val="001F2267"/>
    <w:rsid w:val="001F23F4"/>
    <w:rsid w:val="001F2B9A"/>
    <w:rsid w:val="001F357D"/>
    <w:rsid w:val="001F45AA"/>
    <w:rsid w:val="001F5E5C"/>
    <w:rsid w:val="001F755E"/>
    <w:rsid w:val="002020BA"/>
    <w:rsid w:val="002037C5"/>
    <w:rsid w:val="00204D74"/>
    <w:rsid w:val="002059EF"/>
    <w:rsid w:val="00206463"/>
    <w:rsid w:val="00206AFE"/>
    <w:rsid w:val="00207D7D"/>
    <w:rsid w:val="00211E2C"/>
    <w:rsid w:val="002149C4"/>
    <w:rsid w:val="00214C1A"/>
    <w:rsid w:val="00215200"/>
    <w:rsid w:val="00215834"/>
    <w:rsid w:val="00216988"/>
    <w:rsid w:val="00217A99"/>
    <w:rsid w:val="002230E5"/>
    <w:rsid w:val="002249EF"/>
    <w:rsid w:val="00224B54"/>
    <w:rsid w:val="00231DCD"/>
    <w:rsid w:val="00232161"/>
    <w:rsid w:val="002334E4"/>
    <w:rsid w:val="0023481B"/>
    <w:rsid w:val="00234B29"/>
    <w:rsid w:val="00234F0D"/>
    <w:rsid w:val="0023550E"/>
    <w:rsid w:val="00235BE2"/>
    <w:rsid w:val="00235E4F"/>
    <w:rsid w:val="0023697B"/>
    <w:rsid w:val="002374EF"/>
    <w:rsid w:val="00237E84"/>
    <w:rsid w:val="0024035D"/>
    <w:rsid w:val="0024389F"/>
    <w:rsid w:val="00245051"/>
    <w:rsid w:val="00245BD5"/>
    <w:rsid w:val="00246754"/>
    <w:rsid w:val="00246C7B"/>
    <w:rsid w:val="0025030C"/>
    <w:rsid w:val="00251556"/>
    <w:rsid w:val="00251807"/>
    <w:rsid w:val="002528B5"/>
    <w:rsid w:val="00252BB8"/>
    <w:rsid w:val="002546C3"/>
    <w:rsid w:val="00254A6B"/>
    <w:rsid w:val="00260644"/>
    <w:rsid w:val="0026071D"/>
    <w:rsid w:val="00260CFB"/>
    <w:rsid w:val="0026435A"/>
    <w:rsid w:val="00265DE8"/>
    <w:rsid w:val="00267529"/>
    <w:rsid w:val="002703AA"/>
    <w:rsid w:val="00271714"/>
    <w:rsid w:val="00272038"/>
    <w:rsid w:val="00274181"/>
    <w:rsid w:val="002744A4"/>
    <w:rsid w:val="002762B2"/>
    <w:rsid w:val="002776AB"/>
    <w:rsid w:val="00277874"/>
    <w:rsid w:val="0028037E"/>
    <w:rsid w:val="00283A40"/>
    <w:rsid w:val="00284E7C"/>
    <w:rsid w:val="00284EB6"/>
    <w:rsid w:val="00287BEF"/>
    <w:rsid w:val="00291B4E"/>
    <w:rsid w:val="00291D1F"/>
    <w:rsid w:val="00292474"/>
    <w:rsid w:val="00293FC8"/>
    <w:rsid w:val="00294C01"/>
    <w:rsid w:val="0029638F"/>
    <w:rsid w:val="0029644F"/>
    <w:rsid w:val="002A0154"/>
    <w:rsid w:val="002A05FE"/>
    <w:rsid w:val="002A0646"/>
    <w:rsid w:val="002A208F"/>
    <w:rsid w:val="002A2F71"/>
    <w:rsid w:val="002A38F2"/>
    <w:rsid w:val="002A4482"/>
    <w:rsid w:val="002A4D9A"/>
    <w:rsid w:val="002A6460"/>
    <w:rsid w:val="002A6E80"/>
    <w:rsid w:val="002A7349"/>
    <w:rsid w:val="002B19B3"/>
    <w:rsid w:val="002B31CB"/>
    <w:rsid w:val="002B3543"/>
    <w:rsid w:val="002B5251"/>
    <w:rsid w:val="002B7916"/>
    <w:rsid w:val="002C067C"/>
    <w:rsid w:val="002C07D7"/>
    <w:rsid w:val="002C0BC2"/>
    <w:rsid w:val="002C143B"/>
    <w:rsid w:val="002C3261"/>
    <w:rsid w:val="002C4DCF"/>
    <w:rsid w:val="002C635B"/>
    <w:rsid w:val="002D1625"/>
    <w:rsid w:val="002D3F93"/>
    <w:rsid w:val="002D4226"/>
    <w:rsid w:val="002D4442"/>
    <w:rsid w:val="002D6BA9"/>
    <w:rsid w:val="002E2D1A"/>
    <w:rsid w:val="002E584A"/>
    <w:rsid w:val="002E68F0"/>
    <w:rsid w:val="002E7B63"/>
    <w:rsid w:val="002E7F4B"/>
    <w:rsid w:val="002F2CD1"/>
    <w:rsid w:val="002F603F"/>
    <w:rsid w:val="002F66AD"/>
    <w:rsid w:val="00300F6A"/>
    <w:rsid w:val="00303DA7"/>
    <w:rsid w:val="00304963"/>
    <w:rsid w:val="00304CE2"/>
    <w:rsid w:val="003050DD"/>
    <w:rsid w:val="003076E4"/>
    <w:rsid w:val="003103FA"/>
    <w:rsid w:val="003124E7"/>
    <w:rsid w:val="003142FC"/>
    <w:rsid w:val="00314492"/>
    <w:rsid w:val="00314C8C"/>
    <w:rsid w:val="00314CC1"/>
    <w:rsid w:val="003173E2"/>
    <w:rsid w:val="00321DB4"/>
    <w:rsid w:val="00322931"/>
    <w:rsid w:val="00322D56"/>
    <w:rsid w:val="00323833"/>
    <w:rsid w:val="00325E89"/>
    <w:rsid w:val="00326BDE"/>
    <w:rsid w:val="003323F5"/>
    <w:rsid w:val="00332B9C"/>
    <w:rsid w:val="00332FD0"/>
    <w:rsid w:val="003356FC"/>
    <w:rsid w:val="0034264B"/>
    <w:rsid w:val="00342F17"/>
    <w:rsid w:val="0034465C"/>
    <w:rsid w:val="00345771"/>
    <w:rsid w:val="0034700F"/>
    <w:rsid w:val="0035104D"/>
    <w:rsid w:val="00351288"/>
    <w:rsid w:val="0035242F"/>
    <w:rsid w:val="003531A9"/>
    <w:rsid w:val="00360042"/>
    <w:rsid w:val="003601C0"/>
    <w:rsid w:val="003608D5"/>
    <w:rsid w:val="00360D5A"/>
    <w:rsid w:val="00360FF2"/>
    <w:rsid w:val="003624F9"/>
    <w:rsid w:val="00362CF6"/>
    <w:rsid w:val="00363EE8"/>
    <w:rsid w:val="003647B0"/>
    <w:rsid w:val="00371EE2"/>
    <w:rsid w:val="00372DB1"/>
    <w:rsid w:val="00373A2D"/>
    <w:rsid w:val="00380598"/>
    <w:rsid w:val="00381B46"/>
    <w:rsid w:val="00382EB7"/>
    <w:rsid w:val="0038426B"/>
    <w:rsid w:val="00384BAE"/>
    <w:rsid w:val="00384D1F"/>
    <w:rsid w:val="003851A6"/>
    <w:rsid w:val="00390572"/>
    <w:rsid w:val="00390C9B"/>
    <w:rsid w:val="00390E80"/>
    <w:rsid w:val="003917CD"/>
    <w:rsid w:val="00392360"/>
    <w:rsid w:val="00392415"/>
    <w:rsid w:val="003929A8"/>
    <w:rsid w:val="00393CA1"/>
    <w:rsid w:val="0039746F"/>
    <w:rsid w:val="00397CD5"/>
    <w:rsid w:val="003A11E9"/>
    <w:rsid w:val="003A2197"/>
    <w:rsid w:val="003A2B3A"/>
    <w:rsid w:val="003A45FC"/>
    <w:rsid w:val="003A48D8"/>
    <w:rsid w:val="003A5001"/>
    <w:rsid w:val="003A5279"/>
    <w:rsid w:val="003A66F7"/>
    <w:rsid w:val="003A676D"/>
    <w:rsid w:val="003B0097"/>
    <w:rsid w:val="003B0127"/>
    <w:rsid w:val="003B01E7"/>
    <w:rsid w:val="003B079C"/>
    <w:rsid w:val="003B35F9"/>
    <w:rsid w:val="003B3F49"/>
    <w:rsid w:val="003B5D3A"/>
    <w:rsid w:val="003B5DFE"/>
    <w:rsid w:val="003C0057"/>
    <w:rsid w:val="003C18BE"/>
    <w:rsid w:val="003C2118"/>
    <w:rsid w:val="003C2598"/>
    <w:rsid w:val="003C2D72"/>
    <w:rsid w:val="003C5C0B"/>
    <w:rsid w:val="003C6525"/>
    <w:rsid w:val="003C74D7"/>
    <w:rsid w:val="003C7C16"/>
    <w:rsid w:val="003D02F6"/>
    <w:rsid w:val="003D0822"/>
    <w:rsid w:val="003D0A36"/>
    <w:rsid w:val="003D18D7"/>
    <w:rsid w:val="003D263C"/>
    <w:rsid w:val="003D2DFC"/>
    <w:rsid w:val="003D402A"/>
    <w:rsid w:val="003D6FDA"/>
    <w:rsid w:val="003D7AE4"/>
    <w:rsid w:val="003D7DCA"/>
    <w:rsid w:val="003E010F"/>
    <w:rsid w:val="003E0A58"/>
    <w:rsid w:val="003E18F1"/>
    <w:rsid w:val="003E1A96"/>
    <w:rsid w:val="003E3DA2"/>
    <w:rsid w:val="003E5F34"/>
    <w:rsid w:val="003E6789"/>
    <w:rsid w:val="003E68D3"/>
    <w:rsid w:val="003E6D7E"/>
    <w:rsid w:val="003E7C6D"/>
    <w:rsid w:val="003F1B95"/>
    <w:rsid w:val="003F338A"/>
    <w:rsid w:val="003F3DAA"/>
    <w:rsid w:val="003F65EC"/>
    <w:rsid w:val="003F6F39"/>
    <w:rsid w:val="003F7FBD"/>
    <w:rsid w:val="00400381"/>
    <w:rsid w:val="004012D0"/>
    <w:rsid w:val="00402268"/>
    <w:rsid w:val="00402733"/>
    <w:rsid w:val="00403484"/>
    <w:rsid w:val="00403E70"/>
    <w:rsid w:val="00404EA7"/>
    <w:rsid w:val="00405463"/>
    <w:rsid w:val="004061DF"/>
    <w:rsid w:val="00406357"/>
    <w:rsid w:val="00406871"/>
    <w:rsid w:val="00410283"/>
    <w:rsid w:val="00412CFD"/>
    <w:rsid w:val="00414648"/>
    <w:rsid w:val="00414886"/>
    <w:rsid w:val="00414CA7"/>
    <w:rsid w:val="004162EF"/>
    <w:rsid w:val="00417F00"/>
    <w:rsid w:val="00421E08"/>
    <w:rsid w:val="00422AC1"/>
    <w:rsid w:val="00422AEE"/>
    <w:rsid w:val="00423352"/>
    <w:rsid w:val="00423C8A"/>
    <w:rsid w:val="00424802"/>
    <w:rsid w:val="00425393"/>
    <w:rsid w:val="00425CD7"/>
    <w:rsid w:val="00426DFE"/>
    <w:rsid w:val="00426FFF"/>
    <w:rsid w:val="004306FC"/>
    <w:rsid w:val="0043100D"/>
    <w:rsid w:val="004310CD"/>
    <w:rsid w:val="00431F7E"/>
    <w:rsid w:val="004341F0"/>
    <w:rsid w:val="00436956"/>
    <w:rsid w:val="00436FF0"/>
    <w:rsid w:val="004370EE"/>
    <w:rsid w:val="004373E7"/>
    <w:rsid w:val="004456B8"/>
    <w:rsid w:val="00445BD5"/>
    <w:rsid w:val="0044748F"/>
    <w:rsid w:val="00447BFC"/>
    <w:rsid w:val="00450D5C"/>
    <w:rsid w:val="00452B32"/>
    <w:rsid w:val="004539AD"/>
    <w:rsid w:val="0045626B"/>
    <w:rsid w:val="0045772B"/>
    <w:rsid w:val="00457F83"/>
    <w:rsid w:val="00460C27"/>
    <w:rsid w:val="00461044"/>
    <w:rsid w:val="00461261"/>
    <w:rsid w:val="00461BD3"/>
    <w:rsid w:val="00463BCC"/>
    <w:rsid w:val="004645C5"/>
    <w:rsid w:val="00464E83"/>
    <w:rsid w:val="00464F91"/>
    <w:rsid w:val="0046588D"/>
    <w:rsid w:val="00466872"/>
    <w:rsid w:val="00466D55"/>
    <w:rsid w:val="00467343"/>
    <w:rsid w:val="004679E0"/>
    <w:rsid w:val="004702D5"/>
    <w:rsid w:val="00473C95"/>
    <w:rsid w:val="0047446B"/>
    <w:rsid w:val="0047474A"/>
    <w:rsid w:val="00474EA0"/>
    <w:rsid w:val="00474F1C"/>
    <w:rsid w:val="004751CA"/>
    <w:rsid w:val="004762D7"/>
    <w:rsid w:val="00477349"/>
    <w:rsid w:val="00480204"/>
    <w:rsid w:val="004807B2"/>
    <w:rsid w:val="00480B88"/>
    <w:rsid w:val="00482A53"/>
    <w:rsid w:val="00483BA8"/>
    <w:rsid w:val="004850F9"/>
    <w:rsid w:val="00487E39"/>
    <w:rsid w:val="004907ED"/>
    <w:rsid w:val="004908D6"/>
    <w:rsid w:val="00492E04"/>
    <w:rsid w:val="004954CC"/>
    <w:rsid w:val="00495586"/>
    <w:rsid w:val="00496425"/>
    <w:rsid w:val="00496BCF"/>
    <w:rsid w:val="004973FC"/>
    <w:rsid w:val="004A1938"/>
    <w:rsid w:val="004A248A"/>
    <w:rsid w:val="004A25CE"/>
    <w:rsid w:val="004A2CD0"/>
    <w:rsid w:val="004A524B"/>
    <w:rsid w:val="004A606D"/>
    <w:rsid w:val="004A69A9"/>
    <w:rsid w:val="004A7B74"/>
    <w:rsid w:val="004B03DC"/>
    <w:rsid w:val="004B048D"/>
    <w:rsid w:val="004B1105"/>
    <w:rsid w:val="004B17A6"/>
    <w:rsid w:val="004B2355"/>
    <w:rsid w:val="004B36B8"/>
    <w:rsid w:val="004B3770"/>
    <w:rsid w:val="004B3A06"/>
    <w:rsid w:val="004B468B"/>
    <w:rsid w:val="004B6329"/>
    <w:rsid w:val="004B6EFA"/>
    <w:rsid w:val="004C0609"/>
    <w:rsid w:val="004C09CA"/>
    <w:rsid w:val="004C1247"/>
    <w:rsid w:val="004C1294"/>
    <w:rsid w:val="004C3B77"/>
    <w:rsid w:val="004C5063"/>
    <w:rsid w:val="004C6230"/>
    <w:rsid w:val="004C697A"/>
    <w:rsid w:val="004C6C26"/>
    <w:rsid w:val="004C7356"/>
    <w:rsid w:val="004C7F91"/>
    <w:rsid w:val="004D0351"/>
    <w:rsid w:val="004D1D52"/>
    <w:rsid w:val="004D484A"/>
    <w:rsid w:val="004D533A"/>
    <w:rsid w:val="004D5BBE"/>
    <w:rsid w:val="004E02C5"/>
    <w:rsid w:val="004E0C83"/>
    <w:rsid w:val="004E29AB"/>
    <w:rsid w:val="004E3112"/>
    <w:rsid w:val="004E35C9"/>
    <w:rsid w:val="004E47F5"/>
    <w:rsid w:val="004F0946"/>
    <w:rsid w:val="004F0A3E"/>
    <w:rsid w:val="004F2837"/>
    <w:rsid w:val="004F3BB9"/>
    <w:rsid w:val="004F60DB"/>
    <w:rsid w:val="004F7C63"/>
    <w:rsid w:val="005009BA"/>
    <w:rsid w:val="005014F2"/>
    <w:rsid w:val="00501847"/>
    <w:rsid w:val="0050213C"/>
    <w:rsid w:val="005022E9"/>
    <w:rsid w:val="005036D9"/>
    <w:rsid w:val="005055F0"/>
    <w:rsid w:val="00507BD2"/>
    <w:rsid w:val="00507D55"/>
    <w:rsid w:val="00507E6B"/>
    <w:rsid w:val="005152F0"/>
    <w:rsid w:val="005152FD"/>
    <w:rsid w:val="005179DF"/>
    <w:rsid w:val="00521764"/>
    <w:rsid w:val="00521BA7"/>
    <w:rsid w:val="00524275"/>
    <w:rsid w:val="0052432E"/>
    <w:rsid w:val="0052448B"/>
    <w:rsid w:val="00525628"/>
    <w:rsid w:val="0053117D"/>
    <w:rsid w:val="005318B3"/>
    <w:rsid w:val="00532207"/>
    <w:rsid w:val="00533C73"/>
    <w:rsid w:val="00533D20"/>
    <w:rsid w:val="00533F1C"/>
    <w:rsid w:val="00533FF5"/>
    <w:rsid w:val="00536386"/>
    <w:rsid w:val="0054011C"/>
    <w:rsid w:val="00540B1E"/>
    <w:rsid w:val="00541B72"/>
    <w:rsid w:val="00541CAE"/>
    <w:rsid w:val="00541E08"/>
    <w:rsid w:val="00541EA4"/>
    <w:rsid w:val="00543017"/>
    <w:rsid w:val="0054566C"/>
    <w:rsid w:val="00546C68"/>
    <w:rsid w:val="00547351"/>
    <w:rsid w:val="00547CE5"/>
    <w:rsid w:val="00550B3A"/>
    <w:rsid w:val="00551CD6"/>
    <w:rsid w:val="0055281F"/>
    <w:rsid w:val="00552D19"/>
    <w:rsid w:val="00552F2C"/>
    <w:rsid w:val="005541FA"/>
    <w:rsid w:val="00554A38"/>
    <w:rsid w:val="00555B9A"/>
    <w:rsid w:val="00557157"/>
    <w:rsid w:val="00557CB4"/>
    <w:rsid w:val="00560D24"/>
    <w:rsid w:val="00563153"/>
    <w:rsid w:val="00564455"/>
    <w:rsid w:val="005676CC"/>
    <w:rsid w:val="005715B7"/>
    <w:rsid w:val="00572615"/>
    <w:rsid w:val="00573A77"/>
    <w:rsid w:val="005743B4"/>
    <w:rsid w:val="00574DB1"/>
    <w:rsid w:val="00575FD8"/>
    <w:rsid w:val="005778D1"/>
    <w:rsid w:val="00581C67"/>
    <w:rsid w:val="00582A2A"/>
    <w:rsid w:val="005836CD"/>
    <w:rsid w:val="00584454"/>
    <w:rsid w:val="00586254"/>
    <w:rsid w:val="0058715E"/>
    <w:rsid w:val="0059144E"/>
    <w:rsid w:val="005925A0"/>
    <w:rsid w:val="005931B7"/>
    <w:rsid w:val="005935D5"/>
    <w:rsid w:val="00593CCF"/>
    <w:rsid w:val="005A0164"/>
    <w:rsid w:val="005A0AED"/>
    <w:rsid w:val="005A1C76"/>
    <w:rsid w:val="005A3197"/>
    <w:rsid w:val="005A359C"/>
    <w:rsid w:val="005A5A9E"/>
    <w:rsid w:val="005A6B80"/>
    <w:rsid w:val="005A7276"/>
    <w:rsid w:val="005A7DA6"/>
    <w:rsid w:val="005B14CF"/>
    <w:rsid w:val="005B29A0"/>
    <w:rsid w:val="005B46CE"/>
    <w:rsid w:val="005B4D00"/>
    <w:rsid w:val="005B4DB2"/>
    <w:rsid w:val="005B4F8F"/>
    <w:rsid w:val="005B62A1"/>
    <w:rsid w:val="005B7ED4"/>
    <w:rsid w:val="005C0007"/>
    <w:rsid w:val="005C01F1"/>
    <w:rsid w:val="005C0808"/>
    <w:rsid w:val="005C13DE"/>
    <w:rsid w:val="005C1A1D"/>
    <w:rsid w:val="005C362D"/>
    <w:rsid w:val="005C3905"/>
    <w:rsid w:val="005C3C35"/>
    <w:rsid w:val="005C569E"/>
    <w:rsid w:val="005D19FC"/>
    <w:rsid w:val="005D1D1F"/>
    <w:rsid w:val="005D4BE2"/>
    <w:rsid w:val="005D5425"/>
    <w:rsid w:val="005D55AF"/>
    <w:rsid w:val="005E0F96"/>
    <w:rsid w:val="005E14F8"/>
    <w:rsid w:val="005E2027"/>
    <w:rsid w:val="005E2D62"/>
    <w:rsid w:val="005E3347"/>
    <w:rsid w:val="005E6921"/>
    <w:rsid w:val="005F2102"/>
    <w:rsid w:val="005F6012"/>
    <w:rsid w:val="0060134E"/>
    <w:rsid w:val="00601C16"/>
    <w:rsid w:val="006029B8"/>
    <w:rsid w:val="006058C5"/>
    <w:rsid w:val="00606025"/>
    <w:rsid w:val="006065C3"/>
    <w:rsid w:val="00606A6C"/>
    <w:rsid w:val="00607684"/>
    <w:rsid w:val="006104A8"/>
    <w:rsid w:val="00612C39"/>
    <w:rsid w:val="006131B6"/>
    <w:rsid w:val="00615570"/>
    <w:rsid w:val="00616C68"/>
    <w:rsid w:val="00616E2B"/>
    <w:rsid w:val="00621F3D"/>
    <w:rsid w:val="006242F7"/>
    <w:rsid w:val="006249CC"/>
    <w:rsid w:val="00625B90"/>
    <w:rsid w:val="006263C7"/>
    <w:rsid w:val="00626755"/>
    <w:rsid w:val="00626EE5"/>
    <w:rsid w:val="00633A3F"/>
    <w:rsid w:val="00634DFE"/>
    <w:rsid w:val="00635E7D"/>
    <w:rsid w:val="006363A4"/>
    <w:rsid w:val="0063658D"/>
    <w:rsid w:val="006368BF"/>
    <w:rsid w:val="00640953"/>
    <w:rsid w:val="00641BD3"/>
    <w:rsid w:val="00641FEC"/>
    <w:rsid w:val="00643097"/>
    <w:rsid w:val="00645CE8"/>
    <w:rsid w:val="00646646"/>
    <w:rsid w:val="0065013C"/>
    <w:rsid w:val="006510D8"/>
    <w:rsid w:val="00657FF9"/>
    <w:rsid w:val="00660C08"/>
    <w:rsid w:val="00662FF9"/>
    <w:rsid w:val="00663761"/>
    <w:rsid w:val="006637A6"/>
    <w:rsid w:val="00667D6B"/>
    <w:rsid w:val="00667DA4"/>
    <w:rsid w:val="0067226E"/>
    <w:rsid w:val="006733BB"/>
    <w:rsid w:val="00673A00"/>
    <w:rsid w:val="00674280"/>
    <w:rsid w:val="006747BF"/>
    <w:rsid w:val="00675025"/>
    <w:rsid w:val="006751F2"/>
    <w:rsid w:val="00675235"/>
    <w:rsid w:val="006768DB"/>
    <w:rsid w:val="00676B16"/>
    <w:rsid w:val="00677674"/>
    <w:rsid w:val="00677DE5"/>
    <w:rsid w:val="006803A3"/>
    <w:rsid w:val="006806AF"/>
    <w:rsid w:val="006813DE"/>
    <w:rsid w:val="006822CE"/>
    <w:rsid w:val="006836C8"/>
    <w:rsid w:val="00683B09"/>
    <w:rsid w:val="00684C06"/>
    <w:rsid w:val="00684F1C"/>
    <w:rsid w:val="00685405"/>
    <w:rsid w:val="00685F56"/>
    <w:rsid w:val="00687A95"/>
    <w:rsid w:val="00690034"/>
    <w:rsid w:val="00691EB0"/>
    <w:rsid w:val="00694668"/>
    <w:rsid w:val="00695E15"/>
    <w:rsid w:val="006968AE"/>
    <w:rsid w:val="00696EA6"/>
    <w:rsid w:val="00697C3C"/>
    <w:rsid w:val="00697F05"/>
    <w:rsid w:val="006A081A"/>
    <w:rsid w:val="006A084F"/>
    <w:rsid w:val="006A1E97"/>
    <w:rsid w:val="006A4205"/>
    <w:rsid w:val="006A52AB"/>
    <w:rsid w:val="006A61E8"/>
    <w:rsid w:val="006A7E44"/>
    <w:rsid w:val="006B3915"/>
    <w:rsid w:val="006B4C9D"/>
    <w:rsid w:val="006B5E17"/>
    <w:rsid w:val="006C09BF"/>
    <w:rsid w:val="006C24AC"/>
    <w:rsid w:val="006C35B0"/>
    <w:rsid w:val="006C4414"/>
    <w:rsid w:val="006C6307"/>
    <w:rsid w:val="006D295C"/>
    <w:rsid w:val="006D3B22"/>
    <w:rsid w:val="006D3E72"/>
    <w:rsid w:val="006D40A6"/>
    <w:rsid w:val="006D4496"/>
    <w:rsid w:val="006D62D6"/>
    <w:rsid w:val="006D63ED"/>
    <w:rsid w:val="006D78AD"/>
    <w:rsid w:val="006E0C8A"/>
    <w:rsid w:val="006E3C08"/>
    <w:rsid w:val="006E4486"/>
    <w:rsid w:val="006E46AA"/>
    <w:rsid w:val="006E4EE3"/>
    <w:rsid w:val="006E52BE"/>
    <w:rsid w:val="006E6705"/>
    <w:rsid w:val="006F145D"/>
    <w:rsid w:val="006F3372"/>
    <w:rsid w:val="006F33C4"/>
    <w:rsid w:val="006F4DE8"/>
    <w:rsid w:val="006F55F2"/>
    <w:rsid w:val="006F7D4B"/>
    <w:rsid w:val="007000EB"/>
    <w:rsid w:val="00700789"/>
    <w:rsid w:val="00702356"/>
    <w:rsid w:val="00702C56"/>
    <w:rsid w:val="007032D9"/>
    <w:rsid w:val="00704ADB"/>
    <w:rsid w:val="007055E5"/>
    <w:rsid w:val="00706ACC"/>
    <w:rsid w:val="00706C13"/>
    <w:rsid w:val="00707FCF"/>
    <w:rsid w:val="00707FD5"/>
    <w:rsid w:val="00710211"/>
    <w:rsid w:val="0071080C"/>
    <w:rsid w:val="00711FEC"/>
    <w:rsid w:val="00712903"/>
    <w:rsid w:val="00713CE4"/>
    <w:rsid w:val="00720AB8"/>
    <w:rsid w:val="007216BD"/>
    <w:rsid w:val="00722C3F"/>
    <w:rsid w:val="007231E2"/>
    <w:rsid w:val="00723904"/>
    <w:rsid w:val="007252B2"/>
    <w:rsid w:val="0072661A"/>
    <w:rsid w:val="00726B29"/>
    <w:rsid w:val="007304AF"/>
    <w:rsid w:val="00730812"/>
    <w:rsid w:val="00730BDC"/>
    <w:rsid w:val="00731747"/>
    <w:rsid w:val="00731C6D"/>
    <w:rsid w:val="00731CA6"/>
    <w:rsid w:val="00732CFD"/>
    <w:rsid w:val="0073370B"/>
    <w:rsid w:val="00733A0A"/>
    <w:rsid w:val="0073413D"/>
    <w:rsid w:val="00734CAA"/>
    <w:rsid w:val="007365C9"/>
    <w:rsid w:val="007416BF"/>
    <w:rsid w:val="0074236B"/>
    <w:rsid w:val="007431F0"/>
    <w:rsid w:val="0074406B"/>
    <w:rsid w:val="00745F7F"/>
    <w:rsid w:val="0074693B"/>
    <w:rsid w:val="00746DA6"/>
    <w:rsid w:val="00746F5A"/>
    <w:rsid w:val="00747ED2"/>
    <w:rsid w:val="00750775"/>
    <w:rsid w:val="00750ED3"/>
    <w:rsid w:val="00753256"/>
    <w:rsid w:val="00754240"/>
    <w:rsid w:val="00754487"/>
    <w:rsid w:val="007605E8"/>
    <w:rsid w:val="00762196"/>
    <w:rsid w:val="0076231F"/>
    <w:rsid w:val="007624F9"/>
    <w:rsid w:val="0076265F"/>
    <w:rsid w:val="0076298E"/>
    <w:rsid w:val="00762CD3"/>
    <w:rsid w:val="0076390B"/>
    <w:rsid w:val="0076552C"/>
    <w:rsid w:val="007705EE"/>
    <w:rsid w:val="00771C7A"/>
    <w:rsid w:val="007721BF"/>
    <w:rsid w:val="0077448F"/>
    <w:rsid w:val="00774B2F"/>
    <w:rsid w:val="00774D90"/>
    <w:rsid w:val="00774EAF"/>
    <w:rsid w:val="00774EF4"/>
    <w:rsid w:val="007804C4"/>
    <w:rsid w:val="00780609"/>
    <w:rsid w:val="0078174A"/>
    <w:rsid w:val="00782C25"/>
    <w:rsid w:val="00783408"/>
    <w:rsid w:val="00784116"/>
    <w:rsid w:val="00784816"/>
    <w:rsid w:val="00785F9F"/>
    <w:rsid w:val="00790373"/>
    <w:rsid w:val="00790B76"/>
    <w:rsid w:val="0079240C"/>
    <w:rsid w:val="007925ED"/>
    <w:rsid w:val="007958BD"/>
    <w:rsid w:val="007A441D"/>
    <w:rsid w:val="007A4B75"/>
    <w:rsid w:val="007B029D"/>
    <w:rsid w:val="007B04CC"/>
    <w:rsid w:val="007B0C15"/>
    <w:rsid w:val="007B1ED2"/>
    <w:rsid w:val="007B2675"/>
    <w:rsid w:val="007B2BCC"/>
    <w:rsid w:val="007B3A97"/>
    <w:rsid w:val="007B60F3"/>
    <w:rsid w:val="007B6950"/>
    <w:rsid w:val="007B79CE"/>
    <w:rsid w:val="007C0555"/>
    <w:rsid w:val="007C33E5"/>
    <w:rsid w:val="007C38C5"/>
    <w:rsid w:val="007C4684"/>
    <w:rsid w:val="007C641C"/>
    <w:rsid w:val="007C7774"/>
    <w:rsid w:val="007C7E24"/>
    <w:rsid w:val="007D083A"/>
    <w:rsid w:val="007D0A32"/>
    <w:rsid w:val="007D395C"/>
    <w:rsid w:val="007D3EFC"/>
    <w:rsid w:val="007D3F94"/>
    <w:rsid w:val="007D54A5"/>
    <w:rsid w:val="007D642C"/>
    <w:rsid w:val="007E21E9"/>
    <w:rsid w:val="007E27E1"/>
    <w:rsid w:val="007E2F74"/>
    <w:rsid w:val="007E47BE"/>
    <w:rsid w:val="007E6880"/>
    <w:rsid w:val="007F02AD"/>
    <w:rsid w:val="007F2423"/>
    <w:rsid w:val="007F4304"/>
    <w:rsid w:val="007F54ED"/>
    <w:rsid w:val="007F6EA9"/>
    <w:rsid w:val="008015F9"/>
    <w:rsid w:val="00803717"/>
    <w:rsid w:val="00803C7E"/>
    <w:rsid w:val="00804C6C"/>
    <w:rsid w:val="00804EAA"/>
    <w:rsid w:val="0080719B"/>
    <w:rsid w:val="00810F1F"/>
    <w:rsid w:val="00811D44"/>
    <w:rsid w:val="00811DD8"/>
    <w:rsid w:val="00812253"/>
    <w:rsid w:val="00812377"/>
    <w:rsid w:val="008124BE"/>
    <w:rsid w:val="0081279F"/>
    <w:rsid w:val="0081299E"/>
    <w:rsid w:val="00814008"/>
    <w:rsid w:val="00815865"/>
    <w:rsid w:val="00815D80"/>
    <w:rsid w:val="00816B39"/>
    <w:rsid w:val="00820220"/>
    <w:rsid w:val="00820C2B"/>
    <w:rsid w:val="008216ED"/>
    <w:rsid w:val="00822B09"/>
    <w:rsid w:val="0082450B"/>
    <w:rsid w:val="00826005"/>
    <w:rsid w:val="00827201"/>
    <w:rsid w:val="008300AF"/>
    <w:rsid w:val="008301FC"/>
    <w:rsid w:val="0083059A"/>
    <w:rsid w:val="00830D0A"/>
    <w:rsid w:val="00832300"/>
    <w:rsid w:val="00833116"/>
    <w:rsid w:val="00833710"/>
    <w:rsid w:val="008352F2"/>
    <w:rsid w:val="00835DA9"/>
    <w:rsid w:val="00836F33"/>
    <w:rsid w:val="00837E4D"/>
    <w:rsid w:val="008400B2"/>
    <w:rsid w:val="008420A4"/>
    <w:rsid w:val="00842417"/>
    <w:rsid w:val="008428C5"/>
    <w:rsid w:val="008457AB"/>
    <w:rsid w:val="0084584A"/>
    <w:rsid w:val="0084675D"/>
    <w:rsid w:val="0085067B"/>
    <w:rsid w:val="00850AF1"/>
    <w:rsid w:val="00851EA5"/>
    <w:rsid w:val="00852A6C"/>
    <w:rsid w:val="0085479D"/>
    <w:rsid w:val="00854992"/>
    <w:rsid w:val="0085627A"/>
    <w:rsid w:val="00861774"/>
    <w:rsid w:val="00863666"/>
    <w:rsid w:val="008641AD"/>
    <w:rsid w:val="008663F2"/>
    <w:rsid w:val="008722EC"/>
    <w:rsid w:val="00873319"/>
    <w:rsid w:val="008737A7"/>
    <w:rsid w:val="008744F0"/>
    <w:rsid w:val="00874641"/>
    <w:rsid w:val="00874899"/>
    <w:rsid w:val="0087534D"/>
    <w:rsid w:val="00876493"/>
    <w:rsid w:val="008766CB"/>
    <w:rsid w:val="00876C7B"/>
    <w:rsid w:val="008773C0"/>
    <w:rsid w:val="00881DC7"/>
    <w:rsid w:val="0088211C"/>
    <w:rsid w:val="008827C8"/>
    <w:rsid w:val="00884074"/>
    <w:rsid w:val="008852C7"/>
    <w:rsid w:val="00885DC2"/>
    <w:rsid w:val="008868D7"/>
    <w:rsid w:val="00886B77"/>
    <w:rsid w:val="00886DF5"/>
    <w:rsid w:val="0089009D"/>
    <w:rsid w:val="008906FE"/>
    <w:rsid w:val="00892B96"/>
    <w:rsid w:val="0089339A"/>
    <w:rsid w:val="00895B20"/>
    <w:rsid w:val="008A1119"/>
    <w:rsid w:val="008A1243"/>
    <w:rsid w:val="008A1EE4"/>
    <w:rsid w:val="008A3CB5"/>
    <w:rsid w:val="008A408C"/>
    <w:rsid w:val="008A47E8"/>
    <w:rsid w:val="008A533F"/>
    <w:rsid w:val="008A6E55"/>
    <w:rsid w:val="008A6E75"/>
    <w:rsid w:val="008A6EA1"/>
    <w:rsid w:val="008A7B1C"/>
    <w:rsid w:val="008B0B5D"/>
    <w:rsid w:val="008B150E"/>
    <w:rsid w:val="008B19AE"/>
    <w:rsid w:val="008B21BD"/>
    <w:rsid w:val="008B2AF6"/>
    <w:rsid w:val="008B2F52"/>
    <w:rsid w:val="008B33D8"/>
    <w:rsid w:val="008B37F5"/>
    <w:rsid w:val="008B44AF"/>
    <w:rsid w:val="008B4F8D"/>
    <w:rsid w:val="008B585F"/>
    <w:rsid w:val="008B7047"/>
    <w:rsid w:val="008B716A"/>
    <w:rsid w:val="008C230F"/>
    <w:rsid w:val="008C2883"/>
    <w:rsid w:val="008C2E9A"/>
    <w:rsid w:val="008C3187"/>
    <w:rsid w:val="008C32EB"/>
    <w:rsid w:val="008C4D14"/>
    <w:rsid w:val="008C587D"/>
    <w:rsid w:val="008C6866"/>
    <w:rsid w:val="008C6A48"/>
    <w:rsid w:val="008C6F00"/>
    <w:rsid w:val="008D04A0"/>
    <w:rsid w:val="008D04F4"/>
    <w:rsid w:val="008D204F"/>
    <w:rsid w:val="008D33A1"/>
    <w:rsid w:val="008D42D2"/>
    <w:rsid w:val="008D51D8"/>
    <w:rsid w:val="008D637A"/>
    <w:rsid w:val="008E19FC"/>
    <w:rsid w:val="008E3D63"/>
    <w:rsid w:val="008E449C"/>
    <w:rsid w:val="008E5756"/>
    <w:rsid w:val="008E78A4"/>
    <w:rsid w:val="008F0074"/>
    <w:rsid w:val="008F02C2"/>
    <w:rsid w:val="008F182D"/>
    <w:rsid w:val="008F1D2F"/>
    <w:rsid w:val="008F3AEF"/>
    <w:rsid w:val="008F3F04"/>
    <w:rsid w:val="008F6E17"/>
    <w:rsid w:val="009026FF"/>
    <w:rsid w:val="00903576"/>
    <w:rsid w:val="00903B6E"/>
    <w:rsid w:val="00903C50"/>
    <w:rsid w:val="00904F94"/>
    <w:rsid w:val="0090560C"/>
    <w:rsid w:val="00905CA4"/>
    <w:rsid w:val="00912C74"/>
    <w:rsid w:val="00913017"/>
    <w:rsid w:val="009132EC"/>
    <w:rsid w:val="00913544"/>
    <w:rsid w:val="009136F8"/>
    <w:rsid w:val="00913BBA"/>
    <w:rsid w:val="00913C96"/>
    <w:rsid w:val="00913D1B"/>
    <w:rsid w:val="00916FA0"/>
    <w:rsid w:val="009203DD"/>
    <w:rsid w:val="009222B4"/>
    <w:rsid w:val="00923345"/>
    <w:rsid w:val="00923935"/>
    <w:rsid w:val="009240E2"/>
    <w:rsid w:val="00925012"/>
    <w:rsid w:val="0092582B"/>
    <w:rsid w:val="009278B7"/>
    <w:rsid w:val="009368C1"/>
    <w:rsid w:val="00937128"/>
    <w:rsid w:val="0093748C"/>
    <w:rsid w:val="0094039E"/>
    <w:rsid w:val="00940841"/>
    <w:rsid w:val="00940F45"/>
    <w:rsid w:val="009410CB"/>
    <w:rsid w:val="00941402"/>
    <w:rsid w:val="0094185C"/>
    <w:rsid w:val="009421AF"/>
    <w:rsid w:val="0094239A"/>
    <w:rsid w:val="0094576B"/>
    <w:rsid w:val="00945C16"/>
    <w:rsid w:val="0095033C"/>
    <w:rsid w:val="00950374"/>
    <w:rsid w:val="00950662"/>
    <w:rsid w:val="00950F2A"/>
    <w:rsid w:val="00952CA0"/>
    <w:rsid w:val="00953E07"/>
    <w:rsid w:val="0095637D"/>
    <w:rsid w:val="00960949"/>
    <w:rsid w:val="009609B6"/>
    <w:rsid w:val="0096213B"/>
    <w:rsid w:val="009623AF"/>
    <w:rsid w:val="00964F23"/>
    <w:rsid w:val="009717E4"/>
    <w:rsid w:val="00971D1B"/>
    <w:rsid w:val="00972030"/>
    <w:rsid w:val="009737A9"/>
    <w:rsid w:val="00973FBA"/>
    <w:rsid w:val="009741B9"/>
    <w:rsid w:val="00974DA8"/>
    <w:rsid w:val="00977D21"/>
    <w:rsid w:val="0098034F"/>
    <w:rsid w:val="0098125A"/>
    <w:rsid w:val="00981595"/>
    <w:rsid w:val="009819E0"/>
    <w:rsid w:val="0098235C"/>
    <w:rsid w:val="00983934"/>
    <w:rsid w:val="00987592"/>
    <w:rsid w:val="00991A3D"/>
    <w:rsid w:val="00992F1C"/>
    <w:rsid w:val="009937AF"/>
    <w:rsid w:val="00996F74"/>
    <w:rsid w:val="00997072"/>
    <w:rsid w:val="00997419"/>
    <w:rsid w:val="00997CE7"/>
    <w:rsid w:val="009A1961"/>
    <w:rsid w:val="009A3A1F"/>
    <w:rsid w:val="009A400A"/>
    <w:rsid w:val="009A4720"/>
    <w:rsid w:val="009A7652"/>
    <w:rsid w:val="009B06F2"/>
    <w:rsid w:val="009B21F3"/>
    <w:rsid w:val="009B313E"/>
    <w:rsid w:val="009B3A80"/>
    <w:rsid w:val="009B3E6D"/>
    <w:rsid w:val="009B452D"/>
    <w:rsid w:val="009C0D1F"/>
    <w:rsid w:val="009C1121"/>
    <w:rsid w:val="009C5104"/>
    <w:rsid w:val="009C5514"/>
    <w:rsid w:val="009C5AD7"/>
    <w:rsid w:val="009C70C1"/>
    <w:rsid w:val="009C736A"/>
    <w:rsid w:val="009C75AB"/>
    <w:rsid w:val="009D029B"/>
    <w:rsid w:val="009D245F"/>
    <w:rsid w:val="009D493E"/>
    <w:rsid w:val="009D4BA8"/>
    <w:rsid w:val="009D55C6"/>
    <w:rsid w:val="009D593A"/>
    <w:rsid w:val="009D6515"/>
    <w:rsid w:val="009D7444"/>
    <w:rsid w:val="009E0B6C"/>
    <w:rsid w:val="009E0D30"/>
    <w:rsid w:val="009E1263"/>
    <w:rsid w:val="009E1E0B"/>
    <w:rsid w:val="009E6A85"/>
    <w:rsid w:val="009F0696"/>
    <w:rsid w:val="009F239A"/>
    <w:rsid w:val="009F682A"/>
    <w:rsid w:val="009F7408"/>
    <w:rsid w:val="00A03037"/>
    <w:rsid w:val="00A0321D"/>
    <w:rsid w:val="00A0560C"/>
    <w:rsid w:val="00A105F5"/>
    <w:rsid w:val="00A116FA"/>
    <w:rsid w:val="00A12439"/>
    <w:rsid w:val="00A13768"/>
    <w:rsid w:val="00A14C34"/>
    <w:rsid w:val="00A16707"/>
    <w:rsid w:val="00A177F7"/>
    <w:rsid w:val="00A17FFD"/>
    <w:rsid w:val="00A2247B"/>
    <w:rsid w:val="00A2302F"/>
    <w:rsid w:val="00A23135"/>
    <w:rsid w:val="00A23F50"/>
    <w:rsid w:val="00A25365"/>
    <w:rsid w:val="00A258EC"/>
    <w:rsid w:val="00A26AE8"/>
    <w:rsid w:val="00A27C00"/>
    <w:rsid w:val="00A30208"/>
    <w:rsid w:val="00A3098A"/>
    <w:rsid w:val="00A31E17"/>
    <w:rsid w:val="00A34E3C"/>
    <w:rsid w:val="00A35B0A"/>
    <w:rsid w:val="00A35E00"/>
    <w:rsid w:val="00A37185"/>
    <w:rsid w:val="00A432AF"/>
    <w:rsid w:val="00A4486F"/>
    <w:rsid w:val="00A46986"/>
    <w:rsid w:val="00A5082B"/>
    <w:rsid w:val="00A50BA0"/>
    <w:rsid w:val="00A52984"/>
    <w:rsid w:val="00A53E4E"/>
    <w:rsid w:val="00A556E0"/>
    <w:rsid w:val="00A570B2"/>
    <w:rsid w:val="00A57617"/>
    <w:rsid w:val="00A57FED"/>
    <w:rsid w:val="00A60D52"/>
    <w:rsid w:val="00A61B3E"/>
    <w:rsid w:val="00A63A48"/>
    <w:rsid w:val="00A64099"/>
    <w:rsid w:val="00A64450"/>
    <w:rsid w:val="00A64624"/>
    <w:rsid w:val="00A65312"/>
    <w:rsid w:val="00A71AB0"/>
    <w:rsid w:val="00A72548"/>
    <w:rsid w:val="00A741EF"/>
    <w:rsid w:val="00A76EA1"/>
    <w:rsid w:val="00A8045C"/>
    <w:rsid w:val="00A8277D"/>
    <w:rsid w:val="00A83036"/>
    <w:rsid w:val="00A86A4D"/>
    <w:rsid w:val="00A90635"/>
    <w:rsid w:val="00A91FF5"/>
    <w:rsid w:val="00A9215B"/>
    <w:rsid w:val="00A92E9A"/>
    <w:rsid w:val="00A94182"/>
    <w:rsid w:val="00A95217"/>
    <w:rsid w:val="00A9667A"/>
    <w:rsid w:val="00A97062"/>
    <w:rsid w:val="00AA046C"/>
    <w:rsid w:val="00AA06CA"/>
    <w:rsid w:val="00AA199C"/>
    <w:rsid w:val="00AA1C51"/>
    <w:rsid w:val="00AA2438"/>
    <w:rsid w:val="00AA2512"/>
    <w:rsid w:val="00AA2CED"/>
    <w:rsid w:val="00AA32DB"/>
    <w:rsid w:val="00AA4020"/>
    <w:rsid w:val="00AA408A"/>
    <w:rsid w:val="00AA4CEA"/>
    <w:rsid w:val="00AA51C0"/>
    <w:rsid w:val="00AB0337"/>
    <w:rsid w:val="00AB1178"/>
    <w:rsid w:val="00AB27E3"/>
    <w:rsid w:val="00AB3314"/>
    <w:rsid w:val="00AB529F"/>
    <w:rsid w:val="00AC0DB7"/>
    <w:rsid w:val="00AC2294"/>
    <w:rsid w:val="00AC39DD"/>
    <w:rsid w:val="00AC3F92"/>
    <w:rsid w:val="00AC7034"/>
    <w:rsid w:val="00AC795D"/>
    <w:rsid w:val="00AC7C8D"/>
    <w:rsid w:val="00AD1C63"/>
    <w:rsid w:val="00AD59F6"/>
    <w:rsid w:val="00AD67A2"/>
    <w:rsid w:val="00AE0D65"/>
    <w:rsid w:val="00AE1E94"/>
    <w:rsid w:val="00AE3D0D"/>
    <w:rsid w:val="00AE41DC"/>
    <w:rsid w:val="00AE50E8"/>
    <w:rsid w:val="00AE6F26"/>
    <w:rsid w:val="00AE7F23"/>
    <w:rsid w:val="00AF0166"/>
    <w:rsid w:val="00AF01AA"/>
    <w:rsid w:val="00AF056A"/>
    <w:rsid w:val="00AF06FC"/>
    <w:rsid w:val="00AF0E43"/>
    <w:rsid w:val="00AF1EE3"/>
    <w:rsid w:val="00AF1F75"/>
    <w:rsid w:val="00AF2071"/>
    <w:rsid w:val="00AF3662"/>
    <w:rsid w:val="00AF529C"/>
    <w:rsid w:val="00AF5EC3"/>
    <w:rsid w:val="00AF72AD"/>
    <w:rsid w:val="00B00BC3"/>
    <w:rsid w:val="00B0150C"/>
    <w:rsid w:val="00B01E75"/>
    <w:rsid w:val="00B032C4"/>
    <w:rsid w:val="00B033FC"/>
    <w:rsid w:val="00B0382F"/>
    <w:rsid w:val="00B03EFE"/>
    <w:rsid w:val="00B06146"/>
    <w:rsid w:val="00B0776A"/>
    <w:rsid w:val="00B11416"/>
    <w:rsid w:val="00B1524F"/>
    <w:rsid w:val="00B15878"/>
    <w:rsid w:val="00B16988"/>
    <w:rsid w:val="00B2055E"/>
    <w:rsid w:val="00B214FA"/>
    <w:rsid w:val="00B22244"/>
    <w:rsid w:val="00B22AFD"/>
    <w:rsid w:val="00B24A16"/>
    <w:rsid w:val="00B26289"/>
    <w:rsid w:val="00B265E6"/>
    <w:rsid w:val="00B32FB8"/>
    <w:rsid w:val="00B339FE"/>
    <w:rsid w:val="00B33B05"/>
    <w:rsid w:val="00B33E2A"/>
    <w:rsid w:val="00B353A1"/>
    <w:rsid w:val="00B35813"/>
    <w:rsid w:val="00B36EBC"/>
    <w:rsid w:val="00B3749D"/>
    <w:rsid w:val="00B41A2F"/>
    <w:rsid w:val="00B42C17"/>
    <w:rsid w:val="00B42CB9"/>
    <w:rsid w:val="00B43233"/>
    <w:rsid w:val="00B444C4"/>
    <w:rsid w:val="00B448A8"/>
    <w:rsid w:val="00B467E0"/>
    <w:rsid w:val="00B5175F"/>
    <w:rsid w:val="00B51C81"/>
    <w:rsid w:val="00B52BC7"/>
    <w:rsid w:val="00B54741"/>
    <w:rsid w:val="00B55664"/>
    <w:rsid w:val="00B557F7"/>
    <w:rsid w:val="00B55B1D"/>
    <w:rsid w:val="00B56E0B"/>
    <w:rsid w:val="00B611DC"/>
    <w:rsid w:val="00B633D6"/>
    <w:rsid w:val="00B63F9D"/>
    <w:rsid w:val="00B655F4"/>
    <w:rsid w:val="00B66C78"/>
    <w:rsid w:val="00B66DF5"/>
    <w:rsid w:val="00B6792E"/>
    <w:rsid w:val="00B725C3"/>
    <w:rsid w:val="00B73C72"/>
    <w:rsid w:val="00B745FC"/>
    <w:rsid w:val="00B75FA6"/>
    <w:rsid w:val="00B77FB4"/>
    <w:rsid w:val="00B81673"/>
    <w:rsid w:val="00B8336A"/>
    <w:rsid w:val="00B83AFD"/>
    <w:rsid w:val="00B83F3A"/>
    <w:rsid w:val="00B846D1"/>
    <w:rsid w:val="00B8486A"/>
    <w:rsid w:val="00B84B79"/>
    <w:rsid w:val="00B85EC6"/>
    <w:rsid w:val="00B8664E"/>
    <w:rsid w:val="00B906A5"/>
    <w:rsid w:val="00B9117F"/>
    <w:rsid w:val="00B93A86"/>
    <w:rsid w:val="00B943F3"/>
    <w:rsid w:val="00B94896"/>
    <w:rsid w:val="00B97E3A"/>
    <w:rsid w:val="00BA0BA4"/>
    <w:rsid w:val="00BA0DAB"/>
    <w:rsid w:val="00BA162F"/>
    <w:rsid w:val="00BA2361"/>
    <w:rsid w:val="00BA4DCF"/>
    <w:rsid w:val="00BA5EC2"/>
    <w:rsid w:val="00BA73E8"/>
    <w:rsid w:val="00BB0801"/>
    <w:rsid w:val="00BB6E11"/>
    <w:rsid w:val="00BB749E"/>
    <w:rsid w:val="00BB79FD"/>
    <w:rsid w:val="00BB7CF9"/>
    <w:rsid w:val="00BC189F"/>
    <w:rsid w:val="00BC3585"/>
    <w:rsid w:val="00BC35FC"/>
    <w:rsid w:val="00BC4375"/>
    <w:rsid w:val="00BC4980"/>
    <w:rsid w:val="00BC6B3F"/>
    <w:rsid w:val="00BD12B4"/>
    <w:rsid w:val="00BD302F"/>
    <w:rsid w:val="00BD36C9"/>
    <w:rsid w:val="00BD391B"/>
    <w:rsid w:val="00BD5D3F"/>
    <w:rsid w:val="00BD627D"/>
    <w:rsid w:val="00BD795D"/>
    <w:rsid w:val="00BE0211"/>
    <w:rsid w:val="00BE1374"/>
    <w:rsid w:val="00BE4F5E"/>
    <w:rsid w:val="00BE68D4"/>
    <w:rsid w:val="00BE75F2"/>
    <w:rsid w:val="00BF03E4"/>
    <w:rsid w:val="00BF1C26"/>
    <w:rsid w:val="00BF2B2E"/>
    <w:rsid w:val="00BF3EB4"/>
    <w:rsid w:val="00BF4D92"/>
    <w:rsid w:val="00BF4E4C"/>
    <w:rsid w:val="00BF556E"/>
    <w:rsid w:val="00BF5B68"/>
    <w:rsid w:val="00C005BC"/>
    <w:rsid w:val="00C00AF1"/>
    <w:rsid w:val="00C00BD8"/>
    <w:rsid w:val="00C02121"/>
    <w:rsid w:val="00C02F0E"/>
    <w:rsid w:val="00C0679B"/>
    <w:rsid w:val="00C06E83"/>
    <w:rsid w:val="00C0742A"/>
    <w:rsid w:val="00C10E0C"/>
    <w:rsid w:val="00C1304E"/>
    <w:rsid w:val="00C142BD"/>
    <w:rsid w:val="00C14B84"/>
    <w:rsid w:val="00C14E3D"/>
    <w:rsid w:val="00C15385"/>
    <w:rsid w:val="00C15549"/>
    <w:rsid w:val="00C16201"/>
    <w:rsid w:val="00C1659F"/>
    <w:rsid w:val="00C16CC3"/>
    <w:rsid w:val="00C173B8"/>
    <w:rsid w:val="00C17F12"/>
    <w:rsid w:val="00C20231"/>
    <w:rsid w:val="00C21309"/>
    <w:rsid w:val="00C23867"/>
    <w:rsid w:val="00C23F3E"/>
    <w:rsid w:val="00C268F3"/>
    <w:rsid w:val="00C31ABE"/>
    <w:rsid w:val="00C31F3C"/>
    <w:rsid w:val="00C32C54"/>
    <w:rsid w:val="00C3622C"/>
    <w:rsid w:val="00C36668"/>
    <w:rsid w:val="00C41508"/>
    <w:rsid w:val="00C43B9A"/>
    <w:rsid w:val="00C44DBF"/>
    <w:rsid w:val="00C45776"/>
    <w:rsid w:val="00C47289"/>
    <w:rsid w:val="00C47589"/>
    <w:rsid w:val="00C4791D"/>
    <w:rsid w:val="00C47DD9"/>
    <w:rsid w:val="00C50C92"/>
    <w:rsid w:val="00C51F02"/>
    <w:rsid w:val="00C5324A"/>
    <w:rsid w:val="00C546AA"/>
    <w:rsid w:val="00C56105"/>
    <w:rsid w:val="00C56873"/>
    <w:rsid w:val="00C57397"/>
    <w:rsid w:val="00C6121A"/>
    <w:rsid w:val="00C61227"/>
    <w:rsid w:val="00C628C2"/>
    <w:rsid w:val="00C62932"/>
    <w:rsid w:val="00C6537E"/>
    <w:rsid w:val="00C66CFE"/>
    <w:rsid w:val="00C67233"/>
    <w:rsid w:val="00C67DB0"/>
    <w:rsid w:val="00C67FCE"/>
    <w:rsid w:val="00C707CA"/>
    <w:rsid w:val="00C71350"/>
    <w:rsid w:val="00C7195C"/>
    <w:rsid w:val="00C71CAF"/>
    <w:rsid w:val="00C72193"/>
    <w:rsid w:val="00C747D5"/>
    <w:rsid w:val="00C7631F"/>
    <w:rsid w:val="00C76673"/>
    <w:rsid w:val="00C76684"/>
    <w:rsid w:val="00C7686C"/>
    <w:rsid w:val="00C7754C"/>
    <w:rsid w:val="00C77F10"/>
    <w:rsid w:val="00C80482"/>
    <w:rsid w:val="00C80966"/>
    <w:rsid w:val="00C81ABF"/>
    <w:rsid w:val="00C8299E"/>
    <w:rsid w:val="00C837F4"/>
    <w:rsid w:val="00C83BAF"/>
    <w:rsid w:val="00C842B7"/>
    <w:rsid w:val="00C8787D"/>
    <w:rsid w:val="00C91DEC"/>
    <w:rsid w:val="00C927E7"/>
    <w:rsid w:val="00C93C38"/>
    <w:rsid w:val="00C93D09"/>
    <w:rsid w:val="00C93FC2"/>
    <w:rsid w:val="00C95234"/>
    <w:rsid w:val="00C9594C"/>
    <w:rsid w:val="00C95E75"/>
    <w:rsid w:val="00C9615E"/>
    <w:rsid w:val="00CA04FA"/>
    <w:rsid w:val="00CA0AB9"/>
    <w:rsid w:val="00CA0CBE"/>
    <w:rsid w:val="00CA3CB1"/>
    <w:rsid w:val="00CA4062"/>
    <w:rsid w:val="00CA4E86"/>
    <w:rsid w:val="00CB1603"/>
    <w:rsid w:val="00CB1BE7"/>
    <w:rsid w:val="00CB1FFA"/>
    <w:rsid w:val="00CB2CAF"/>
    <w:rsid w:val="00CB3469"/>
    <w:rsid w:val="00CC116C"/>
    <w:rsid w:val="00CC120B"/>
    <w:rsid w:val="00CC1F1C"/>
    <w:rsid w:val="00CC3ACB"/>
    <w:rsid w:val="00CC7048"/>
    <w:rsid w:val="00CC73FB"/>
    <w:rsid w:val="00CD08CF"/>
    <w:rsid w:val="00CD1473"/>
    <w:rsid w:val="00CD17BF"/>
    <w:rsid w:val="00CD419F"/>
    <w:rsid w:val="00CE032E"/>
    <w:rsid w:val="00CE0ACA"/>
    <w:rsid w:val="00CE0BE0"/>
    <w:rsid w:val="00CE2282"/>
    <w:rsid w:val="00CE3207"/>
    <w:rsid w:val="00CE5518"/>
    <w:rsid w:val="00CE5707"/>
    <w:rsid w:val="00CE5991"/>
    <w:rsid w:val="00CF08B2"/>
    <w:rsid w:val="00CF0B7F"/>
    <w:rsid w:val="00CF0FB2"/>
    <w:rsid w:val="00CF1B94"/>
    <w:rsid w:val="00CF2979"/>
    <w:rsid w:val="00CF3256"/>
    <w:rsid w:val="00CF4195"/>
    <w:rsid w:val="00CF7C56"/>
    <w:rsid w:val="00D00477"/>
    <w:rsid w:val="00D01192"/>
    <w:rsid w:val="00D035A8"/>
    <w:rsid w:val="00D0383A"/>
    <w:rsid w:val="00D04FAB"/>
    <w:rsid w:val="00D069BD"/>
    <w:rsid w:val="00D11E63"/>
    <w:rsid w:val="00D12C2B"/>
    <w:rsid w:val="00D130C6"/>
    <w:rsid w:val="00D1364F"/>
    <w:rsid w:val="00D138C5"/>
    <w:rsid w:val="00D13EC2"/>
    <w:rsid w:val="00D14344"/>
    <w:rsid w:val="00D14ADF"/>
    <w:rsid w:val="00D16C99"/>
    <w:rsid w:val="00D16D61"/>
    <w:rsid w:val="00D2176A"/>
    <w:rsid w:val="00D21958"/>
    <w:rsid w:val="00D25950"/>
    <w:rsid w:val="00D262E3"/>
    <w:rsid w:val="00D271AA"/>
    <w:rsid w:val="00D27371"/>
    <w:rsid w:val="00D274F7"/>
    <w:rsid w:val="00D314F1"/>
    <w:rsid w:val="00D31F3D"/>
    <w:rsid w:val="00D32F3C"/>
    <w:rsid w:val="00D33784"/>
    <w:rsid w:val="00D34A4A"/>
    <w:rsid w:val="00D34AFA"/>
    <w:rsid w:val="00D37B8D"/>
    <w:rsid w:val="00D41E38"/>
    <w:rsid w:val="00D422FF"/>
    <w:rsid w:val="00D42979"/>
    <w:rsid w:val="00D444F9"/>
    <w:rsid w:val="00D46153"/>
    <w:rsid w:val="00D474F4"/>
    <w:rsid w:val="00D50FDF"/>
    <w:rsid w:val="00D531B7"/>
    <w:rsid w:val="00D555CB"/>
    <w:rsid w:val="00D557E1"/>
    <w:rsid w:val="00D57698"/>
    <w:rsid w:val="00D60F6F"/>
    <w:rsid w:val="00D61613"/>
    <w:rsid w:val="00D6190F"/>
    <w:rsid w:val="00D62BC4"/>
    <w:rsid w:val="00D62D47"/>
    <w:rsid w:val="00D62F09"/>
    <w:rsid w:val="00D63831"/>
    <w:rsid w:val="00D63B09"/>
    <w:rsid w:val="00D648C7"/>
    <w:rsid w:val="00D67C64"/>
    <w:rsid w:val="00D70CCB"/>
    <w:rsid w:val="00D70DCB"/>
    <w:rsid w:val="00D72A34"/>
    <w:rsid w:val="00D72E8F"/>
    <w:rsid w:val="00D73DC5"/>
    <w:rsid w:val="00D74813"/>
    <w:rsid w:val="00D754BF"/>
    <w:rsid w:val="00D757F8"/>
    <w:rsid w:val="00D75AE3"/>
    <w:rsid w:val="00D76CFD"/>
    <w:rsid w:val="00D8049E"/>
    <w:rsid w:val="00D8113F"/>
    <w:rsid w:val="00D81E5E"/>
    <w:rsid w:val="00D83528"/>
    <w:rsid w:val="00D83F25"/>
    <w:rsid w:val="00D84484"/>
    <w:rsid w:val="00D86807"/>
    <w:rsid w:val="00D8703C"/>
    <w:rsid w:val="00D87D37"/>
    <w:rsid w:val="00D93C74"/>
    <w:rsid w:val="00D9416D"/>
    <w:rsid w:val="00D95702"/>
    <w:rsid w:val="00D95A87"/>
    <w:rsid w:val="00D9728B"/>
    <w:rsid w:val="00D976C5"/>
    <w:rsid w:val="00DA20D6"/>
    <w:rsid w:val="00DA3E1E"/>
    <w:rsid w:val="00DA4CDF"/>
    <w:rsid w:val="00DA5483"/>
    <w:rsid w:val="00DA6006"/>
    <w:rsid w:val="00DA682E"/>
    <w:rsid w:val="00DA69C9"/>
    <w:rsid w:val="00DA7B61"/>
    <w:rsid w:val="00DB0B0B"/>
    <w:rsid w:val="00DB25C2"/>
    <w:rsid w:val="00DB3015"/>
    <w:rsid w:val="00DB46D9"/>
    <w:rsid w:val="00DB5351"/>
    <w:rsid w:val="00DB5EEC"/>
    <w:rsid w:val="00DB65E7"/>
    <w:rsid w:val="00DB7EF3"/>
    <w:rsid w:val="00DC0A03"/>
    <w:rsid w:val="00DC1250"/>
    <w:rsid w:val="00DC13CC"/>
    <w:rsid w:val="00DC2292"/>
    <w:rsid w:val="00DC2418"/>
    <w:rsid w:val="00DC3CD1"/>
    <w:rsid w:val="00DC51B9"/>
    <w:rsid w:val="00DC7735"/>
    <w:rsid w:val="00DC7972"/>
    <w:rsid w:val="00DC7CAA"/>
    <w:rsid w:val="00DD25C6"/>
    <w:rsid w:val="00DD33F1"/>
    <w:rsid w:val="00DD362E"/>
    <w:rsid w:val="00DD3A5E"/>
    <w:rsid w:val="00DD3EE9"/>
    <w:rsid w:val="00DD43F5"/>
    <w:rsid w:val="00DD4939"/>
    <w:rsid w:val="00DD59C8"/>
    <w:rsid w:val="00DD6B39"/>
    <w:rsid w:val="00DD6C08"/>
    <w:rsid w:val="00DE2B03"/>
    <w:rsid w:val="00DE3929"/>
    <w:rsid w:val="00DE442A"/>
    <w:rsid w:val="00DE4876"/>
    <w:rsid w:val="00DE49CC"/>
    <w:rsid w:val="00DE5C2E"/>
    <w:rsid w:val="00DE610A"/>
    <w:rsid w:val="00DE6845"/>
    <w:rsid w:val="00DF1632"/>
    <w:rsid w:val="00DF3ADE"/>
    <w:rsid w:val="00DF4392"/>
    <w:rsid w:val="00DF51CB"/>
    <w:rsid w:val="00DF6BF8"/>
    <w:rsid w:val="00DF6EAA"/>
    <w:rsid w:val="00DF7383"/>
    <w:rsid w:val="00DF75CA"/>
    <w:rsid w:val="00E01971"/>
    <w:rsid w:val="00E01E3D"/>
    <w:rsid w:val="00E02C38"/>
    <w:rsid w:val="00E03195"/>
    <w:rsid w:val="00E057EF"/>
    <w:rsid w:val="00E05FFF"/>
    <w:rsid w:val="00E06770"/>
    <w:rsid w:val="00E068D2"/>
    <w:rsid w:val="00E06BEC"/>
    <w:rsid w:val="00E06F80"/>
    <w:rsid w:val="00E07B3F"/>
    <w:rsid w:val="00E07B8A"/>
    <w:rsid w:val="00E11A9A"/>
    <w:rsid w:val="00E13BDA"/>
    <w:rsid w:val="00E13C34"/>
    <w:rsid w:val="00E162F7"/>
    <w:rsid w:val="00E1691A"/>
    <w:rsid w:val="00E1716C"/>
    <w:rsid w:val="00E205C0"/>
    <w:rsid w:val="00E20881"/>
    <w:rsid w:val="00E20A3A"/>
    <w:rsid w:val="00E2138C"/>
    <w:rsid w:val="00E214D4"/>
    <w:rsid w:val="00E23719"/>
    <w:rsid w:val="00E24B84"/>
    <w:rsid w:val="00E25AFE"/>
    <w:rsid w:val="00E26EB9"/>
    <w:rsid w:val="00E27E8D"/>
    <w:rsid w:val="00E31BF9"/>
    <w:rsid w:val="00E334D2"/>
    <w:rsid w:val="00E33BF9"/>
    <w:rsid w:val="00E33C7C"/>
    <w:rsid w:val="00E34884"/>
    <w:rsid w:val="00E35936"/>
    <w:rsid w:val="00E3599D"/>
    <w:rsid w:val="00E35A28"/>
    <w:rsid w:val="00E375DC"/>
    <w:rsid w:val="00E37A7D"/>
    <w:rsid w:val="00E41B33"/>
    <w:rsid w:val="00E41BE8"/>
    <w:rsid w:val="00E45A69"/>
    <w:rsid w:val="00E47953"/>
    <w:rsid w:val="00E50779"/>
    <w:rsid w:val="00E5077F"/>
    <w:rsid w:val="00E522DB"/>
    <w:rsid w:val="00E55730"/>
    <w:rsid w:val="00E55AA1"/>
    <w:rsid w:val="00E574FB"/>
    <w:rsid w:val="00E578AF"/>
    <w:rsid w:val="00E617A3"/>
    <w:rsid w:val="00E61E5A"/>
    <w:rsid w:val="00E62258"/>
    <w:rsid w:val="00E623F4"/>
    <w:rsid w:val="00E629B7"/>
    <w:rsid w:val="00E62E41"/>
    <w:rsid w:val="00E63A0F"/>
    <w:rsid w:val="00E66596"/>
    <w:rsid w:val="00E72218"/>
    <w:rsid w:val="00E72907"/>
    <w:rsid w:val="00E7302F"/>
    <w:rsid w:val="00E77DBF"/>
    <w:rsid w:val="00E825CA"/>
    <w:rsid w:val="00E828FF"/>
    <w:rsid w:val="00E83FE1"/>
    <w:rsid w:val="00E854DD"/>
    <w:rsid w:val="00E86C3C"/>
    <w:rsid w:val="00E86D09"/>
    <w:rsid w:val="00E879A8"/>
    <w:rsid w:val="00E90884"/>
    <w:rsid w:val="00E90DB3"/>
    <w:rsid w:val="00E90E1E"/>
    <w:rsid w:val="00E919FF"/>
    <w:rsid w:val="00E922A1"/>
    <w:rsid w:val="00E9393A"/>
    <w:rsid w:val="00E946B1"/>
    <w:rsid w:val="00E95339"/>
    <w:rsid w:val="00EA010C"/>
    <w:rsid w:val="00EA13CB"/>
    <w:rsid w:val="00EA2D06"/>
    <w:rsid w:val="00EA33BD"/>
    <w:rsid w:val="00EA4D15"/>
    <w:rsid w:val="00EA4F20"/>
    <w:rsid w:val="00EA5F89"/>
    <w:rsid w:val="00EA6EF9"/>
    <w:rsid w:val="00EA7723"/>
    <w:rsid w:val="00EB1534"/>
    <w:rsid w:val="00EB28E8"/>
    <w:rsid w:val="00EB339A"/>
    <w:rsid w:val="00EB5229"/>
    <w:rsid w:val="00EB5DD2"/>
    <w:rsid w:val="00EB6E5C"/>
    <w:rsid w:val="00EB75BC"/>
    <w:rsid w:val="00EC0931"/>
    <w:rsid w:val="00EC19B7"/>
    <w:rsid w:val="00EC2FC4"/>
    <w:rsid w:val="00EC3538"/>
    <w:rsid w:val="00EC4CCE"/>
    <w:rsid w:val="00EC4FFB"/>
    <w:rsid w:val="00EC5CB9"/>
    <w:rsid w:val="00EC786F"/>
    <w:rsid w:val="00ED09F8"/>
    <w:rsid w:val="00ED0E91"/>
    <w:rsid w:val="00ED1293"/>
    <w:rsid w:val="00ED202C"/>
    <w:rsid w:val="00ED234C"/>
    <w:rsid w:val="00ED29DD"/>
    <w:rsid w:val="00ED2E23"/>
    <w:rsid w:val="00ED326F"/>
    <w:rsid w:val="00ED35E4"/>
    <w:rsid w:val="00ED6D52"/>
    <w:rsid w:val="00ED7100"/>
    <w:rsid w:val="00ED7937"/>
    <w:rsid w:val="00EE01A7"/>
    <w:rsid w:val="00EE0D73"/>
    <w:rsid w:val="00EE384F"/>
    <w:rsid w:val="00EE3A6B"/>
    <w:rsid w:val="00EE43D7"/>
    <w:rsid w:val="00EE4E73"/>
    <w:rsid w:val="00EE4FA7"/>
    <w:rsid w:val="00EE68DC"/>
    <w:rsid w:val="00EE7DFA"/>
    <w:rsid w:val="00EF01EB"/>
    <w:rsid w:val="00EF2D75"/>
    <w:rsid w:val="00EF4FB7"/>
    <w:rsid w:val="00EF51D2"/>
    <w:rsid w:val="00EF5EF3"/>
    <w:rsid w:val="00EF6E10"/>
    <w:rsid w:val="00F02178"/>
    <w:rsid w:val="00F02917"/>
    <w:rsid w:val="00F02D2A"/>
    <w:rsid w:val="00F04FB0"/>
    <w:rsid w:val="00F055AE"/>
    <w:rsid w:val="00F06805"/>
    <w:rsid w:val="00F1387C"/>
    <w:rsid w:val="00F13A17"/>
    <w:rsid w:val="00F14206"/>
    <w:rsid w:val="00F154FB"/>
    <w:rsid w:val="00F168EA"/>
    <w:rsid w:val="00F20927"/>
    <w:rsid w:val="00F22588"/>
    <w:rsid w:val="00F239C2"/>
    <w:rsid w:val="00F24910"/>
    <w:rsid w:val="00F24B9E"/>
    <w:rsid w:val="00F24D3B"/>
    <w:rsid w:val="00F24DEA"/>
    <w:rsid w:val="00F27BE5"/>
    <w:rsid w:val="00F30CB1"/>
    <w:rsid w:val="00F317C2"/>
    <w:rsid w:val="00F35201"/>
    <w:rsid w:val="00F35BA5"/>
    <w:rsid w:val="00F36D6E"/>
    <w:rsid w:val="00F402C6"/>
    <w:rsid w:val="00F4273A"/>
    <w:rsid w:val="00F45630"/>
    <w:rsid w:val="00F47982"/>
    <w:rsid w:val="00F47DF6"/>
    <w:rsid w:val="00F507CD"/>
    <w:rsid w:val="00F52757"/>
    <w:rsid w:val="00F53B49"/>
    <w:rsid w:val="00F54337"/>
    <w:rsid w:val="00F55FE8"/>
    <w:rsid w:val="00F5646D"/>
    <w:rsid w:val="00F56755"/>
    <w:rsid w:val="00F57C8B"/>
    <w:rsid w:val="00F600CA"/>
    <w:rsid w:val="00F61388"/>
    <w:rsid w:val="00F6161C"/>
    <w:rsid w:val="00F61AA9"/>
    <w:rsid w:val="00F62649"/>
    <w:rsid w:val="00F62EDB"/>
    <w:rsid w:val="00F62F9E"/>
    <w:rsid w:val="00F6352D"/>
    <w:rsid w:val="00F664F4"/>
    <w:rsid w:val="00F668FA"/>
    <w:rsid w:val="00F678DA"/>
    <w:rsid w:val="00F70CFB"/>
    <w:rsid w:val="00F71F27"/>
    <w:rsid w:val="00F72922"/>
    <w:rsid w:val="00F748E7"/>
    <w:rsid w:val="00F778F2"/>
    <w:rsid w:val="00F77973"/>
    <w:rsid w:val="00F805D0"/>
    <w:rsid w:val="00F81B69"/>
    <w:rsid w:val="00F838C6"/>
    <w:rsid w:val="00F83B5A"/>
    <w:rsid w:val="00F85648"/>
    <w:rsid w:val="00F87B62"/>
    <w:rsid w:val="00F87E45"/>
    <w:rsid w:val="00F911EB"/>
    <w:rsid w:val="00F91D1D"/>
    <w:rsid w:val="00F93FA0"/>
    <w:rsid w:val="00F94278"/>
    <w:rsid w:val="00F9447E"/>
    <w:rsid w:val="00F94483"/>
    <w:rsid w:val="00FA0E42"/>
    <w:rsid w:val="00FA1BA8"/>
    <w:rsid w:val="00FA1DDF"/>
    <w:rsid w:val="00FA24A1"/>
    <w:rsid w:val="00FA2DAA"/>
    <w:rsid w:val="00FA313C"/>
    <w:rsid w:val="00FA3B17"/>
    <w:rsid w:val="00FA3F42"/>
    <w:rsid w:val="00FA6407"/>
    <w:rsid w:val="00FA687B"/>
    <w:rsid w:val="00FB0059"/>
    <w:rsid w:val="00FB3B47"/>
    <w:rsid w:val="00FB4682"/>
    <w:rsid w:val="00FB5AF0"/>
    <w:rsid w:val="00FB62F2"/>
    <w:rsid w:val="00FB6E65"/>
    <w:rsid w:val="00FC056B"/>
    <w:rsid w:val="00FC1B1C"/>
    <w:rsid w:val="00FC23E9"/>
    <w:rsid w:val="00FC39DD"/>
    <w:rsid w:val="00FC5DF9"/>
    <w:rsid w:val="00FC733D"/>
    <w:rsid w:val="00FC7A5C"/>
    <w:rsid w:val="00FD1246"/>
    <w:rsid w:val="00FD1F18"/>
    <w:rsid w:val="00FD2787"/>
    <w:rsid w:val="00FD43B6"/>
    <w:rsid w:val="00FD4685"/>
    <w:rsid w:val="00FD54E6"/>
    <w:rsid w:val="00FD5D96"/>
    <w:rsid w:val="00FD6498"/>
    <w:rsid w:val="00FE02BC"/>
    <w:rsid w:val="00FE04FF"/>
    <w:rsid w:val="00FE0550"/>
    <w:rsid w:val="00FE0CE4"/>
    <w:rsid w:val="00FE1018"/>
    <w:rsid w:val="00FE3993"/>
    <w:rsid w:val="00FE39EF"/>
    <w:rsid w:val="00FE3FD4"/>
    <w:rsid w:val="00FE4067"/>
    <w:rsid w:val="00FE458F"/>
    <w:rsid w:val="00FE5D45"/>
    <w:rsid w:val="00FF091E"/>
    <w:rsid w:val="00FF1FC7"/>
    <w:rsid w:val="00FF572F"/>
    <w:rsid w:val="00FF68AA"/>
    <w:rsid w:val="00FF6F12"/>
    <w:rsid w:val="00FF7AA3"/>
    <w:rsid w:val="0116C710"/>
    <w:rsid w:val="01D6EAE6"/>
    <w:rsid w:val="03CCFCAD"/>
    <w:rsid w:val="04B2976B"/>
    <w:rsid w:val="0544A754"/>
    <w:rsid w:val="05BE869C"/>
    <w:rsid w:val="05F89602"/>
    <w:rsid w:val="06FE62C0"/>
    <w:rsid w:val="07325C87"/>
    <w:rsid w:val="0761C592"/>
    <w:rsid w:val="0986088E"/>
    <w:rsid w:val="0B19FA64"/>
    <w:rsid w:val="0DAF53F7"/>
    <w:rsid w:val="0EFFF88B"/>
    <w:rsid w:val="10FD17C6"/>
    <w:rsid w:val="12BB5743"/>
    <w:rsid w:val="13385907"/>
    <w:rsid w:val="1520EA94"/>
    <w:rsid w:val="15C2F09E"/>
    <w:rsid w:val="166C791C"/>
    <w:rsid w:val="18A99348"/>
    <w:rsid w:val="19E6E5BE"/>
    <w:rsid w:val="1B1810B9"/>
    <w:rsid w:val="1B60444F"/>
    <w:rsid w:val="1F0E1EDA"/>
    <w:rsid w:val="1F492889"/>
    <w:rsid w:val="1FCFF80A"/>
    <w:rsid w:val="234AFC24"/>
    <w:rsid w:val="2552793F"/>
    <w:rsid w:val="256EEDF3"/>
    <w:rsid w:val="257C27A6"/>
    <w:rsid w:val="25E101EE"/>
    <w:rsid w:val="26AE80C1"/>
    <w:rsid w:val="274AC780"/>
    <w:rsid w:val="27BFC6E8"/>
    <w:rsid w:val="295DB1F3"/>
    <w:rsid w:val="2AAFAEDE"/>
    <w:rsid w:val="2E286D3D"/>
    <w:rsid w:val="2FD089EE"/>
    <w:rsid w:val="307BA727"/>
    <w:rsid w:val="32DCC956"/>
    <w:rsid w:val="3333F3FB"/>
    <w:rsid w:val="33486960"/>
    <w:rsid w:val="343BBA84"/>
    <w:rsid w:val="347E8664"/>
    <w:rsid w:val="3757DCC5"/>
    <w:rsid w:val="381C5CB0"/>
    <w:rsid w:val="3A4F1E52"/>
    <w:rsid w:val="3A6798B0"/>
    <w:rsid w:val="3AAAFC08"/>
    <w:rsid w:val="3C036911"/>
    <w:rsid w:val="3C2459A9"/>
    <w:rsid w:val="3D4101D2"/>
    <w:rsid w:val="3F7E6D2B"/>
    <w:rsid w:val="402E681F"/>
    <w:rsid w:val="40ED1A6C"/>
    <w:rsid w:val="411A3D8C"/>
    <w:rsid w:val="43B46EEB"/>
    <w:rsid w:val="46E7E418"/>
    <w:rsid w:val="4A1B054F"/>
    <w:rsid w:val="4B8EADDF"/>
    <w:rsid w:val="4E04DCB5"/>
    <w:rsid w:val="4F1B4771"/>
    <w:rsid w:val="501A23C0"/>
    <w:rsid w:val="5032872B"/>
    <w:rsid w:val="54203F02"/>
    <w:rsid w:val="543D9EE4"/>
    <w:rsid w:val="55AF344A"/>
    <w:rsid w:val="598CAA3C"/>
    <w:rsid w:val="5B10433A"/>
    <w:rsid w:val="5CD1E710"/>
    <w:rsid w:val="5D3C0F15"/>
    <w:rsid w:val="5DDE3D7F"/>
    <w:rsid w:val="616AEB47"/>
    <w:rsid w:val="6458E775"/>
    <w:rsid w:val="65F4B7D6"/>
    <w:rsid w:val="67419CAB"/>
    <w:rsid w:val="67D181AB"/>
    <w:rsid w:val="6A1AF6C4"/>
    <w:rsid w:val="6A5DC2A4"/>
    <w:rsid w:val="6AAF009C"/>
    <w:rsid w:val="6BCFEF82"/>
    <w:rsid w:val="6CB6E08A"/>
    <w:rsid w:val="6CF4AB0B"/>
    <w:rsid w:val="6EA3DC45"/>
    <w:rsid w:val="6EEE67E7"/>
    <w:rsid w:val="6FBD5A87"/>
    <w:rsid w:val="7339666F"/>
    <w:rsid w:val="773C45AC"/>
    <w:rsid w:val="789E5C14"/>
    <w:rsid w:val="7A832907"/>
    <w:rsid w:val="7C7C0346"/>
    <w:rsid w:val="7CA78585"/>
    <w:rsid w:val="7DEA986A"/>
    <w:rsid w:val="7E4355E6"/>
    <w:rsid w:val="7E609172"/>
    <w:rsid w:val="7F872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fillcolor="white" strokecolor="red">
      <v:fill color="white"/>
      <v:stroke color="red" weight="2pt"/>
    </o:shapedefaults>
    <o:shapelayout v:ext="edit">
      <o:idmap v:ext="edit" data="2"/>
    </o:shapelayout>
  </w:shapeDefaults>
  <w:decimalSymbol w:val="."/>
  <w:listSeparator w:val=","/>
  <w14:docId w14:val="53063CD1"/>
  <w15:docId w15:val="{27B751B5-8A25-4909-8AAE-B8E7EFE19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2F"/>
    <w:rPr>
      <w:sz w:val="24"/>
      <w:lang w:val="en-US"/>
    </w:rPr>
  </w:style>
  <w:style w:type="paragraph" w:styleId="Heading1">
    <w:name w:val="heading 1"/>
    <w:basedOn w:val="Normal"/>
    <w:next w:val="Normal"/>
    <w:qFormat/>
    <w:rsid w:val="00BA162F"/>
    <w:pPr>
      <w:keepNext/>
      <w:pBdr>
        <w:top w:val="single" w:sz="4" w:space="1" w:color="auto"/>
        <w:left w:val="single" w:sz="4" w:space="4" w:color="auto"/>
        <w:bottom w:val="single" w:sz="4" w:space="1" w:color="auto"/>
        <w:right w:val="single" w:sz="4" w:space="4" w:color="auto"/>
      </w:pBdr>
      <w:shd w:val="pct25" w:color="auto" w:fill="FFFFFF"/>
      <w:jc w:val="center"/>
      <w:outlineLvl w:val="0"/>
    </w:pPr>
    <w:rPr>
      <w:rFonts w:ascii="Script MT Bold" w:hAnsi="Script MT Bold"/>
      <w:sz w:val="40"/>
    </w:rPr>
  </w:style>
  <w:style w:type="paragraph" w:styleId="Heading2">
    <w:name w:val="heading 2"/>
    <w:basedOn w:val="Normal"/>
    <w:next w:val="Normal"/>
    <w:qFormat/>
    <w:rsid w:val="00BA162F"/>
    <w:pPr>
      <w:keepNext/>
      <w:jc w:val="center"/>
      <w:outlineLvl w:val="1"/>
    </w:pPr>
    <w:rPr>
      <w:b/>
    </w:rPr>
  </w:style>
  <w:style w:type="paragraph" w:styleId="Heading3">
    <w:name w:val="heading 3"/>
    <w:basedOn w:val="Normal"/>
    <w:next w:val="Normal"/>
    <w:qFormat/>
    <w:rsid w:val="00BA162F"/>
    <w:pPr>
      <w:keepNext/>
      <w:jc w:val="center"/>
      <w:outlineLvl w:val="2"/>
    </w:pPr>
    <w:rPr>
      <w:b/>
      <w:i/>
      <w:sz w:val="28"/>
    </w:rPr>
  </w:style>
  <w:style w:type="paragraph" w:styleId="Heading4">
    <w:name w:val="heading 4"/>
    <w:basedOn w:val="Normal"/>
    <w:next w:val="Normal"/>
    <w:qFormat/>
    <w:rsid w:val="00BA162F"/>
    <w:pPr>
      <w:keepNext/>
      <w:outlineLvl w:val="3"/>
    </w:pPr>
    <w:rPr>
      <w:b/>
    </w:rPr>
  </w:style>
  <w:style w:type="paragraph" w:styleId="Heading5">
    <w:name w:val="heading 5"/>
    <w:basedOn w:val="Normal"/>
    <w:next w:val="Normal"/>
    <w:qFormat/>
    <w:rsid w:val="00BA162F"/>
    <w:pPr>
      <w:keepNext/>
      <w:outlineLvl w:val="4"/>
    </w:pPr>
  </w:style>
  <w:style w:type="paragraph" w:styleId="Heading6">
    <w:name w:val="heading 6"/>
    <w:basedOn w:val="Normal"/>
    <w:next w:val="Normal"/>
    <w:qFormat/>
    <w:rsid w:val="00BA162F"/>
    <w:pPr>
      <w:keepNext/>
      <w:outlineLvl w:val="5"/>
    </w:pPr>
    <w:rPr>
      <w:b/>
      <w:lang w:val="en-GB"/>
    </w:rPr>
  </w:style>
  <w:style w:type="paragraph" w:styleId="Heading7">
    <w:name w:val="heading 7"/>
    <w:basedOn w:val="Normal"/>
    <w:next w:val="Normal"/>
    <w:qFormat/>
    <w:rsid w:val="00BA162F"/>
    <w:pPr>
      <w:keepNext/>
      <w:outlineLvl w:val="6"/>
    </w:pPr>
    <w:rPr>
      <w:b/>
      <w:sz w:val="28"/>
    </w:rPr>
  </w:style>
  <w:style w:type="paragraph" w:styleId="Heading8">
    <w:name w:val="heading 8"/>
    <w:basedOn w:val="Normal"/>
    <w:next w:val="Normal"/>
    <w:qFormat/>
    <w:rsid w:val="00BA162F"/>
    <w:pPr>
      <w:keepNext/>
      <w:numPr>
        <w:numId w:val="2"/>
      </w:numPr>
      <w:outlineLvl w:val="7"/>
    </w:pPr>
  </w:style>
  <w:style w:type="paragraph" w:styleId="Heading9">
    <w:name w:val="heading 9"/>
    <w:basedOn w:val="Normal"/>
    <w:next w:val="Normal"/>
    <w:qFormat/>
    <w:rsid w:val="00BA162F"/>
    <w:pPr>
      <w:keepNext/>
      <w:ind w:lef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A162F"/>
    <w:pPr>
      <w:pBdr>
        <w:top w:val="single" w:sz="4" w:space="1" w:color="auto"/>
        <w:left w:val="single" w:sz="4" w:space="4" w:color="auto"/>
        <w:bottom w:val="single" w:sz="4" w:space="1" w:color="auto"/>
        <w:right w:val="single" w:sz="4" w:space="4" w:color="auto"/>
      </w:pBdr>
      <w:shd w:val="pct25" w:color="auto" w:fill="FFFFFF"/>
      <w:jc w:val="center"/>
    </w:pPr>
    <w:rPr>
      <w:rFonts w:ascii="Tempus Sans ITC" w:hAnsi="Tempus Sans ITC"/>
      <w:b/>
      <w:smallCaps/>
      <w:sz w:val="48"/>
    </w:rPr>
  </w:style>
  <w:style w:type="paragraph" w:styleId="BlockText">
    <w:name w:val="Block Text"/>
    <w:basedOn w:val="Normal"/>
    <w:rsid w:val="00BA162F"/>
    <w:pPr>
      <w:ind w:left="3600" w:right="-810"/>
    </w:pPr>
    <w:rPr>
      <w:rFonts w:ascii="Palatino" w:hAnsi="Palatino"/>
      <w:sz w:val="22"/>
    </w:rPr>
  </w:style>
  <w:style w:type="paragraph" w:styleId="BodyText">
    <w:name w:val="Body Text"/>
    <w:basedOn w:val="Normal"/>
    <w:rsid w:val="00BA162F"/>
  </w:style>
  <w:style w:type="paragraph" w:styleId="BodyText2">
    <w:name w:val="Body Text 2"/>
    <w:basedOn w:val="Normal"/>
    <w:rsid w:val="00BA162F"/>
    <w:rPr>
      <w:sz w:val="22"/>
    </w:rPr>
  </w:style>
  <w:style w:type="paragraph" w:customStyle="1" w:styleId="Level1">
    <w:name w:val="Level 1"/>
    <w:basedOn w:val="Normal"/>
    <w:rsid w:val="00BA162F"/>
    <w:pPr>
      <w:widowControl w:val="0"/>
      <w:numPr>
        <w:numId w:val="1"/>
      </w:numPr>
      <w:ind w:left="720" w:hanging="720"/>
      <w:outlineLvl w:val="0"/>
    </w:pPr>
    <w:rPr>
      <w:snapToGrid w:val="0"/>
      <w:lang w:eastAsia="en-US"/>
    </w:rPr>
  </w:style>
  <w:style w:type="character" w:customStyle="1" w:styleId="MessageHeaderLabel">
    <w:name w:val="Message Header Label"/>
    <w:rsid w:val="00BA162F"/>
    <w:rPr>
      <w:rFonts w:ascii="Arial" w:hAnsi="Arial"/>
      <w:b/>
      <w:spacing w:val="-4"/>
      <w:sz w:val="18"/>
      <w:vertAlign w:val="baseline"/>
    </w:rPr>
  </w:style>
  <w:style w:type="paragraph" w:customStyle="1" w:styleId="MessageHeaderLast">
    <w:name w:val="Message Header Last"/>
    <w:basedOn w:val="MessageHeader"/>
    <w:next w:val="BodyText"/>
    <w:rsid w:val="00BA162F"/>
    <w:pPr>
      <w:keepLines/>
      <w:pBdr>
        <w:top w:val="none" w:sz="0" w:space="0" w:color="auto"/>
        <w:left w:val="none" w:sz="0" w:space="0" w:color="auto"/>
        <w:bottom w:val="single" w:sz="6" w:space="22" w:color="auto"/>
        <w:right w:val="none" w:sz="0" w:space="0" w:color="auto"/>
      </w:pBdr>
      <w:shd w:val="clear" w:color="auto" w:fill="auto"/>
      <w:spacing w:after="400" w:line="415" w:lineRule="atLeast"/>
      <w:ind w:left="1560" w:right="-360" w:hanging="720"/>
    </w:pPr>
    <w:rPr>
      <w:rFonts w:ascii="Times New Roman" w:hAnsi="Times New Roman"/>
      <w:sz w:val="20"/>
    </w:rPr>
  </w:style>
  <w:style w:type="paragraph" w:styleId="MessageHeader">
    <w:name w:val="Message Header"/>
    <w:basedOn w:val="Normal"/>
    <w:rsid w:val="00BA162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BodyTextIndent">
    <w:name w:val="Body Text Indent"/>
    <w:basedOn w:val="Normal"/>
    <w:rsid w:val="00BA162F"/>
    <w:pPr>
      <w:ind w:left="3600"/>
    </w:pPr>
    <w:rPr>
      <w:lang w:val="en-GB"/>
    </w:rPr>
  </w:style>
  <w:style w:type="paragraph" w:styleId="BodyText3">
    <w:name w:val="Body Text 3"/>
    <w:basedOn w:val="Normal"/>
    <w:rsid w:val="00BA162F"/>
    <w:rPr>
      <w:b/>
      <w:lang w:val="en-CA"/>
    </w:rPr>
  </w:style>
  <w:style w:type="character" w:styleId="Hyperlink">
    <w:name w:val="Hyperlink"/>
    <w:basedOn w:val="DefaultParagraphFont"/>
    <w:rsid w:val="00BA162F"/>
    <w:rPr>
      <w:color w:val="0000FF"/>
      <w:u w:val="single"/>
    </w:rPr>
  </w:style>
  <w:style w:type="table" w:styleId="TableGrid">
    <w:name w:val="Table Grid"/>
    <w:basedOn w:val="TableNormal"/>
    <w:uiPriority w:val="39"/>
    <w:rsid w:val="00971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Body">
    <w:name w:val="HTML Body"/>
    <w:rsid w:val="00C76673"/>
    <w:pPr>
      <w:autoSpaceDE w:val="0"/>
      <w:autoSpaceDN w:val="0"/>
      <w:adjustRightInd w:val="0"/>
    </w:pPr>
    <w:rPr>
      <w:rFonts w:ascii="Arial" w:hAnsi="Arial"/>
    </w:rPr>
  </w:style>
  <w:style w:type="paragraph" w:styleId="Subtitle">
    <w:name w:val="Subtitle"/>
    <w:basedOn w:val="Normal"/>
    <w:qFormat/>
    <w:rsid w:val="00731CA6"/>
    <w:pPr>
      <w:jc w:val="center"/>
    </w:pPr>
    <w:rPr>
      <w:rFonts w:ascii="Comic Sans MS" w:hAnsi="Comic Sans MS"/>
      <w:b/>
      <w:bCs/>
      <w:sz w:val="28"/>
      <w:szCs w:val="24"/>
      <w:lang w:val="en-CA" w:eastAsia="en-US"/>
    </w:rPr>
  </w:style>
  <w:style w:type="paragraph" w:customStyle="1" w:styleId="nrbody">
    <w:name w:val="nrbody"/>
    <w:basedOn w:val="Normal"/>
    <w:rsid w:val="00245BD5"/>
    <w:pPr>
      <w:spacing w:before="160" w:after="160" w:line="300" w:lineRule="atLeast"/>
      <w:ind w:firstLine="720"/>
    </w:pPr>
    <w:rPr>
      <w:szCs w:val="24"/>
      <w:lang w:eastAsia="en-US"/>
    </w:rPr>
  </w:style>
  <w:style w:type="character" w:styleId="Strong">
    <w:name w:val="Strong"/>
    <w:basedOn w:val="DefaultParagraphFont"/>
    <w:uiPriority w:val="22"/>
    <w:qFormat/>
    <w:rsid w:val="00612C39"/>
    <w:rPr>
      <w:b/>
      <w:bCs/>
    </w:rPr>
  </w:style>
  <w:style w:type="paragraph" w:styleId="NormalWeb">
    <w:name w:val="Normal (Web)"/>
    <w:basedOn w:val="Normal"/>
    <w:uiPriority w:val="99"/>
    <w:rsid w:val="00612C39"/>
    <w:pPr>
      <w:spacing w:before="100" w:beforeAutospacing="1" w:after="100" w:afterAutospacing="1"/>
    </w:pPr>
    <w:rPr>
      <w:szCs w:val="24"/>
      <w:lang w:eastAsia="en-US"/>
    </w:rPr>
  </w:style>
  <w:style w:type="paragraph" w:styleId="Header">
    <w:name w:val="header"/>
    <w:basedOn w:val="Normal"/>
    <w:link w:val="HeaderChar"/>
    <w:uiPriority w:val="99"/>
    <w:rsid w:val="00612C39"/>
    <w:pPr>
      <w:tabs>
        <w:tab w:val="center" w:pos="4320"/>
        <w:tab w:val="right" w:pos="8640"/>
      </w:tabs>
    </w:pPr>
    <w:rPr>
      <w:szCs w:val="24"/>
      <w:lang w:eastAsia="en-US"/>
    </w:rPr>
  </w:style>
  <w:style w:type="paragraph" w:styleId="Footer">
    <w:name w:val="footer"/>
    <w:basedOn w:val="Normal"/>
    <w:link w:val="FooterChar"/>
    <w:uiPriority w:val="99"/>
    <w:rsid w:val="00612C39"/>
    <w:pPr>
      <w:tabs>
        <w:tab w:val="center" w:pos="4320"/>
        <w:tab w:val="right" w:pos="8640"/>
      </w:tabs>
    </w:pPr>
  </w:style>
  <w:style w:type="character" w:styleId="FollowedHyperlink">
    <w:name w:val="FollowedHyperlink"/>
    <w:basedOn w:val="DefaultParagraphFont"/>
    <w:rsid w:val="005836CD"/>
    <w:rPr>
      <w:color w:val="800080"/>
      <w:u w:val="single"/>
    </w:rPr>
  </w:style>
  <w:style w:type="paragraph" w:styleId="PlainText">
    <w:name w:val="Plain Text"/>
    <w:basedOn w:val="Normal"/>
    <w:rsid w:val="00992F1C"/>
    <w:pPr>
      <w:autoSpaceDE w:val="0"/>
      <w:autoSpaceDN w:val="0"/>
    </w:pPr>
    <w:rPr>
      <w:sz w:val="20"/>
      <w:lang w:eastAsia="en-US"/>
    </w:rPr>
  </w:style>
  <w:style w:type="paragraph" w:styleId="BalloonText">
    <w:name w:val="Balloon Text"/>
    <w:basedOn w:val="Normal"/>
    <w:semiHidden/>
    <w:rsid w:val="008015F9"/>
    <w:rPr>
      <w:rFonts w:ascii="Tahoma" w:hAnsi="Tahoma" w:cs="Tahoma"/>
      <w:sz w:val="16"/>
      <w:szCs w:val="16"/>
    </w:rPr>
  </w:style>
  <w:style w:type="paragraph" w:styleId="ListParagraph">
    <w:name w:val="List Paragraph"/>
    <w:basedOn w:val="Normal"/>
    <w:uiPriority w:val="34"/>
    <w:qFormat/>
    <w:rsid w:val="00EB28E8"/>
    <w:pPr>
      <w:ind w:left="720"/>
      <w:contextualSpacing/>
    </w:pPr>
  </w:style>
  <w:style w:type="character" w:customStyle="1" w:styleId="FooterChar">
    <w:name w:val="Footer Char"/>
    <w:basedOn w:val="DefaultParagraphFont"/>
    <w:link w:val="Footer"/>
    <w:uiPriority w:val="99"/>
    <w:rsid w:val="0047474A"/>
    <w:rPr>
      <w:sz w:val="24"/>
      <w:lang w:val="en-US"/>
    </w:rPr>
  </w:style>
  <w:style w:type="paragraph" w:customStyle="1" w:styleId="Default">
    <w:name w:val="Default"/>
    <w:rsid w:val="00B5175F"/>
    <w:pPr>
      <w:autoSpaceDE w:val="0"/>
      <w:autoSpaceDN w:val="0"/>
      <w:adjustRightInd w:val="0"/>
    </w:pPr>
    <w:rPr>
      <w:color w:val="000000"/>
      <w:sz w:val="24"/>
      <w:szCs w:val="24"/>
    </w:rPr>
  </w:style>
  <w:style w:type="paragraph" w:styleId="NoSpacing">
    <w:name w:val="No Spacing"/>
    <w:uiPriority w:val="1"/>
    <w:qFormat/>
    <w:rsid w:val="00B5175F"/>
    <w:pPr>
      <w:widowControl w:val="0"/>
      <w:autoSpaceDE w:val="0"/>
      <w:autoSpaceDN w:val="0"/>
      <w:adjustRightInd w:val="0"/>
    </w:pPr>
    <w:rPr>
      <w:sz w:val="24"/>
      <w:szCs w:val="24"/>
      <w:lang w:val="en-US" w:eastAsia="en-US"/>
    </w:rPr>
  </w:style>
  <w:style w:type="character" w:customStyle="1" w:styleId="A1">
    <w:name w:val="A1"/>
    <w:uiPriority w:val="99"/>
    <w:rsid w:val="0084584A"/>
    <w:rPr>
      <w:b/>
      <w:bCs/>
      <w:color w:val="000000"/>
      <w:sz w:val="22"/>
      <w:szCs w:val="22"/>
    </w:rPr>
  </w:style>
  <w:style w:type="character" w:customStyle="1" w:styleId="usercontent">
    <w:name w:val="usercontent"/>
    <w:basedOn w:val="DefaultParagraphFont"/>
    <w:rsid w:val="003F338A"/>
  </w:style>
  <w:style w:type="paragraph" w:customStyle="1" w:styleId="Pa0">
    <w:name w:val="Pa0"/>
    <w:basedOn w:val="Default"/>
    <w:next w:val="Default"/>
    <w:uiPriority w:val="99"/>
    <w:rsid w:val="00260CFB"/>
    <w:pPr>
      <w:spacing w:line="241" w:lineRule="atLeast"/>
    </w:pPr>
    <w:rPr>
      <w:rFonts w:ascii="Minion Pro" w:hAnsi="Minion Pro"/>
      <w:color w:val="auto"/>
    </w:rPr>
  </w:style>
  <w:style w:type="paragraph" w:customStyle="1" w:styleId="Pa1">
    <w:name w:val="Pa1"/>
    <w:basedOn w:val="Default"/>
    <w:next w:val="Default"/>
    <w:uiPriority w:val="99"/>
    <w:rsid w:val="00260CFB"/>
    <w:pPr>
      <w:spacing w:line="241" w:lineRule="atLeast"/>
    </w:pPr>
    <w:rPr>
      <w:rFonts w:ascii="Minion Pro" w:hAnsi="Minion Pro"/>
      <w:color w:val="auto"/>
    </w:rPr>
  </w:style>
  <w:style w:type="paragraph" w:customStyle="1" w:styleId="headline">
    <w:name w:val="headline"/>
    <w:basedOn w:val="Normal"/>
    <w:rsid w:val="00304CE2"/>
    <w:rPr>
      <w:b/>
      <w:bCs/>
      <w:color w:val="000000"/>
      <w:kern w:val="28"/>
      <w:szCs w:val="24"/>
      <w:lang w:val="en-CA"/>
      <w14:ligatures w14:val="standard"/>
      <w14:cntxtAlts/>
    </w:rPr>
  </w:style>
  <w:style w:type="character" w:styleId="UnresolvedMention">
    <w:name w:val="Unresolved Mention"/>
    <w:basedOn w:val="DefaultParagraphFont"/>
    <w:uiPriority w:val="99"/>
    <w:semiHidden/>
    <w:unhideWhenUsed/>
    <w:rsid w:val="00FA1BA8"/>
    <w:rPr>
      <w:color w:val="605E5C"/>
      <w:shd w:val="clear" w:color="auto" w:fill="E1DFDD"/>
    </w:rPr>
  </w:style>
  <w:style w:type="character" w:styleId="Emphasis">
    <w:name w:val="Emphasis"/>
    <w:basedOn w:val="DefaultParagraphFont"/>
    <w:uiPriority w:val="20"/>
    <w:qFormat/>
    <w:rsid w:val="002528B5"/>
    <w:rPr>
      <w:i/>
      <w:iCs/>
    </w:rPr>
  </w:style>
  <w:style w:type="character" w:customStyle="1" w:styleId="HeaderChar">
    <w:name w:val="Header Char"/>
    <w:basedOn w:val="DefaultParagraphFont"/>
    <w:link w:val="Header"/>
    <w:uiPriority w:val="99"/>
    <w:rsid w:val="0034465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56978">
      <w:bodyDiv w:val="1"/>
      <w:marLeft w:val="0"/>
      <w:marRight w:val="0"/>
      <w:marTop w:val="0"/>
      <w:marBottom w:val="0"/>
      <w:divBdr>
        <w:top w:val="none" w:sz="0" w:space="0" w:color="auto"/>
        <w:left w:val="none" w:sz="0" w:space="0" w:color="auto"/>
        <w:bottom w:val="none" w:sz="0" w:space="0" w:color="auto"/>
        <w:right w:val="none" w:sz="0" w:space="0" w:color="auto"/>
      </w:divBdr>
      <w:divsChild>
        <w:div w:id="35199918">
          <w:marLeft w:val="0"/>
          <w:marRight w:val="0"/>
          <w:marTop w:val="0"/>
          <w:marBottom w:val="0"/>
          <w:divBdr>
            <w:top w:val="none" w:sz="0" w:space="0" w:color="auto"/>
            <w:left w:val="none" w:sz="0" w:space="0" w:color="auto"/>
            <w:bottom w:val="none" w:sz="0" w:space="0" w:color="auto"/>
            <w:right w:val="none" w:sz="0" w:space="0" w:color="auto"/>
          </w:divBdr>
          <w:divsChild>
            <w:div w:id="1207610">
              <w:marLeft w:val="0"/>
              <w:marRight w:val="0"/>
              <w:marTop w:val="0"/>
              <w:marBottom w:val="0"/>
              <w:divBdr>
                <w:top w:val="none" w:sz="0" w:space="0" w:color="auto"/>
                <w:left w:val="none" w:sz="0" w:space="0" w:color="auto"/>
                <w:bottom w:val="none" w:sz="0" w:space="0" w:color="auto"/>
                <w:right w:val="none" w:sz="0" w:space="0" w:color="auto"/>
              </w:divBdr>
            </w:div>
            <w:div w:id="1225096601">
              <w:marLeft w:val="0"/>
              <w:marRight w:val="0"/>
              <w:marTop w:val="0"/>
              <w:marBottom w:val="0"/>
              <w:divBdr>
                <w:top w:val="none" w:sz="0" w:space="0" w:color="auto"/>
                <w:left w:val="none" w:sz="0" w:space="0" w:color="auto"/>
                <w:bottom w:val="none" w:sz="0" w:space="0" w:color="auto"/>
                <w:right w:val="none" w:sz="0" w:space="0" w:color="auto"/>
              </w:divBdr>
            </w:div>
            <w:div w:id="1405491534">
              <w:marLeft w:val="0"/>
              <w:marRight w:val="0"/>
              <w:marTop w:val="0"/>
              <w:marBottom w:val="0"/>
              <w:divBdr>
                <w:top w:val="none" w:sz="0" w:space="0" w:color="auto"/>
                <w:left w:val="none" w:sz="0" w:space="0" w:color="auto"/>
                <w:bottom w:val="none" w:sz="0" w:space="0" w:color="auto"/>
                <w:right w:val="none" w:sz="0" w:space="0" w:color="auto"/>
              </w:divBdr>
            </w:div>
            <w:div w:id="1656494031">
              <w:marLeft w:val="0"/>
              <w:marRight w:val="0"/>
              <w:marTop w:val="0"/>
              <w:marBottom w:val="0"/>
              <w:divBdr>
                <w:top w:val="none" w:sz="0" w:space="0" w:color="auto"/>
                <w:left w:val="none" w:sz="0" w:space="0" w:color="auto"/>
                <w:bottom w:val="none" w:sz="0" w:space="0" w:color="auto"/>
                <w:right w:val="none" w:sz="0" w:space="0" w:color="auto"/>
              </w:divBdr>
            </w:div>
            <w:div w:id="1858159029">
              <w:marLeft w:val="0"/>
              <w:marRight w:val="0"/>
              <w:marTop w:val="0"/>
              <w:marBottom w:val="0"/>
              <w:divBdr>
                <w:top w:val="none" w:sz="0" w:space="0" w:color="auto"/>
                <w:left w:val="none" w:sz="0" w:space="0" w:color="auto"/>
                <w:bottom w:val="none" w:sz="0" w:space="0" w:color="auto"/>
                <w:right w:val="none" w:sz="0" w:space="0" w:color="auto"/>
              </w:divBdr>
            </w:div>
            <w:div w:id="1990208638">
              <w:marLeft w:val="0"/>
              <w:marRight w:val="0"/>
              <w:marTop w:val="0"/>
              <w:marBottom w:val="0"/>
              <w:divBdr>
                <w:top w:val="none" w:sz="0" w:space="0" w:color="auto"/>
                <w:left w:val="none" w:sz="0" w:space="0" w:color="auto"/>
                <w:bottom w:val="none" w:sz="0" w:space="0" w:color="auto"/>
                <w:right w:val="none" w:sz="0" w:space="0" w:color="auto"/>
              </w:divBdr>
            </w:div>
            <w:div w:id="20533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6481">
      <w:bodyDiv w:val="1"/>
      <w:marLeft w:val="0"/>
      <w:marRight w:val="0"/>
      <w:marTop w:val="0"/>
      <w:marBottom w:val="0"/>
      <w:divBdr>
        <w:top w:val="none" w:sz="0" w:space="0" w:color="auto"/>
        <w:left w:val="none" w:sz="0" w:space="0" w:color="auto"/>
        <w:bottom w:val="none" w:sz="0" w:space="0" w:color="auto"/>
        <w:right w:val="none" w:sz="0" w:space="0" w:color="auto"/>
      </w:divBdr>
      <w:divsChild>
        <w:div w:id="306131329">
          <w:marLeft w:val="0"/>
          <w:marRight w:val="0"/>
          <w:marTop w:val="0"/>
          <w:marBottom w:val="0"/>
          <w:divBdr>
            <w:top w:val="none" w:sz="0" w:space="0" w:color="auto"/>
            <w:left w:val="none" w:sz="0" w:space="0" w:color="auto"/>
            <w:bottom w:val="none" w:sz="0" w:space="0" w:color="auto"/>
            <w:right w:val="none" w:sz="0" w:space="0" w:color="auto"/>
          </w:divBdr>
        </w:div>
        <w:div w:id="382874342">
          <w:marLeft w:val="0"/>
          <w:marRight w:val="0"/>
          <w:marTop w:val="0"/>
          <w:marBottom w:val="0"/>
          <w:divBdr>
            <w:top w:val="none" w:sz="0" w:space="0" w:color="auto"/>
            <w:left w:val="none" w:sz="0" w:space="0" w:color="auto"/>
            <w:bottom w:val="none" w:sz="0" w:space="0" w:color="auto"/>
            <w:right w:val="none" w:sz="0" w:space="0" w:color="auto"/>
          </w:divBdr>
        </w:div>
        <w:div w:id="528569364">
          <w:marLeft w:val="0"/>
          <w:marRight w:val="0"/>
          <w:marTop w:val="0"/>
          <w:marBottom w:val="0"/>
          <w:divBdr>
            <w:top w:val="none" w:sz="0" w:space="0" w:color="auto"/>
            <w:left w:val="none" w:sz="0" w:space="0" w:color="auto"/>
            <w:bottom w:val="none" w:sz="0" w:space="0" w:color="auto"/>
            <w:right w:val="none" w:sz="0" w:space="0" w:color="auto"/>
          </w:divBdr>
        </w:div>
        <w:div w:id="823200632">
          <w:marLeft w:val="0"/>
          <w:marRight w:val="0"/>
          <w:marTop w:val="0"/>
          <w:marBottom w:val="0"/>
          <w:divBdr>
            <w:top w:val="none" w:sz="0" w:space="0" w:color="auto"/>
            <w:left w:val="none" w:sz="0" w:space="0" w:color="auto"/>
            <w:bottom w:val="none" w:sz="0" w:space="0" w:color="auto"/>
            <w:right w:val="none" w:sz="0" w:space="0" w:color="auto"/>
          </w:divBdr>
        </w:div>
        <w:div w:id="853691640">
          <w:marLeft w:val="0"/>
          <w:marRight w:val="0"/>
          <w:marTop w:val="0"/>
          <w:marBottom w:val="0"/>
          <w:divBdr>
            <w:top w:val="none" w:sz="0" w:space="0" w:color="auto"/>
            <w:left w:val="none" w:sz="0" w:space="0" w:color="auto"/>
            <w:bottom w:val="none" w:sz="0" w:space="0" w:color="auto"/>
            <w:right w:val="none" w:sz="0" w:space="0" w:color="auto"/>
          </w:divBdr>
        </w:div>
        <w:div w:id="886137632">
          <w:marLeft w:val="0"/>
          <w:marRight w:val="0"/>
          <w:marTop w:val="0"/>
          <w:marBottom w:val="0"/>
          <w:divBdr>
            <w:top w:val="none" w:sz="0" w:space="0" w:color="auto"/>
            <w:left w:val="none" w:sz="0" w:space="0" w:color="auto"/>
            <w:bottom w:val="none" w:sz="0" w:space="0" w:color="auto"/>
            <w:right w:val="none" w:sz="0" w:space="0" w:color="auto"/>
          </w:divBdr>
        </w:div>
        <w:div w:id="1030423390">
          <w:marLeft w:val="0"/>
          <w:marRight w:val="0"/>
          <w:marTop w:val="0"/>
          <w:marBottom w:val="0"/>
          <w:divBdr>
            <w:top w:val="none" w:sz="0" w:space="0" w:color="auto"/>
            <w:left w:val="none" w:sz="0" w:space="0" w:color="auto"/>
            <w:bottom w:val="none" w:sz="0" w:space="0" w:color="auto"/>
            <w:right w:val="none" w:sz="0" w:space="0" w:color="auto"/>
          </w:divBdr>
        </w:div>
        <w:div w:id="1041246529">
          <w:marLeft w:val="0"/>
          <w:marRight w:val="0"/>
          <w:marTop w:val="0"/>
          <w:marBottom w:val="0"/>
          <w:divBdr>
            <w:top w:val="none" w:sz="0" w:space="0" w:color="auto"/>
            <w:left w:val="none" w:sz="0" w:space="0" w:color="auto"/>
            <w:bottom w:val="none" w:sz="0" w:space="0" w:color="auto"/>
            <w:right w:val="none" w:sz="0" w:space="0" w:color="auto"/>
          </w:divBdr>
        </w:div>
        <w:div w:id="1352607520">
          <w:marLeft w:val="0"/>
          <w:marRight w:val="0"/>
          <w:marTop w:val="0"/>
          <w:marBottom w:val="0"/>
          <w:divBdr>
            <w:top w:val="none" w:sz="0" w:space="0" w:color="auto"/>
            <w:left w:val="none" w:sz="0" w:space="0" w:color="auto"/>
            <w:bottom w:val="none" w:sz="0" w:space="0" w:color="auto"/>
            <w:right w:val="none" w:sz="0" w:space="0" w:color="auto"/>
          </w:divBdr>
        </w:div>
        <w:div w:id="1526749385">
          <w:marLeft w:val="0"/>
          <w:marRight w:val="0"/>
          <w:marTop w:val="0"/>
          <w:marBottom w:val="0"/>
          <w:divBdr>
            <w:top w:val="none" w:sz="0" w:space="0" w:color="auto"/>
            <w:left w:val="none" w:sz="0" w:space="0" w:color="auto"/>
            <w:bottom w:val="none" w:sz="0" w:space="0" w:color="auto"/>
            <w:right w:val="none" w:sz="0" w:space="0" w:color="auto"/>
          </w:divBdr>
        </w:div>
        <w:div w:id="1545364137">
          <w:marLeft w:val="0"/>
          <w:marRight w:val="0"/>
          <w:marTop w:val="0"/>
          <w:marBottom w:val="0"/>
          <w:divBdr>
            <w:top w:val="none" w:sz="0" w:space="0" w:color="auto"/>
            <w:left w:val="none" w:sz="0" w:space="0" w:color="auto"/>
            <w:bottom w:val="none" w:sz="0" w:space="0" w:color="auto"/>
            <w:right w:val="none" w:sz="0" w:space="0" w:color="auto"/>
          </w:divBdr>
        </w:div>
        <w:div w:id="1759326407">
          <w:marLeft w:val="0"/>
          <w:marRight w:val="0"/>
          <w:marTop w:val="0"/>
          <w:marBottom w:val="0"/>
          <w:divBdr>
            <w:top w:val="none" w:sz="0" w:space="0" w:color="auto"/>
            <w:left w:val="none" w:sz="0" w:space="0" w:color="auto"/>
            <w:bottom w:val="none" w:sz="0" w:space="0" w:color="auto"/>
            <w:right w:val="none" w:sz="0" w:space="0" w:color="auto"/>
          </w:divBdr>
        </w:div>
        <w:div w:id="1845515595">
          <w:marLeft w:val="0"/>
          <w:marRight w:val="0"/>
          <w:marTop w:val="0"/>
          <w:marBottom w:val="0"/>
          <w:divBdr>
            <w:top w:val="none" w:sz="0" w:space="0" w:color="auto"/>
            <w:left w:val="none" w:sz="0" w:space="0" w:color="auto"/>
            <w:bottom w:val="none" w:sz="0" w:space="0" w:color="auto"/>
            <w:right w:val="none" w:sz="0" w:space="0" w:color="auto"/>
          </w:divBdr>
        </w:div>
        <w:div w:id="2007852830">
          <w:marLeft w:val="0"/>
          <w:marRight w:val="0"/>
          <w:marTop w:val="0"/>
          <w:marBottom w:val="0"/>
          <w:divBdr>
            <w:top w:val="none" w:sz="0" w:space="0" w:color="auto"/>
            <w:left w:val="none" w:sz="0" w:space="0" w:color="auto"/>
            <w:bottom w:val="none" w:sz="0" w:space="0" w:color="auto"/>
            <w:right w:val="none" w:sz="0" w:space="0" w:color="auto"/>
          </w:divBdr>
        </w:div>
        <w:div w:id="2045713339">
          <w:marLeft w:val="0"/>
          <w:marRight w:val="0"/>
          <w:marTop w:val="0"/>
          <w:marBottom w:val="0"/>
          <w:divBdr>
            <w:top w:val="none" w:sz="0" w:space="0" w:color="auto"/>
            <w:left w:val="none" w:sz="0" w:space="0" w:color="auto"/>
            <w:bottom w:val="none" w:sz="0" w:space="0" w:color="auto"/>
            <w:right w:val="none" w:sz="0" w:space="0" w:color="auto"/>
          </w:divBdr>
        </w:div>
      </w:divsChild>
    </w:div>
    <w:div w:id="186795399">
      <w:bodyDiv w:val="1"/>
      <w:marLeft w:val="0"/>
      <w:marRight w:val="0"/>
      <w:marTop w:val="0"/>
      <w:marBottom w:val="0"/>
      <w:divBdr>
        <w:top w:val="none" w:sz="0" w:space="0" w:color="auto"/>
        <w:left w:val="none" w:sz="0" w:space="0" w:color="auto"/>
        <w:bottom w:val="none" w:sz="0" w:space="0" w:color="auto"/>
        <w:right w:val="none" w:sz="0" w:space="0" w:color="auto"/>
      </w:divBdr>
    </w:div>
    <w:div w:id="231627671">
      <w:bodyDiv w:val="1"/>
      <w:marLeft w:val="0"/>
      <w:marRight w:val="0"/>
      <w:marTop w:val="0"/>
      <w:marBottom w:val="0"/>
      <w:divBdr>
        <w:top w:val="none" w:sz="0" w:space="0" w:color="auto"/>
        <w:left w:val="none" w:sz="0" w:space="0" w:color="auto"/>
        <w:bottom w:val="none" w:sz="0" w:space="0" w:color="auto"/>
        <w:right w:val="none" w:sz="0" w:space="0" w:color="auto"/>
      </w:divBdr>
    </w:div>
    <w:div w:id="243035149">
      <w:bodyDiv w:val="1"/>
      <w:marLeft w:val="0"/>
      <w:marRight w:val="0"/>
      <w:marTop w:val="0"/>
      <w:marBottom w:val="0"/>
      <w:divBdr>
        <w:top w:val="none" w:sz="0" w:space="0" w:color="auto"/>
        <w:left w:val="none" w:sz="0" w:space="0" w:color="auto"/>
        <w:bottom w:val="none" w:sz="0" w:space="0" w:color="auto"/>
        <w:right w:val="none" w:sz="0" w:space="0" w:color="auto"/>
      </w:divBdr>
    </w:div>
    <w:div w:id="317342307">
      <w:bodyDiv w:val="1"/>
      <w:marLeft w:val="0"/>
      <w:marRight w:val="0"/>
      <w:marTop w:val="0"/>
      <w:marBottom w:val="0"/>
      <w:divBdr>
        <w:top w:val="none" w:sz="0" w:space="0" w:color="auto"/>
        <w:left w:val="none" w:sz="0" w:space="0" w:color="auto"/>
        <w:bottom w:val="none" w:sz="0" w:space="0" w:color="auto"/>
        <w:right w:val="none" w:sz="0" w:space="0" w:color="auto"/>
      </w:divBdr>
    </w:div>
    <w:div w:id="335041366">
      <w:bodyDiv w:val="1"/>
      <w:marLeft w:val="0"/>
      <w:marRight w:val="0"/>
      <w:marTop w:val="0"/>
      <w:marBottom w:val="0"/>
      <w:divBdr>
        <w:top w:val="none" w:sz="0" w:space="0" w:color="auto"/>
        <w:left w:val="none" w:sz="0" w:space="0" w:color="auto"/>
        <w:bottom w:val="none" w:sz="0" w:space="0" w:color="auto"/>
        <w:right w:val="none" w:sz="0" w:space="0" w:color="auto"/>
      </w:divBdr>
      <w:divsChild>
        <w:div w:id="249971557">
          <w:marLeft w:val="0"/>
          <w:marRight w:val="0"/>
          <w:marTop w:val="0"/>
          <w:marBottom w:val="0"/>
          <w:divBdr>
            <w:top w:val="none" w:sz="0" w:space="0" w:color="auto"/>
            <w:left w:val="none" w:sz="0" w:space="0" w:color="auto"/>
            <w:bottom w:val="none" w:sz="0" w:space="0" w:color="auto"/>
            <w:right w:val="none" w:sz="0" w:space="0" w:color="auto"/>
          </w:divBdr>
          <w:divsChild>
            <w:div w:id="1503204867">
              <w:marLeft w:val="0"/>
              <w:marRight w:val="0"/>
              <w:marTop w:val="0"/>
              <w:marBottom w:val="0"/>
              <w:divBdr>
                <w:top w:val="none" w:sz="0" w:space="0" w:color="auto"/>
                <w:left w:val="none" w:sz="0" w:space="0" w:color="auto"/>
                <w:bottom w:val="none" w:sz="0" w:space="0" w:color="auto"/>
                <w:right w:val="none" w:sz="0" w:space="0" w:color="auto"/>
              </w:divBdr>
              <w:divsChild>
                <w:div w:id="1767845400">
                  <w:marLeft w:val="0"/>
                  <w:marRight w:val="0"/>
                  <w:marTop w:val="195"/>
                  <w:marBottom w:val="0"/>
                  <w:divBdr>
                    <w:top w:val="none" w:sz="0" w:space="0" w:color="auto"/>
                    <w:left w:val="none" w:sz="0" w:space="0" w:color="auto"/>
                    <w:bottom w:val="none" w:sz="0" w:space="0" w:color="auto"/>
                    <w:right w:val="none" w:sz="0" w:space="0" w:color="auto"/>
                  </w:divBdr>
                  <w:divsChild>
                    <w:div w:id="1469319104">
                      <w:marLeft w:val="0"/>
                      <w:marRight w:val="0"/>
                      <w:marTop w:val="0"/>
                      <w:marBottom w:val="0"/>
                      <w:divBdr>
                        <w:top w:val="none" w:sz="0" w:space="0" w:color="auto"/>
                        <w:left w:val="none" w:sz="0" w:space="0" w:color="auto"/>
                        <w:bottom w:val="none" w:sz="0" w:space="0" w:color="auto"/>
                        <w:right w:val="none" w:sz="0" w:space="0" w:color="auto"/>
                      </w:divBdr>
                      <w:divsChild>
                        <w:div w:id="1488326753">
                          <w:marLeft w:val="0"/>
                          <w:marRight w:val="0"/>
                          <w:marTop w:val="0"/>
                          <w:marBottom w:val="0"/>
                          <w:divBdr>
                            <w:top w:val="none" w:sz="0" w:space="0" w:color="auto"/>
                            <w:left w:val="none" w:sz="0" w:space="0" w:color="auto"/>
                            <w:bottom w:val="none" w:sz="0" w:space="0" w:color="auto"/>
                            <w:right w:val="none" w:sz="0" w:space="0" w:color="auto"/>
                          </w:divBdr>
                          <w:divsChild>
                            <w:div w:id="1500005196">
                              <w:marLeft w:val="0"/>
                              <w:marRight w:val="0"/>
                              <w:marTop w:val="0"/>
                              <w:marBottom w:val="0"/>
                              <w:divBdr>
                                <w:top w:val="none" w:sz="0" w:space="0" w:color="auto"/>
                                <w:left w:val="none" w:sz="0" w:space="0" w:color="auto"/>
                                <w:bottom w:val="none" w:sz="0" w:space="0" w:color="auto"/>
                                <w:right w:val="none" w:sz="0" w:space="0" w:color="auto"/>
                              </w:divBdr>
                              <w:divsChild>
                                <w:div w:id="1333606836">
                                  <w:marLeft w:val="0"/>
                                  <w:marRight w:val="0"/>
                                  <w:marTop w:val="0"/>
                                  <w:marBottom w:val="0"/>
                                  <w:divBdr>
                                    <w:top w:val="none" w:sz="0" w:space="0" w:color="auto"/>
                                    <w:left w:val="none" w:sz="0" w:space="0" w:color="auto"/>
                                    <w:bottom w:val="none" w:sz="0" w:space="0" w:color="auto"/>
                                    <w:right w:val="none" w:sz="0" w:space="0" w:color="auto"/>
                                  </w:divBdr>
                                  <w:divsChild>
                                    <w:div w:id="707024817">
                                      <w:marLeft w:val="0"/>
                                      <w:marRight w:val="0"/>
                                      <w:marTop w:val="0"/>
                                      <w:marBottom w:val="0"/>
                                      <w:divBdr>
                                        <w:top w:val="none" w:sz="0" w:space="0" w:color="auto"/>
                                        <w:left w:val="none" w:sz="0" w:space="0" w:color="auto"/>
                                        <w:bottom w:val="none" w:sz="0" w:space="0" w:color="auto"/>
                                        <w:right w:val="none" w:sz="0" w:space="0" w:color="auto"/>
                                      </w:divBdr>
                                      <w:divsChild>
                                        <w:div w:id="1299844265">
                                          <w:marLeft w:val="0"/>
                                          <w:marRight w:val="0"/>
                                          <w:marTop w:val="0"/>
                                          <w:marBottom w:val="0"/>
                                          <w:divBdr>
                                            <w:top w:val="none" w:sz="0" w:space="0" w:color="auto"/>
                                            <w:left w:val="none" w:sz="0" w:space="0" w:color="auto"/>
                                            <w:bottom w:val="none" w:sz="0" w:space="0" w:color="auto"/>
                                            <w:right w:val="none" w:sz="0" w:space="0" w:color="auto"/>
                                          </w:divBdr>
                                          <w:divsChild>
                                            <w:div w:id="1384408186">
                                              <w:marLeft w:val="0"/>
                                              <w:marRight w:val="0"/>
                                              <w:marTop w:val="0"/>
                                              <w:marBottom w:val="0"/>
                                              <w:divBdr>
                                                <w:top w:val="none" w:sz="0" w:space="0" w:color="auto"/>
                                                <w:left w:val="none" w:sz="0" w:space="0" w:color="auto"/>
                                                <w:bottom w:val="none" w:sz="0" w:space="0" w:color="auto"/>
                                                <w:right w:val="none" w:sz="0" w:space="0" w:color="auto"/>
                                              </w:divBdr>
                                              <w:divsChild>
                                                <w:div w:id="1048799795">
                                                  <w:marLeft w:val="0"/>
                                                  <w:marRight w:val="0"/>
                                                  <w:marTop w:val="0"/>
                                                  <w:marBottom w:val="0"/>
                                                  <w:divBdr>
                                                    <w:top w:val="none" w:sz="0" w:space="0" w:color="auto"/>
                                                    <w:left w:val="none" w:sz="0" w:space="0" w:color="auto"/>
                                                    <w:bottom w:val="none" w:sz="0" w:space="0" w:color="auto"/>
                                                    <w:right w:val="none" w:sz="0" w:space="0" w:color="auto"/>
                                                  </w:divBdr>
                                                  <w:divsChild>
                                                    <w:div w:id="851646257">
                                                      <w:marLeft w:val="0"/>
                                                      <w:marRight w:val="0"/>
                                                      <w:marTop w:val="0"/>
                                                      <w:marBottom w:val="180"/>
                                                      <w:divBdr>
                                                        <w:top w:val="none" w:sz="0" w:space="0" w:color="auto"/>
                                                        <w:left w:val="none" w:sz="0" w:space="0" w:color="auto"/>
                                                        <w:bottom w:val="none" w:sz="0" w:space="0" w:color="auto"/>
                                                        <w:right w:val="none" w:sz="0" w:space="0" w:color="auto"/>
                                                      </w:divBdr>
                                                      <w:divsChild>
                                                        <w:div w:id="1566917127">
                                                          <w:marLeft w:val="0"/>
                                                          <w:marRight w:val="0"/>
                                                          <w:marTop w:val="0"/>
                                                          <w:marBottom w:val="0"/>
                                                          <w:divBdr>
                                                            <w:top w:val="none" w:sz="0" w:space="0" w:color="auto"/>
                                                            <w:left w:val="none" w:sz="0" w:space="0" w:color="auto"/>
                                                            <w:bottom w:val="none" w:sz="0" w:space="0" w:color="auto"/>
                                                            <w:right w:val="none" w:sz="0" w:space="0" w:color="auto"/>
                                                          </w:divBdr>
                                                          <w:divsChild>
                                                            <w:div w:id="1119570681">
                                                              <w:marLeft w:val="0"/>
                                                              <w:marRight w:val="0"/>
                                                              <w:marTop w:val="0"/>
                                                              <w:marBottom w:val="0"/>
                                                              <w:divBdr>
                                                                <w:top w:val="none" w:sz="0" w:space="0" w:color="auto"/>
                                                                <w:left w:val="none" w:sz="0" w:space="0" w:color="auto"/>
                                                                <w:bottom w:val="none" w:sz="0" w:space="0" w:color="auto"/>
                                                                <w:right w:val="none" w:sz="0" w:space="0" w:color="auto"/>
                                                              </w:divBdr>
                                                              <w:divsChild>
                                                                <w:div w:id="762801862">
                                                                  <w:marLeft w:val="0"/>
                                                                  <w:marRight w:val="0"/>
                                                                  <w:marTop w:val="0"/>
                                                                  <w:marBottom w:val="0"/>
                                                                  <w:divBdr>
                                                                    <w:top w:val="none" w:sz="0" w:space="0" w:color="auto"/>
                                                                    <w:left w:val="none" w:sz="0" w:space="0" w:color="auto"/>
                                                                    <w:bottom w:val="none" w:sz="0" w:space="0" w:color="auto"/>
                                                                    <w:right w:val="none" w:sz="0" w:space="0" w:color="auto"/>
                                                                  </w:divBdr>
                                                                  <w:divsChild>
                                                                    <w:div w:id="519466350">
                                                                      <w:marLeft w:val="0"/>
                                                                      <w:marRight w:val="0"/>
                                                                      <w:marTop w:val="0"/>
                                                                      <w:marBottom w:val="0"/>
                                                                      <w:divBdr>
                                                                        <w:top w:val="none" w:sz="0" w:space="0" w:color="auto"/>
                                                                        <w:left w:val="none" w:sz="0" w:space="0" w:color="auto"/>
                                                                        <w:bottom w:val="none" w:sz="0" w:space="0" w:color="auto"/>
                                                                        <w:right w:val="none" w:sz="0" w:space="0" w:color="auto"/>
                                                                      </w:divBdr>
                                                                      <w:divsChild>
                                                                        <w:div w:id="1599603609">
                                                                          <w:marLeft w:val="0"/>
                                                                          <w:marRight w:val="0"/>
                                                                          <w:marTop w:val="0"/>
                                                                          <w:marBottom w:val="0"/>
                                                                          <w:divBdr>
                                                                            <w:top w:val="none" w:sz="0" w:space="0" w:color="auto"/>
                                                                            <w:left w:val="none" w:sz="0" w:space="0" w:color="auto"/>
                                                                            <w:bottom w:val="none" w:sz="0" w:space="0" w:color="auto"/>
                                                                            <w:right w:val="none" w:sz="0" w:space="0" w:color="auto"/>
                                                                          </w:divBdr>
                                                                          <w:divsChild>
                                                                            <w:div w:id="7348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8299377">
      <w:bodyDiv w:val="1"/>
      <w:marLeft w:val="0"/>
      <w:marRight w:val="0"/>
      <w:marTop w:val="0"/>
      <w:marBottom w:val="0"/>
      <w:divBdr>
        <w:top w:val="none" w:sz="0" w:space="0" w:color="auto"/>
        <w:left w:val="none" w:sz="0" w:space="0" w:color="auto"/>
        <w:bottom w:val="none" w:sz="0" w:space="0" w:color="auto"/>
        <w:right w:val="none" w:sz="0" w:space="0" w:color="auto"/>
      </w:divBdr>
    </w:div>
    <w:div w:id="725838056">
      <w:bodyDiv w:val="1"/>
      <w:marLeft w:val="0"/>
      <w:marRight w:val="0"/>
      <w:marTop w:val="0"/>
      <w:marBottom w:val="0"/>
      <w:divBdr>
        <w:top w:val="none" w:sz="0" w:space="0" w:color="auto"/>
        <w:left w:val="none" w:sz="0" w:space="0" w:color="auto"/>
        <w:bottom w:val="none" w:sz="0" w:space="0" w:color="auto"/>
        <w:right w:val="none" w:sz="0" w:space="0" w:color="auto"/>
      </w:divBdr>
    </w:div>
    <w:div w:id="733898084">
      <w:bodyDiv w:val="1"/>
      <w:marLeft w:val="0"/>
      <w:marRight w:val="0"/>
      <w:marTop w:val="0"/>
      <w:marBottom w:val="0"/>
      <w:divBdr>
        <w:top w:val="none" w:sz="0" w:space="0" w:color="auto"/>
        <w:left w:val="none" w:sz="0" w:space="0" w:color="auto"/>
        <w:bottom w:val="none" w:sz="0" w:space="0" w:color="auto"/>
        <w:right w:val="none" w:sz="0" w:space="0" w:color="auto"/>
      </w:divBdr>
    </w:div>
    <w:div w:id="738598636">
      <w:bodyDiv w:val="1"/>
      <w:marLeft w:val="0"/>
      <w:marRight w:val="0"/>
      <w:marTop w:val="0"/>
      <w:marBottom w:val="0"/>
      <w:divBdr>
        <w:top w:val="none" w:sz="0" w:space="0" w:color="auto"/>
        <w:left w:val="none" w:sz="0" w:space="0" w:color="auto"/>
        <w:bottom w:val="none" w:sz="0" w:space="0" w:color="auto"/>
        <w:right w:val="none" w:sz="0" w:space="0" w:color="auto"/>
      </w:divBdr>
      <w:divsChild>
        <w:div w:id="350256038">
          <w:marLeft w:val="0"/>
          <w:marRight w:val="0"/>
          <w:marTop w:val="0"/>
          <w:marBottom w:val="0"/>
          <w:divBdr>
            <w:top w:val="none" w:sz="0" w:space="0" w:color="auto"/>
            <w:left w:val="none" w:sz="0" w:space="0" w:color="auto"/>
            <w:bottom w:val="none" w:sz="0" w:space="0" w:color="auto"/>
            <w:right w:val="none" w:sz="0" w:space="0" w:color="auto"/>
          </w:divBdr>
          <w:divsChild>
            <w:div w:id="1802768646">
              <w:marLeft w:val="0"/>
              <w:marRight w:val="0"/>
              <w:marTop w:val="0"/>
              <w:marBottom w:val="0"/>
              <w:divBdr>
                <w:top w:val="none" w:sz="0" w:space="0" w:color="auto"/>
                <w:left w:val="none" w:sz="0" w:space="0" w:color="auto"/>
                <w:bottom w:val="none" w:sz="0" w:space="0" w:color="auto"/>
                <w:right w:val="none" w:sz="0" w:space="0" w:color="auto"/>
              </w:divBdr>
              <w:divsChild>
                <w:div w:id="1903632636">
                  <w:marLeft w:val="0"/>
                  <w:marRight w:val="0"/>
                  <w:marTop w:val="0"/>
                  <w:marBottom w:val="0"/>
                  <w:divBdr>
                    <w:top w:val="none" w:sz="0" w:space="0" w:color="auto"/>
                    <w:left w:val="none" w:sz="0" w:space="0" w:color="auto"/>
                    <w:bottom w:val="none" w:sz="0" w:space="0" w:color="auto"/>
                    <w:right w:val="none" w:sz="0" w:space="0" w:color="auto"/>
                  </w:divBdr>
                  <w:divsChild>
                    <w:div w:id="1081681015">
                      <w:marLeft w:val="0"/>
                      <w:marRight w:val="0"/>
                      <w:marTop w:val="0"/>
                      <w:marBottom w:val="0"/>
                      <w:divBdr>
                        <w:top w:val="none" w:sz="0" w:space="0" w:color="auto"/>
                        <w:left w:val="none" w:sz="0" w:space="0" w:color="auto"/>
                        <w:bottom w:val="none" w:sz="0" w:space="0" w:color="auto"/>
                        <w:right w:val="none" w:sz="0" w:space="0" w:color="auto"/>
                      </w:divBdr>
                      <w:divsChild>
                        <w:div w:id="555360870">
                          <w:marLeft w:val="0"/>
                          <w:marRight w:val="0"/>
                          <w:marTop w:val="0"/>
                          <w:marBottom w:val="0"/>
                          <w:divBdr>
                            <w:top w:val="none" w:sz="0" w:space="0" w:color="auto"/>
                            <w:left w:val="none" w:sz="0" w:space="0" w:color="auto"/>
                            <w:bottom w:val="none" w:sz="0" w:space="0" w:color="auto"/>
                            <w:right w:val="none" w:sz="0" w:space="0" w:color="auto"/>
                          </w:divBdr>
                          <w:divsChild>
                            <w:div w:id="170178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153081">
      <w:bodyDiv w:val="1"/>
      <w:marLeft w:val="0"/>
      <w:marRight w:val="0"/>
      <w:marTop w:val="0"/>
      <w:marBottom w:val="0"/>
      <w:divBdr>
        <w:top w:val="none" w:sz="0" w:space="0" w:color="auto"/>
        <w:left w:val="none" w:sz="0" w:space="0" w:color="auto"/>
        <w:bottom w:val="none" w:sz="0" w:space="0" w:color="auto"/>
        <w:right w:val="none" w:sz="0" w:space="0" w:color="auto"/>
      </w:divBdr>
    </w:div>
    <w:div w:id="769468151">
      <w:bodyDiv w:val="1"/>
      <w:marLeft w:val="0"/>
      <w:marRight w:val="0"/>
      <w:marTop w:val="0"/>
      <w:marBottom w:val="0"/>
      <w:divBdr>
        <w:top w:val="none" w:sz="0" w:space="0" w:color="auto"/>
        <w:left w:val="none" w:sz="0" w:space="0" w:color="auto"/>
        <w:bottom w:val="none" w:sz="0" w:space="0" w:color="auto"/>
        <w:right w:val="none" w:sz="0" w:space="0" w:color="auto"/>
      </w:divBdr>
    </w:div>
    <w:div w:id="923807535">
      <w:bodyDiv w:val="1"/>
      <w:marLeft w:val="0"/>
      <w:marRight w:val="0"/>
      <w:marTop w:val="0"/>
      <w:marBottom w:val="0"/>
      <w:divBdr>
        <w:top w:val="none" w:sz="0" w:space="0" w:color="auto"/>
        <w:left w:val="none" w:sz="0" w:space="0" w:color="auto"/>
        <w:bottom w:val="none" w:sz="0" w:space="0" w:color="auto"/>
        <w:right w:val="none" w:sz="0" w:space="0" w:color="auto"/>
      </w:divBdr>
    </w:div>
    <w:div w:id="973215947">
      <w:bodyDiv w:val="1"/>
      <w:marLeft w:val="0"/>
      <w:marRight w:val="0"/>
      <w:marTop w:val="0"/>
      <w:marBottom w:val="0"/>
      <w:divBdr>
        <w:top w:val="none" w:sz="0" w:space="0" w:color="auto"/>
        <w:left w:val="none" w:sz="0" w:space="0" w:color="auto"/>
        <w:bottom w:val="none" w:sz="0" w:space="0" w:color="auto"/>
        <w:right w:val="none" w:sz="0" w:space="0" w:color="auto"/>
      </w:divBdr>
    </w:div>
    <w:div w:id="1070617511">
      <w:bodyDiv w:val="1"/>
      <w:marLeft w:val="0"/>
      <w:marRight w:val="0"/>
      <w:marTop w:val="0"/>
      <w:marBottom w:val="0"/>
      <w:divBdr>
        <w:top w:val="none" w:sz="0" w:space="0" w:color="auto"/>
        <w:left w:val="none" w:sz="0" w:space="0" w:color="auto"/>
        <w:bottom w:val="none" w:sz="0" w:space="0" w:color="auto"/>
        <w:right w:val="none" w:sz="0" w:space="0" w:color="auto"/>
      </w:divBdr>
    </w:div>
    <w:div w:id="1086809310">
      <w:bodyDiv w:val="1"/>
      <w:marLeft w:val="0"/>
      <w:marRight w:val="0"/>
      <w:marTop w:val="0"/>
      <w:marBottom w:val="0"/>
      <w:divBdr>
        <w:top w:val="none" w:sz="0" w:space="0" w:color="auto"/>
        <w:left w:val="none" w:sz="0" w:space="0" w:color="auto"/>
        <w:bottom w:val="none" w:sz="0" w:space="0" w:color="auto"/>
        <w:right w:val="none" w:sz="0" w:space="0" w:color="auto"/>
      </w:divBdr>
    </w:div>
    <w:div w:id="1095705586">
      <w:bodyDiv w:val="1"/>
      <w:marLeft w:val="0"/>
      <w:marRight w:val="0"/>
      <w:marTop w:val="0"/>
      <w:marBottom w:val="0"/>
      <w:divBdr>
        <w:top w:val="none" w:sz="0" w:space="0" w:color="auto"/>
        <w:left w:val="none" w:sz="0" w:space="0" w:color="auto"/>
        <w:bottom w:val="none" w:sz="0" w:space="0" w:color="auto"/>
        <w:right w:val="none" w:sz="0" w:space="0" w:color="auto"/>
      </w:divBdr>
      <w:divsChild>
        <w:div w:id="377366222">
          <w:marLeft w:val="0"/>
          <w:marRight w:val="0"/>
          <w:marTop w:val="0"/>
          <w:marBottom w:val="450"/>
          <w:divBdr>
            <w:top w:val="none" w:sz="0" w:space="0" w:color="auto"/>
            <w:left w:val="none" w:sz="0" w:space="0" w:color="auto"/>
            <w:bottom w:val="none" w:sz="0" w:space="0" w:color="auto"/>
            <w:right w:val="none" w:sz="0" w:space="0" w:color="auto"/>
          </w:divBdr>
        </w:div>
      </w:divsChild>
    </w:div>
    <w:div w:id="1117026852">
      <w:bodyDiv w:val="1"/>
      <w:marLeft w:val="0"/>
      <w:marRight w:val="0"/>
      <w:marTop w:val="0"/>
      <w:marBottom w:val="0"/>
      <w:divBdr>
        <w:top w:val="none" w:sz="0" w:space="0" w:color="auto"/>
        <w:left w:val="none" w:sz="0" w:space="0" w:color="auto"/>
        <w:bottom w:val="none" w:sz="0" w:space="0" w:color="auto"/>
        <w:right w:val="none" w:sz="0" w:space="0" w:color="auto"/>
      </w:divBdr>
    </w:div>
    <w:div w:id="1163349116">
      <w:bodyDiv w:val="1"/>
      <w:marLeft w:val="0"/>
      <w:marRight w:val="0"/>
      <w:marTop w:val="0"/>
      <w:marBottom w:val="0"/>
      <w:divBdr>
        <w:top w:val="none" w:sz="0" w:space="0" w:color="auto"/>
        <w:left w:val="none" w:sz="0" w:space="0" w:color="auto"/>
        <w:bottom w:val="none" w:sz="0" w:space="0" w:color="auto"/>
        <w:right w:val="none" w:sz="0" w:space="0" w:color="auto"/>
      </w:divBdr>
    </w:div>
    <w:div w:id="1202472727">
      <w:bodyDiv w:val="1"/>
      <w:marLeft w:val="0"/>
      <w:marRight w:val="0"/>
      <w:marTop w:val="0"/>
      <w:marBottom w:val="0"/>
      <w:divBdr>
        <w:top w:val="none" w:sz="0" w:space="0" w:color="auto"/>
        <w:left w:val="none" w:sz="0" w:space="0" w:color="auto"/>
        <w:bottom w:val="none" w:sz="0" w:space="0" w:color="auto"/>
        <w:right w:val="none" w:sz="0" w:space="0" w:color="auto"/>
      </w:divBdr>
    </w:div>
    <w:div w:id="1238593652">
      <w:bodyDiv w:val="1"/>
      <w:marLeft w:val="0"/>
      <w:marRight w:val="0"/>
      <w:marTop w:val="0"/>
      <w:marBottom w:val="0"/>
      <w:divBdr>
        <w:top w:val="none" w:sz="0" w:space="0" w:color="auto"/>
        <w:left w:val="none" w:sz="0" w:space="0" w:color="auto"/>
        <w:bottom w:val="none" w:sz="0" w:space="0" w:color="auto"/>
        <w:right w:val="none" w:sz="0" w:space="0" w:color="auto"/>
      </w:divBdr>
    </w:div>
    <w:div w:id="1319654109">
      <w:bodyDiv w:val="1"/>
      <w:marLeft w:val="0"/>
      <w:marRight w:val="0"/>
      <w:marTop w:val="0"/>
      <w:marBottom w:val="0"/>
      <w:divBdr>
        <w:top w:val="none" w:sz="0" w:space="0" w:color="auto"/>
        <w:left w:val="none" w:sz="0" w:space="0" w:color="auto"/>
        <w:bottom w:val="none" w:sz="0" w:space="0" w:color="auto"/>
        <w:right w:val="none" w:sz="0" w:space="0" w:color="auto"/>
      </w:divBdr>
    </w:div>
    <w:div w:id="1342584233">
      <w:bodyDiv w:val="1"/>
      <w:marLeft w:val="0"/>
      <w:marRight w:val="0"/>
      <w:marTop w:val="0"/>
      <w:marBottom w:val="0"/>
      <w:divBdr>
        <w:top w:val="none" w:sz="0" w:space="0" w:color="auto"/>
        <w:left w:val="none" w:sz="0" w:space="0" w:color="auto"/>
        <w:bottom w:val="none" w:sz="0" w:space="0" w:color="auto"/>
        <w:right w:val="none" w:sz="0" w:space="0" w:color="auto"/>
      </w:divBdr>
    </w:div>
    <w:div w:id="1375302681">
      <w:bodyDiv w:val="1"/>
      <w:marLeft w:val="0"/>
      <w:marRight w:val="0"/>
      <w:marTop w:val="0"/>
      <w:marBottom w:val="0"/>
      <w:divBdr>
        <w:top w:val="none" w:sz="0" w:space="0" w:color="auto"/>
        <w:left w:val="none" w:sz="0" w:space="0" w:color="auto"/>
        <w:bottom w:val="none" w:sz="0" w:space="0" w:color="auto"/>
        <w:right w:val="none" w:sz="0" w:space="0" w:color="auto"/>
      </w:divBdr>
    </w:div>
    <w:div w:id="1443845375">
      <w:bodyDiv w:val="1"/>
      <w:marLeft w:val="0"/>
      <w:marRight w:val="0"/>
      <w:marTop w:val="0"/>
      <w:marBottom w:val="0"/>
      <w:divBdr>
        <w:top w:val="none" w:sz="0" w:space="0" w:color="auto"/>
        <w:left w:val="none" w:sz="0" w:space="0" w:color="auto"/>
        <w:bottom w:val="none" w:sz="0" w:space="0" w:color="auto"/>
        <w:right w:val="none" w:sz="0" w:space="0" w:color="auto"/>
      </w:divBdr>
    </w:div>
    <w:div w:id="1479807732">
      <w:bodyDiv w:val="1"/>
      <w:marLeft w:val="0"/>
      <w:marRight w:val="0"/>
      <w:marTop w:val="0"/>
      <w:marBottom w:val="0"/>
      <w:divBdr>
        <w:top w:val="none" w:sz="0" w:space="0" w:color="auto"/>
        <w:left w:val="none" w:sz="0" w:space="0" w:color="auto"/>
        <w:bottom w:val="none" w:sz="0" w:space="0" w:color="auto"/>
        <w:right w:val="none" w:sz="0" w:space="0" w:color="auto"/>
      </w:divBdr>
    </w:div>
    <w:div w:id="1530098916">
      <w:bodyDiv w:val="1"/>
      <w:marLeft w:val="0"/>
      <w:marRight w:val="0"/>
      <w:marTop w:val="0"/>
      <w:marBottom w:val="0"/>
      <w:divBdr>
        <w:top w:val="none" w:sz="0" w:space="0" w:color="auto"/>
        <w:left w:val="none" w:sz="0" w:space="0" w:color="auto"/>
        <w:bottom w:val="none" w:sz="0" w:space="0" w:color="auto"/>
        <w:right w:val="none" w:sz="0" w:space="0" w:color="auto"/>
      </w:divBdr>
    </w:div>
    <w:div w:id="1551721673">
      <w:bodyDiv w:val="1"/>
      <w:marLeft w:val="0"/>
      <w:marRight w:val="0"/>
      <w:marTop w:val="0"/>
      <w:marBottom w:val="0"/>
      <w:divBdr>
        <w:top w:val="none" w:sz="0" w:space="0" w:color="auto"/>
        <w:left w:val="none" w:sz="0" w:space="0" w:color="auto"/>
        <w:bottom w:val="none" w:sz="0" w:space="0" w:color="auto"/>
        <w:right w:val="none" w:sz="0" w:space="0" w:color="auto"/>
      </w:divBdr>
      <w:divsChild>
        <w:div w:id="499472412">
          <w:marLeft w:val="0"/>
          <w:marRight w:val="0"/>
          <w:marTop w:val="0"/>
          <w:marBottom w:val="0"/>
          <w:divBdr>
            <w:top w:val="none" w:sz="0" w:space="0" w:color="auto"/>
            <w:left w:val="none" w:sz="0" w:space="0" w:color="auto"/>
            <w:bottom w:val="none" w:sz="0" w:space="0" w:color="auto"/>
            <w:right w:val="none" w:sz="0" w:space="0" w:color="auto"/>
          </w:divBdr>
          <w:divsChild>
            <w:div w:id="2110807000">
              <w:marLeft w:val="0"/>
              <w:marRight w:val="0"/>
              <w:marTop w:val="0"/>
              <w:marBottom w:val="0"/>
              <w:divBdr>
                <w:top w:val="none" w:sz="0" w:space="0" w:color="auto"/>
                <w:left w:val="none" w:sz="0" w:space="0" w:color="auto"/>
                <w:bottom w:val="none" w:sz="0" w:space="0" w:color="auto"/>
                <w:right w:val="none" w:sz="0" w:space="0" w:color="auto"/>
              </w:divBdr>
              <w:divsChild>
                <w:div w:id="987366253">
                  <w:marLeft w:val="0"/>
                  <w:marRight w:val="0"/>
                  <w:marTop w:val="195"/>
                  <w:marBottom w:val="0"/>
                  <w:divBdr>
                    <w:top w:val="none" w:sz="0" w:space="0" w:color="auto"/>
                    <w:left w:val="none" w:sz="0" w:space="0" w:color="auto"/>
                    <w:bottom w:val="none" w:sz="0" w:space="0" w:color="auto"/>
                    <w:right w:val="none" w:sz="0" w:space="0" w:color="auto"/>
                  </w:divBdr>
                  <w:divsChild>
                    <w:div w:id="205987720">
                      <w:marLeft w:val="0"/>
                      <w:marRight w:val="0"/>
                      <w:marTop w:val="0"/>
                      <w:marBottom w:val="0"/>
                      <w:divBdr>
                        <w:top w:val="none" w:sz="0" w:space="0" w:color="auto"/>
                        <w:left w:val="none" w:sz="0" w:space="0" w:color="auto"/>
                        <w:bottom w:val="none" w:sz="0" w:space="0" w:color="auto"/>
                        <w:right w:val="none" w:sz="0" w:space="0" w:color="auto"/>
                      </w:divBdr>
                      <w:divsChild>
                        <w:div w:id="409427568">
                          <w:marLeft w:val="0"/>
                          <w:marRight w:val="0"/>
                          <w:marTop w:val="0"/>
                          <w:marBottom w:val="0"/>
                          <w:divBdr>
                            <w:top w:val="none" w:sz="0" w:space="0" w:color="auto"/>
                            <w:left w:val="none" w:sz="0" w:space="0" w:color="auto"/>
                            <w:bottom w:val="none" w:sz="0" w:space="0" w:color="auto"/>
                            <w:right w:val="none" w:sz="0" w:space="0" w:color="auto"/>
                          </w:divBdr>
                          <w:divsChild>
                            <w:div w:id="921572457">
                              <w:marLeft w:val="0"/>
                              <w:marRight w:val="0"/>
                              <w:marTop w:val="0"/>
                              <w:marBottom w:val="0"/>
                              <w:divBdr>
                                <w:top w:val="none" w:sz="0" w:space="0" w:color="auto"/>
                                <w:left w:val="none" w:sz="0" w:space="0" w:color="auto"/>
                                <w:bottom w:val="none" w:sz="0" w:space="0" w:color="auto"/>
                                <w:right w:val="none" w:sz="0" w:space="0" w:color="auto"/>
                              </w:divBdr>
                              <w:divsChild>
                                <w:div w:id="993950683">
                                  <w:marLeft w:val="0"/>
                                  <w:marRight w:val="0"/>
                                  <w:marTop w:val="0"/>
                                  <w:marBottom w:val="0"/>
                                  <w:divBdr>
                                    <w:top w:val="none" w:sz="0" w:space="0" w:color="auto"/>
                                    <w:left w:val="none" w:sz="0" w:space="0" w:color="auto"/>
                                    <w:bottom w:val="none" w:sz="0" w:space="0" w:color="auto"/>
                                    <w:right w:val="none" w:sz="0" w:space="0" w:color="auto"/>
                                  </w:divBdr>
                                  <w:divsChild>
                                    <w:div w:id="1723365679">
                                      <w:marLeft w:val="0"/>
                                      <w:marRight w:val="0"/>
                                      <w:marTop w:val="0"/>
                                      <w:marBottom w:val="0"/>
                                      <w:divBdr>
                                        <w:top w:val="none" w:sz="0" w:space="0" w:color="auto"/>
                                        <w:left w:val="none" w:sz="0" w:space="0" w:color="auto"/>
                                        <w:bottom w:val="none" w:sz="0" w:space="0" w:color="auto"/>
                                        <w:right w:val="none" w:sz="0" w:space="0" w:color="auto"/>
                                      </w:divBdr>
                                      <w:divsChild>
                                        <w:div w:id="8454510">
                                          <w:marLeft w:val="0"/>
                                          <w:marRight w:val="0"/>
                                          <w:marTop w:val="0"/>
                                          <w:marBottom w:val="0"/>
                                          <w:divBdr>
                                            <w:top w:val="none" w:sz="0" w:space="0" w:color="auto"/>
                                            <w:left w:val="none" w:sz="0" w:space="0" w:color="auto"/>
                                            <w:bottom w:val="none" w:sz="0" w:space="0" w:color="auto"/>
                                            <w:right w:val="none" w:sz="0" w:space="0" w:color="auto"/>
                                          </w:divBdr>
                                          <w:divsChild>
                                            <w:div w:id="320349173">
                                              <w:marLeft w:val="0"/>
                                              <w:marRight w:val="0"/>
                                              <w:marTop w:val="0"/>
                                              <w:marBottom w:val="0"/>
                                              <w:divBdr>
                                                <w:top w:val="none" w:sz="0" w:space="0" w:color="auto"/>
                                                <w:left w:val="none" w:sz="0" w:space="0" w:color="auto"/>
                                                <w:bottom w:val="none" w:sz="0" w:space="0" w:color="auto"/>
                                                <w:right w:val="none" w:sz="0" w:space="0" w:color="auto"/>
                                              </w:divBdr>
                                              <w:divsChild>
                                                <w:div w:id="868185207">
                                                  <w:marLeft w:val="0"/>
                                                  <w:marRight w:val="0"/>
                                                  <w:marTop w:val="0"/>
                                                  <w:marBottom w:val="0"/>
                                                  <w:divBdr>
                                                    <w:top w:val="none" w:sz="0" w:space="0" w:color="auto"/>
                                                    <w:left w:val="none" w:sz="0" w:space="0" w:color="auto"/>
                                                    <w:bottom w:val="none" w:sz="0" w:space="0" w:color="auto"/>
                                                    <w:right w:val="none" w:sz="0" w:space="0" w:color="auto"/>
                                                  </w:divBdr>
                                                  <w:divsChild>
                                                    <w:div w:id="707996836">
                                                      <w:marLeft w:val="0"/>
                                                      <w:marRight w:val="0"/>
                                                      <w:marTop w:val="0"/>
                                                      <w:marBottom w:val="180"/>
                                                      <w:divBdr>
                                                        <w:top w:val="none" w:sz="0" w:space="0" w:color="auto"/>
                                                        <w:left w:val="none" w:sz="0" w:space="0" w:color="auto"/>
                                                        <w:bottom w:val="none" w:sz="0" w:space="0" w:color="auto"/>
                                                        <w:right w:val="none" w:sz="0" w:space="0" w:color="auto"/>
                                                      </w:divBdr>
                                                      <w:divsChild>
                                                        <w:div w:id="647979710">
                                                          <w:marLeft w:val="0"/>
                                                          <w:marRight w:val="0"/>
                                                          <w:marTop w:val="0"/>
                                                          <w:marBottom w:val="0"/>
                                                          <w:divBdr>
                                                            <w:top w:val="none" w:sz="0" w:space="0" w:color="auto"/>
                                                            <w:left w:val="none" w:sz="0" w:space="0" w:color="auto"/>
                                                            <w:bottom w:val="none" w:sz="0" w:space="0" w:color="auto"/>
                                                            <w:right w:val="none" w:sz="0" w:space="0" w:color="auto"/>
                                                          </w:divBdr>
                                                          <w:divsChild>
                                                            <w:div w:id="754859604">
                                                              <w:marLeft w:val="0"/>
                                                              <w:marRight w:val="0"/>
                                                              <w:marTop w:val="0"/>
                                                              <w:marBottom w:val="0"/>
                                                              <w:divBdr>
                                                                <w:top w:val="none" w:sz="0" w:space="0" w:color="auto"/>
                                                                <w:left w:val="none" w:sz="0" w:space="0" w:color="auto"/>
                                                                <w:bottom w:val="none" w:sz="0" w:space="0" w:color="auto"/>
                                                                <w:right w:val="none" w:sz="0" w:space="0" w:color="auto"/>
                                                              </w:divBdr>
                                                              <w:divsChild>
                                                                <w:div w:id="1738043501">
                                                                  <w:marLeft w:val="0"/>
                                                                  <w:marRight w:val="0"/>
                                                                  <w:marTop w:val="0"/>
                                                                  <w:marBottom w:val="0"/>
                                                                  <w:divBdr>
                                                                    <w:top w:val="none" w:sz="0" w:space="0" w:color="auto"/>
                                                                    <w:left w:val="none" w:sz="0" w:space="0" w:color="auto"/>
                                                                    <w:bottom w:val="none" w:sz="0" w:space="0" w:color="auto"/>
                                                                    <w:right w:val="none" w:sz="0" w:space="0" w:color="auto"/>
                                                                  </w:divBdr>
                                                                  <w:divsChild>
                                                                    <w:div w:id="723869021">
                                                                      <w:marLeft w:val="0"/>
                                                                      <w:marRight w:val="0"/>
                                                                      <w:marTop w:val="0"/>
                                                                      <w:marBottom w:val="0"/>
                                                                      <w:divBdr>
                                                                        <w:top w:val="none" w:sz="0" w:space="0" w:color="auto"/>
                                                                        <w:left w:val="none" w:sz="0" w:space="0" w:color="auto"/>
                                                                        <w:bottom w:val="none" w:sz="0" w:space="0" w:color="auto"/>
                                                                        <w:right w:val="none" w:sz="0" w:space="0" w:color="auto"/>
                                                                      </w:divBdr>
                                                                      <w:divsChild>
                                                                        <w:div w:id="1101146936">
                                                                          <w:marLeft w:val="0"/>
                                                                          <w:marRight w:val="0"/>
                                                                          <w:marTop w:val="0"/>
                                                                          <w:marBottom w:val="0"/>
                                                                          <w:divBdr>
                                                                            <w:top w:val="none" w:sz="0" w:space="0" w:color="auto"/>
                                                                            <w:left w:val="none" w:sz="0" w:space="0" w:color="auto"/>
                                                                            <w:bottom w:val="none" w:sz="0" w:space="0" w:color="auto"/>
                                                                            <w:right w:val="none" w:sz="0" w:space="0" w:color="auto"/>
                                                                          </w:divBdr>
                                                                          <w:divsChild>
                                                                            <w:div w:id="68270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6522722">
      <w:bodyDiv w:val="1"/>
      <w:marLeft w:val="0"/>
      <w:marRight w:val="0"/>
      <w:marTop w:val="0"/>
      <w:marBottom w:val="0"/>
      <w:divBdr>
        <w:top w:val="none" w:sz="0" w:space="0" w:color="auto"/>
        <w:left w:val="none" w:sz="0" w:space="0" w:color="auto"/>
        <w:bottom w:val="none" w:sz="0" w:space="0" w:color="auto"/>
        <w:right w:val="none" w:sz="0" w:space="0" w:color="auto"/>
      </w:divBdr>
    </w:div>
    <w:div w:id="1604923015">
      <w:bodyDiv w:val="1"/>
      <w:marLeft w:val="0"/>
      <w:marRight w:val="0"/>
      <w:marTop w:val="0"/>
      <w:marBottom w:val="0"/>
      <w:divBdr>
        <w:top w:val="none" w:sz="0" w:space="0" w:color="auto"/>
        <w:left w:val="none" w:sz="0" w:space="0" w:color="auto"/>
        <w:bottom w:val="none" w:sz="0" w:space="0" w:color="auto"/>
        <w:right w:val="none" w:sz="0" w:space="0" w:color="auto"/>
      </w:divBdr>
    </w:div>
    <w:div w:id="1619528895">
      <w:bodyDiv w:val="1"/>
      <w:marLeft w:val="0"/>
      <w:marRight w:val="0"/>
      <w:marTop w:val="0"/>
      <w:marBottom w:val="0"/>
      <w:divBdr>
        <w:top w:val="none" w:sz="0" w:space="0" w:color="auto"/>
        <w:left w:val="none" w:sz="0" w:space="0" w:color="auto"/>
        <w:bottom w:val="none" w:sz="0" w:space="0" w:color="auto"/>
        <w:right w:val="none" w:sz="0" w:space="0" w:color="auto"/>
      </w:divBdr>
    </w:div>
    <w:div w:id="1657302597">
      <w:bodyDiv w:val="1"/>
      <w:marLeft w:val="0"/>
      <w:marRight w:val="0"/>
      <w:marTop w:val="0"/>
      <w:marBottom w:val="0"/>
      <w:divBdr>
        <w:top w:val="none" w:sz="0" w:space="0" w:color="auto"/>
        <w:left w:val="none" w:sz="0" w:space="0" w:color="auto"/>
        <w:bottom w:val="none" w:sz="0" w:space="0" w:color="auto"/>
        <w:right w:val="none" w:sz="0" w:space="0" w:color="auto"/>
      </w:divBdr>
    </w:div>
    <w:div w:id="1663894962">
      <w:bodyDiv w:val="1"/>
      <w:marLeft w:val="0"/>
      <w:marRight w:val="0"/>
      <w:marTop w:val="0"/>
      <w:marBottom w:val="0"/>
      <w:divBdr>
        <w:top w:val="none" w:sz="0" w:space="0" w:color="auto"/>
        <w:left w:val="none" w:sz="0" w:space="0" w:color="auto"/>
        <w:bottom w:val="none" w:sz="0" w:space="0" w:color="auto"/>
        <w:right w:val="none" w:sz="0" w:space="0" w:color="auto"/>
      </w:divBdr>
    </w:div>
    <w:div w:id="1719745377">
      <w:bodyDiv w:val="1"/>
      <w:marLeft w:val="0"/>
      <w:marRight w:val="0"/>
      <w:marTop w:val="0"/>
      <w:marBottom w:val="0"/>
      <w:divBdr>
        <w:top w:val="none" w:sz="0" w:space="0" w:color="auto"/>
        <w:left w:val="none" w:sz="0" w:space="0" w:color="auto"/>
        <w:bottom w:val="none" w:sz="0" w:space="0" w:color="auto"/>
        <w:right w:val="none" w:sz="0" w:space="0" w:color="auto"/>
      </w:divBdr>
    </w:div>
    <w:div w:id="1808161322">
      <w:bodyDiv w:val="1"/>
      <w:marLeft w:val="0"/>
      <w:marRight w:val="0"/>
      <w:marTop w:val="0"/>
      <w:marBottom w:val="0"/>
      <w:divBdr>
        <w:top w:val="none" w:sz="0" w:space="0" w:color="auto"/>
        <w:left w:val="none" w:sz="0" w:space="0" w:color="auto"/>
        <w:bottom w:val="none" w:sz="0" w:space="0" w:color="auto"/>
        <w:right w:val="none" w:sz="0" w:space="0" w:color="auto"/>
      </w:divBdr>
    </w:div>
    <w:div w:id="1834298006">
      <w:bodyDiv w:val="1"/>
      <w:marLeft w:val="0"/>
      <w:marRight w:val="0"/>
      <w:marTop w:val="0"/>
      <w:marBottom w:val="0"/>
      <w:divBdr>
        <w:top w:val="none" w:sz="0" w:space="0" w:color="auto"/>
        <w:left w:val="none" w:sz="0" w:space="0" w:color="auto"/>
        <w:bottom w:val="none" w:sz="0" w:space="0" w:color="auto"/>
        <w:right w:val="none" w:sz="0" w:space="0" w:color="auto"/>
      </w:divBdr>
      <w:divsChild>
        <w:div w:id="205438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338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73764464">
      <w:bodyDiv w:val="1"/>
      <w:marLeft w:val="0"/>
      <w:marRight w:val="0"/>
      <w:marTop w:val="0"/>
      <w:marBottom w:val="0"/>
      <w:divBdr>
        <w:top w:val="none" w:sz="0" w:space="0" w:color="auto"/>
        <w:left w:val="none" w:sz="0" w:space="0" w:color="auto"/>
        <w:bottom w:val="none" w:sz="0" w:space="0" w:color="auto"/>
        <w:right w:val="none" w:sz="0" w:space="0" w:color="auto"/>
      </w:divBdr>
    </w:div>
    <w:div w:id="1896773914">
      <w:bodyDiv w:val="1"/>
      <w:marLeft w:val="0"/>
      <w:marRight w:val="0"/>
      <w:marTop w:val="0"/>
      <w:marBottom w:val="0"/>
      <w:divBdr>
        <w:top w:val="none" w:sz="0" w:space="0" w:color="auto"/>
        <w:left w:val="none" w:sz="0" w:space="0" w:color="auto"/>
        <w:bottom w:val="none" w:sz="0" w:space="0" w:color="auto"/>
        <w:right w:val="none" w:sz="0" w:space="0" w:color="auto"/>
      </w:divBdr>
      <w:divsChild>
        <w:div w:id="529994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76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7278221">
      <w:bodyDiv w:val="1"/>
      <w:marLeft w:val="0"/>
      <w:marRight w:val="0"/>
      <w:marTop w:val="0"/>
      <w:marBottom w:val="0"/>
      <w:divBdr>
        <w:top w:val="none" w:sz="0" w:space="0" w:color="auto"/>
        <w:left w:val="none" w:sz="0" w:space="0" w:color="auto"/>
        <w:bottom w:val="none" w:sz="0" w:space="0" w:color="auto"/>
        <w:right w:val="none" w:sz="0" w:space="0" w:color="auto"/>
      </w:divBdr>
    </w:div>
    <w:div w:id="1997417619">
      <w:bodyDiv w:val="1"/>
      <w:marLeft w:val="0"/>
      <w:marRight w:val="0"/>
      <w:marTop w:val="0"/>
      <w:marBottom w:val="0"/>
      <w:divBdr>
        <w:top w:val="none" w:sz="0" w:space="0" w:color="auto"/>
        <w:left w:val="none" w:sz="0" w:space="0" w:color="auto"/>
        <w:bottom w:val="none" w:sz="0" w:space="0" w:color="auto"/>
        <w:right w:val="none" w:sz="0" w:space="0" w:color="auto"/>
      </w:divBdr>
    </w:div>
    <w:div w:id="2020883727">
      <w:bodyDiv w:val="1"/>
      <w:marLeft w:val="0"/>
      <w:marRight w:val="0"/>
      <w:marTop w:val="0"/>
      <w:marBottom w:val="0"/>
      <w:divBdr>
        <w:top w:val="none" w:sz="0" w:space="0" w:color="auto"/>
        <w:left w:val="none" w:sz="0" w:space="0" w:color="auto"/>
        <w:bottom w:val="none" w:sz="0" w:space="0" w:color="auto"/>
        <w:right w:val="none" w:sz="0" w:space="0" w:color="auto"/>
      </w:divBdr>
    </w:div>
    <w:div w:id="2035382599">
      <w:bodyDiv w:val="1"/>
      <w:marLeft w:val="0"/>
      <w:marRight w:val="0"/>
      <w:marTop w:val="0"/>
      <w:marBottom w:val="0"/>
      <w:divBdr>
        <w:top w:val="none" w:sz="0" w:space="0" w:color="auto"/>
        <w:left w:val="none" w:sz="0" w:space="0" w:color="auto"/>
        <w:bottom w:val="none" w:sz="0" w:space="0" w:color="auto"/>
        <w:right w:val="none" w:sz="0" w:space="0" w:color="auto"/>
      </w:divBdr>
    </w:div>
    <w:div w:id="2049983910">
      <w:bodyDiv w:val="1"/>
      <w:marLeft w:val="0"/>
      <w:marRight w:val="0"/>
      <w:marTop w:val="0"/>
      <w:marBottom w:val="0"/>
      <w:divBdr>
        <w:top w:val="none" w:sz="0" w:space="0" w:color="auto"/>
        <w:left w:val="none" w:sz="0" w:space="0" w:color="auto"/>
        <w:bottom w:val="none" w:sz="0" w:space="0" w:color="auto"/>
        <w:right w:val="none" w:sz="0" w:space="0" w:color="auto"/>
      </w:divBdr>
    </w:div>
    <w:div w:id="2050495316">
      <w:bodyDiv w:val="1"/>
      <w:marLeft w:val="0"/>
      <w:marRight w:val="0"/>
      <w:marTop w:val="0"/>
      <w:marBottom w:val="0"/>
      <w:divBdr>
        <w:top w:val="none" w:sz="0" w:space="0" w:color="auto"/>
        <w:left w:val="none" w:sz="0" w:space="0" w:color="auto"/>
        <w:bottom w:val="none" w:sz="0" w:space="0" w:color="auto"/>
        <w:right w:val="none" w:sz="0" w:space="0" w:color="auto"/>
      </w:divBdr>
    </w:div>
    <w:div w:id="205214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observer.net/community/i-like-to-share-christmas-with-people-village-displays-bring-joy-to-salmon-arm-school-students/" TargetMode="External"/><Relationship Id="rId18" Type="http://schemas.openxmlformats.org/officeDocument/2006/relationships/hyperlink" Target="https://southbroadview.hotlunches.ne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ngall.com/paddle-png"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Files\Newsletters\Template%20-%20Sept.%202001.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747DD701C940DF854FCE2274AAB2D8"/>
        <w:category>
          <w:name w:val="General"/>
          <w:gallery w:val="placeholder"/>
        </w:category>
        <w:types>
          <w:type w:val="bbPlcHdr"/>
        </w:types>
        <w:behaviors>
          <w:behavior w:val="content"/>
        </w:behaviors>
        <w:guid w:val="{3C4115F5-3ED8-4421-A674-302F2967ACF8}"/>
      </w:docPartPr>
      <w:docPartBody>
        <w:p w:rsidR="006C4D8A" w:rsidRDefault="00601C16" w:rsidP="00601C16">
          <w:pPr>
            <w:pStyle w:val="39747DD701C940DF854FCE2274AAB2D8"/>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C16"/>
    <w:rsid w:val="00087A1B"/>
    <w:rsid w:val="002E440F"/>
    <w:rsid w:val="004B35BB"/>
    <w:rsid w:val="00601C16"/>
    <w:rsid w:val="006C4D8A"/>
    <w:rsid w:val="00F250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747DD701C940DF854FCE2274AAB2D8">
    <w:name w:val="39747DD701C940DF854FCE2274AAB2D8"/>
    <w:rsid w:val="00601C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0642B6BA294C46885ADA166488E85F" ma:contentTypeVersion="7" ma:contentTypeDescription="Create a new document." ma:contentTypeScope="" ma:versionID="5b6d0affe6aacc104d1bd6e4c334fe98">
  <xsd:schema xmlns:xsd="http://www.w3.org/2001/XMLSchema" xmlns:xs="http://www.w3.org/2001/XMLSchema" xmlns:p="http://schemas.microsoft.com/office/2006/metadata/properties" xmlns:ns2="5777d128-277d-4006-ab8a-7b4b7c72375c" xmlns:ns3="719a3e9f-eab8-409a-abd4-5ecd0089a7fe" targetNamespace="http://schemas.microsoft.com/office/2006/metadata/properties" ma:root="true" ma:fieldsID="ad48d5f45002e7b047a59e66bbf893d0" ns2:_="" ns3:_="">
    <xsd:import namespace="5777d128-277d-4006-ab8a-7b4b7c72375c"/>
    <xsd:import namespace="719a3e9f-eab8-409a-abd4-5ecd0089a7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d128-277d-4006-ab8a-7b4b7c723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9a3e9f-eab8-409a-abd4-5ecd0089a7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AAB61A-0C87-40FC-ABC4-D73D30BB3EFF}">
  <ds:schemaRefs>
    <ds:schemaRef ds:uri="http://schemas.microsoft.com/sharepoint/v3/contenttype/forms"/>
  </ds:schemaRefs>
</ds:datastoreItem>
</file>

<file path=customXml/itemProps2.xml><?xml version="1.0" encoding="utf-8"?>
<ds:datastoreItem xmlns:ds="http://schemas.openxmlformats.org/officeDocument/2006/customXml" ds:itemID="{EE356E0F-C35F-4E99-A4C1-5936B27F7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7d128-277d-4006-ab8a-7b4b7c72375c"/>
    <ds:schemaRef ds:uri="719a3e9f-eab8-409a-abd4-5ecd0089a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AA0E86-F4C8-42CE-A238-132271941C16}">
  <ds:schemaRefs>
    <ds:schemaRef ds:uri="http://schemas.openxmlformats.org/officeDocument/2006/bibliography"/>
  </ds:schemaRefs>
</ds:datastoreItem>
</file>

<file path=customXml/itemProps4.xml><?xml version="1.0" encoding="utf-8"?>
<ds:datastoreItem xmlns:ds="http://schemas.openxmlformats.org/officeDocument/2006/customXml" ds:itemID="{10B634FE-207C-4F59-9F1A-3F3E2DE9DA57}">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719a3e9f-eab8-409a-abd4-5ecd0089a7fe"/>
    <ds:schemaRef ds:uri="5777d128-277d-4006-ab8a-7b4b7c72375c"/>
    <ds:schemaRef ds:uri="http://schemas.openxmlformats.org/package/2006/metadata/core-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Template - Sept. 2001.dot</Template>
  <TotalTime>2</TotalTime>
  <Pages>5</Pages>
  <Words>738</Words>
  <Characters>4211</Characters>
  <Application>Microsoft Office Word</Application>
  <DocSecurity>0</DocSecurity>
  <Lines>35</Lines>
  <Paragraphs>9</Paragraphs>
  <ScaleCrop>false</ScaleCrop>
  <Company>School District #83</Company>
  <LinksUpToDate>false</LinksUpToDate>
  <CharactersWithSpaces>4940</CharactersWithSpaces>
  <SharedDoc>false</SharedDoc>
  <HLinks>
    <vt:vector size="12" baseType="variant">
      <vt:variant>
        <vt:i4>7733356</vt:i4>
      </vt:variant>
      <vt:variant>
        <vt:i4>3</vt:i4>
      </vt:variant>
      <vt:variant>
        <vt:i4>0</vt:i4>
      </vt:variant>
      <vt:variant>
        <vt:i4>5</vt:i4>
      </vt:variant>
      <vt:variant>
        <vt:lpwstr>https://southbroadview.hotlunches.net/</vt:lpwstr>
      </vt:variant>
      <vt:variant>
        <vt:lpwstr/>
      </vt:variant>
      <vt:variant>
        <vt:i4>5570586</vt:i4>
      </vt:variant>
      <vt:variant>
        <vt:i4>0</vt:i4>
      </vt:variant>
      <vt:variant>
        <vt:i4>0</vt:i4>
      </vt:variant>
      <vt:variant>
        <vt:i4>5</vt:i4>
      </vt:variant>
      <vt:variant>
        <vt:lpwstr>https://www.saobserver.net/community/i-like-to-share-christmas-with-people-village-displays-bring-joy-to-salmon-arm-school-students/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CANOE ELEMENTARY</dc:title>
  <dc:creator>NC</dc:creator>
  <cp:lastModifiedBy>Heather Gobbett</cp:lastModifiedBy>
  <cp:revision>2</cp:revision>
  <cp:lastPrinted>2022-12-15T00:27:00Z</cp:lastPrinted>
  <dcterms:created xsi:type="dcterms:W3CDTF">2022-12-15T00:41:00Z</dcterms:created>
  <dcterms:modified xsi:type="dcterms:W3CDTF">2022-12-15T00:41:00Z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0x010100470642B6BA294C46885ADA166488E85F</vt:lpwstr>
  </property>
  <property fmtid="{D5CDD505-2E9C-101B-9397-08002B2CF9AE}" pid="3" name="MediaServiceImageTags">
    <vt:lpwstr/>
  </property>
</Properties>
</file>