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D3FD" w14:textId="47FCBB7B" w:rsidR="00C173B8" w:rsidRPr="0034465C" w:rsidRDefault="00AC7C8D" w:rsidP="3A4F1E52">
      <w:pPr>
        <w:spacing w:line="276" w:lineRule="auto"/>
        <w:rPr>
          <w:rFonts w:ascii="Copperplate Gothic Bold" w:hAnsi="Copperplate Gothic Bold" w:cs="Arial"/>
          <w:sz w:val="56"/>
          <w:szCs w:val="56"/>
        </w:rPr>
        <w:sectPr w:rsidR="00C173B8" w:rsidRPr="0034465C" w:rsidSect="00381B46">
          <w:headerReference w:type="default" r:id="rId11"/>
          <w:footerReference w:type="default" r:id="rId12"/>
          <w:type w:val="continuous"/>
          <w:pgSz w:w="12240" w:h="15840"/>
          <w:pgMar w:top="720" w:right="720" w:bottom="720" w:left="720" w:header="624" w:footer="284" w:gutter="0"/>
          <w:cols w:space="720"/>
          <w:docGrid w:linePitch="326"/>
        </w:sectPr>
      </w:pPr>
      <w:r>
        <w:rPr>
          <w:rFonts w:ascii="Copperplate Gothic Bold" w:hAnsi="Copperplate Gothic Bold" w:cs="Arial"/>
          <w:sz w:val="56"/>
          <w:szCs w:val="56"/>
        </w:rPr>
        <w:t xml:space="preserve">            </w:t>
      </w:r>
      <w:r w:rsidR="00C173B8" w:rsidRPr="00461BD3">
        <w:rPr>
          <w:rFonts w:ascii="Berlin Sans FB" w:hAnsi="Berlin Sans FB" w:cs="Arial"/>
          <w:sz w:val="28"/>
          <w:szCs w:val="28"/>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sidRPr="3A4F1E52">
        <w:rPr>
          <w:rFonts w:ascii="Copperplate Gothic Bold" w:hAnsi="Copperplate Gothic Bold" w:cs="Arial"/>
        </w:rPr>
        <w:t xml:space="preserve">                       </w:t>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461BD3" w:rsidRPr="3A4F1E52">
        <w:rPr>
          <w:rFonts w:ascii="Copperplate Gothic Bold" w:hAnsi="Copperplate Gothic Bold" w:cs="Arial"/>
        </w:rPr>
        <w:t xml:space="preserve">   </w:t>
      </w:r>
    </w:p>
    <w:p w14:paraId="3992ADF0" w14:textId="5B69664A" w:rsidR="00381B46" w:rsidRDefault="00260644" w:rsidP="00BE75F2">
      <w:r>
        <w:t xml:space="preserve"> </w:t>
      </w:r>
      <w:r w:rsidR="007349EF">
        <w:t>June 2022</w:t>
      </w:r>
      <w:r w:rsidR="00C173B8">
        <w:t xml:space="preserve">              </w:t>
      </w:r>
    </w:p>
    <w:p w14:paraId="32EEB55D" w14:textId="5DB9BCF3" w:rsidR="00FA3F42" w:rsidRPr="00381B46" w:rsidRDefault="00C173B8" w:rsidP="00BE75F2">
      <w:pPr>
        <w:rPr>
          <w:bCs/>
          <w:szCs w:val="24"/>
        </w:rPr>
      </w:pPr>
      <w:r w:rsidRPr="00381B46">
        <w:rPr>
          <w:bCs/>
          <w:szCs w:val="24"/>
        </w:rPr>
        <w:t xml:space="preserve">              </w:t>
      </w:r>
    </w:p>
    <w:p w14:paraId="30A7E161" w14:textId="04A8379F" w:rsidR="0034465C" w:rsidRDefault="0034465C" w:rsidP="00BE75F2">
      <w:r>
        <w:t xml:space="preserve">Greetings </w:t>
      </w:r>
      <w:r w:rsidR="00074214">
        <w:t>South Broadview families,</w:t>
      </w:r>
    </w:p>
    <w:p w14:paraId="364B46EA" w14:textId="77777777" w:rsidR="007349EF" w:rsidRDefault="007349EF" w:rsidP="00BE75F2"/>
    <w:p w14:paraId="3BFF4504" w14:textId="12CA67FE" w:rsidR="256EEDF3" w:rsidRDefault="007349EF" w:rsidP="256EEDF3">
      <w:r>
        <w:t>Well, here we are at the end of our school year!  It’s been a huge year</w:t>
      </w:r>
      <w:r w:rsidR="00511D3B">
        <w:t xml:space="preserve"> full of some challenges to be sure, but full also of reconnection too.  We’ve </w:t>
      </w:r>
      <w:r w:rsidR="00AD42E1">
        <w:t xml:space="preserve">been so glad in the past couple of months to be able to reconnect with all of you as a community as we are learning how to be back together – our ‘new normal’.  As we anticipate the upcoming school year, we hope to enjoy a more ‘normal’ pace of the school year again. That said, as </w:t>
      </w:r>
      <w:proofErr w:type="gramStart"/>
      <w:r w:rsidR="00AD42E1">
        <w:t>always</w:t>
      </w:r>
      <w:proofErr w:type="gramEnd"/>
      <w:r w:rsidR="00AD42E1">
        <w:t xml:space="preserve"> we will pivot and do what is right and best for your children, our students. </w:t>
      </w:r>
    </w:p>
    <w:p w14:paraId="7DE311A0" w14:textId="77777777" w:rsidR="00AD42E1" w:rsidRDefault="00AD42E1" w:rsidP="256EEDF3"/>
    <w:p w14:paraId="1EE6CE5A" w14:textId="46ED765B" w:rsidR="00AD42E1" w:rsidRDefault="00AD42E1" w:rsidP="256EEDF3">
      <w:r>
        <w:t>It's been a fun month full of some interesting experiential learning</w:t>
      </w:r>
      <w:r w:rsidR="00345CE1">
        <w:t xml:space="preserve">, from releasing salmon fry into the </w:t>
      </w:r>
      <w:proofErr w:type="gramStart"/>
      <w:r w:rsidR="00345CE1">
        <w:t>Kingfisher river</w:t>
      </w:r>
      <w:proofErr w:type="gramEnd"/>
      <w:r w:rsidR="00345CE1">
        <w:t xml:space="preserve">, to understanding old growth forests at North Fork Wild in </w:t>
      </w:r>
      <w:proofErr w:type="spellStart"/>
      <w:r w:rsidR="00345CE1">
        <w:t>Malakwa</w:t>
      </w:r>
      <w:proofErr w:type="spellEnd"/>
      <w:r w:rsidR="00345CE1">
        <w:t xml:space="preserve">, to </w:t>
      </w:r>
      <w:r w:rsidR="00196745">
        <w:t xml:space="preserve">the Art museum, fun at Fletcher and Herald Parks, to a two night camping trip (in the rain) that </w:t>
      </w:r>
      <w:r w:rsidR="00A16A41">
        <w:t xml:space="preserve">bonded our grade 5’s as a group as they get ready to transition to middle school.  That is just to name a few of the trips this month.  We are so thankful to our generous PAC that helped to fund some of these amazing trips.  The funds that you raise through hot lunches, and other things help to enable all students to access these opportunities. </w:t>
      </w:r>
    </w:p>
    <w:p w14:paraId="2F6363F2" w14:textId="77777777" w:rsidR="00A16A41" w:rsidRDefault="00A16A41" w:rsidP="256EEDF3"/>
    <w:p w14:paraId="39469816" w14:textId="6ADA534F" w:rsidR="00A16A41" w:rsidRDefault="00CE1915" w:rsidP="256EEDF3">
      <w:pPr>
        <w:rPr>
          <w:szCs w:val="24"/>
        </w:rPr>
      </w:pPr>
      <w:r>
        <w:rPr>
          <w:szCs w:val="24"/>
        </w:rPr>
        <w:t xml:space="preserve">A </w:t>
      </w:r>
      <w:r w:rsidR="00F70241">
        <w:rPr>
          <w:szCs w:val="24"/>
        </w:rPr>
        <w:t>few</w:t>
      </w:r>
      <w:r>
        <w:rPr>
          <w:szCs w:val="24"/>
        </w:rPr>
        <w:t xml:space="preserve"> of </w:t>
      </w:r>
      <w:r w:rsidR="00942434">
        <w:rPr>
          <w:szCs w:val="24"/>
        </w:rPr>
        <w:t xml:space="preserve">important scheduling notes </w:t>
      </w:r>
      <w:r w:rsidR="00F70241">
        <w:rPr>
          <w:szCs w:val="24"/>
        </w:rPr>
        <w:t xml:space="preserve">as we look </w:t>
      </w:r>
      <w:r w:rsidR="00942434">
        <w:rPr>
          <w:szCs w:val="24"/>
        </w:rPr>
        <w:t xml:space="preserve">ahead: </w:t>
      </w:r>
    </w:p>
    <w:p w14:paraId="227ECB6A" w14:textId="77777777" w:rsidR="00942434" w:rsidRDefault="00942434" w:rsidP="256EEDF3">
      <w:pPr>
        <w:rPr>
          <w:szCs w:val="24"/>
        </w:rPr>
      </w:pPr>
    </w:p>
    <w:p w14:paraId="730A5659" w14:textId="77777777" w:rsidR="00BB410A" w:rsidRDefault="00942434" w:rsidP="256EEDF3">
      <w:pPr>
        <w:rPr>
          <w:szCs w:val="24"/>
        </w:rPr>
      </w:pPr>
      <w:r>
        <w:rPr>
          <w:szCs w:val="24"/>
        </w:rPr>
        <w:t xml:space="preserve">Thursday </w:t>
      </w:r>
      <w:r w:rsidR="00BB410A">
        <w:rPr>
          <w:szCs w:val="24"/>
        </w:rPr>
        <w:t xml:space="preserve">June 23:  </w:t>
      </w:r>
    </w:p>
    <w:p w14:paraId="5AFF239F" w14:textId="31A3EBF3" w:rsidR="00942434" w:rsidRDefault="00BB410A" w:rsidP="00BB410A">
      <w:pPr>
        <w:pStyle w:val="ListParagraph"/>
        <w:numPr>
          <w:ilvl w:val="0"/>
          <w:numId w:val="47"/>
        </w:numPr>
        <w:rPr>
          <w:szCs w:val="24"/>
        </w:rPr>
      </w:pPr>
      <w:r w:rsidRPr="00BB410A">
        <w:rPr>
          <w:szCs w:val="24"/>
        </w:rPr>
        <w:t xml:space="preserve">student dismissal at 10:19am.  Daycares will be advised of </w:t>
      </w:r>
      <w:proofErr w:type="gramStart"/>
      <w:r w:rsidRPr="00BB410A">
        <w:rPr>
          <w:szCs w:val="24"/>
        </w:rPr>
        <w:t>pick up</w:t>
      </w:r>
      <w:proofErr w:type="gramEnd"/>
      <w:r w:rsidRPr="00BB410A">
        <w:rPr>
          <w:szCs w:val="24"/>
        </w:rPr>
        <w:t xml:space="preserve"> times. </w:t>
      </w:r>
      <w:r>
        <w:rPr>
          <w:szCs w:val="24"/>
        </w:rPr>
        <w:t>Printed r</w:t>
      </w:r>
      <w:r w:rsidRPr="00BB410A">
        <w:rPr>
          <w:szCs w:val="24"/>
        </w:rPr>
        <w:t>eport cards will be issued at that time</w:t>
      </w:r>
      <w:r w:rsidR="005A6E1D">
        <w:rPr>
          <w:szCs w:val="24"/>
        </w:rPr>
        <w:t xml:space="preserve"> and the reports will be published to the parent portal at that time. </w:t>
      </w:r>
    </w:p>
    <w:p w14:paraId="3AC351D3" w14:textId="619D19F2" w:rsidR="00DD0FDF" w:rsidRDefault="00DD0FDF" w:rsidP="00DD0FDF">
      <w:pPr>
        <w:rPr>
          <w:szCs w:val="24"/>
        </w:rPr>
      </w:pPr>
      <w:r>
        <w:rPr>
          <w:szCs w:val="24"/>
        </w:rPr>
        <w:t xml:space="preserve">Friday June 24:  </w:t>
      </w:r>
    </w:p>
    <w:p w14:paraId="0DFA3DD5" w14:textId="4745B074" w:rsidR="00DD0FDF" w:rsidRDefault="00DD0FDF" w:rsidP="00DD0FDF">
      <w:pPr>
        <w:pStyle w:val="ListParagraph"/>
        <w:numPr>
          <w:ilvl w:val="0"/>
          <w:numId w:val="47"/>
        </w:numPr>
        <w:rPr>
          <w:szCs w:val="24"/>
        </w:rPr>
      </w:pPr>
      <w:r>
        <w:rPr>
          <w:szCs w:val="24"/>
        </w:rPr>
        <w:t xml:space="preserve">Teachers will be in office until mid-afternoon should you have questions.  The office closes for the summer at 2:30pm on Friday June 24. </w:t>
      </w:r>
    </w:p>
    <w:p w14:paraId="2846E880" w14:textId="6018C514" w:rsidR="00DD0FDF" w:rsidRDefault="00436D0C" w:rsidP="00DD0FDF">
      <w:pPr>
        <w:rPr>
          <w:szCs w:val="24"/>
        </w:rPr>
      </w:pPr>
      <w:r>
        <w:rPr>
          <w:szCs w:val="24"/>
        </w:rPr>
        <w:t>Monday Aug 29</w:t>
      </w:r>
    </w:p>
    <w:p w14:paraId="01820445" w14:textId="3528CE2F" w:rsidR="00436D0C" w:rsidRDefault="00436D0C" w:rsidP="00436D0C">
      <w:pPr>
        <w:pStyle w:val="ListParagraph"/>
        <w:numPr>
          <w:ilvl w:val="0"/>
          <w:numId w:val="47"/>
        </w:numPr>
        <w:rPr>
          <w:szCs w:val="24"/>
        </w:rPr>
      </w:pPr>
      <w:r>
        <w:rPr>
          <w:szCs w:val="24"/>
        </w:rPr>
        <w:t xml:space="preserve">The school office reopens </w:t>
      </w:r>
      <w:r w:rsidR="00D203ED">
        <w:rPr>
          <w:szCs w:val="24"/>
        </w:rPr>
        <w:t>– new students are welcome to come in and register at that time</w:t>
      </w:r>
    </w:p>
    <w:p w14:paraId="704B23C0" w14:textId="1A4F1E2F" w:rsidR="00D203ED" w:rsidRDefault="00D203ED" w:rsidP="00D203ED">
      <w:pPr>
        <w:rPr>
          <w:szCs w:val="24"/>
        </w:rPr>
      </w:pPr>
      <w:r>
        <w:rPr>
          <w:szCs w:val="24"/>
        </w:rPr>
        <w:t xml:space="preserve">Tuesday Sept. </w:t>
      </w:r>
      <w:r w:rsidR="00F70241">
        <w:rPr>
          <w:szCs w:val="24"/>
        </w:rPr>
        <w:t>6</w:t>
      </w:r>
    </w:p>
    <w:p w14:paraId="5755A964" w14:textId="7AD75872" w:rsidR="00F70241" w:rsidRDefault="00F70241" w:rsidP="00F70241">
      <w:pPr>
        <w:pStyle w:val="ListParagraph"/>
        <w:numPr>
          <w:ilvl w:val="0"/>
          <w:numId w:val="47"/>
        </w:numPr>
        <w:rPr>
          <w:szCs w:val="24"/>
        </w:rPr>
      </w:pPr>
      <w:r>
        <w:rPr>
          <w:szCs w:val="24"/>
        </w:rPr>
        <w:t>Non-student Day.  Staff will meet to have a full day of meeting together and setting up.</w:t>
      </w:r>
    </w:p>
    <w:p w14:paraId="024DA2CF" w14:textId="7FB6871F" w:rsidR="00F70241" w:rsidRDefault="00F70241" w:rsidP="00F70241">
      <w:pPr>
        <w:rPr>
          <w:szCs w:val="24"/>
        </w:rPr>
      </w:pPr>
      <w:r>
        <w:rPr>
          <w:szCs w:val="24"/>
        </w:rPr>
        <w:t>Wed. Sept. 7:</w:t>
      </w:r>
    </w:p>
    <w:p w14:paraId="4E098D89" w14:textId="05180F32" w:rsidR="00F70241" w:rsidRDefault="00F70241" w:rsidP="00F70241">
      <w:pPr>
        <w:pStyle w:val="ListParagraph"/>
        <w:numPr>
          <w:ilvl w:val="0"/>
          <w:numId w:val="47"/>
        </w:numPr>
        <w:rPr>
          <w:szCs w:val="24"/>
        </w:rPr>
      </w:pPr>
      <w:r>
        <w:rPr>
          <w:szCs w:val="24"/>
        </w:rPr>
        <w:t xml:space="preserve">First full day of school for all students Gr. 1-5.  Note that new Kindergarten students will be provided a gradual entry schedule. </w:t>
      </w:r>
    </w:p>
    <w:p w14:paraId="66DA20AD" w14:textId="1BC1A93F" w:rsidR="00F70241" w:rsidRDefault="00F70241" w:rsidP="00F70241">
      <w:pPr>
        <w:rPr>
          <w:szCs w:val="24"/>
        </w:rPr>
      </w:pPr>
      <w:r>
        <w:rPr>
          <w:szCs w:val="24"/>
        </w:rPr>
        <w:t>Monday Sept. 19</w:t>
      </w:r>
    </w:p>
    <w:p w14:paraId="1B587808" w14:textId="2C38737C" w:rsidR="00F70241" w:rsidRDefault="00F70241" w:rsidP="00F70241">
      <w:pPr>
        <w:pStyle w:val="ListParagraph"/>
        <w:numPr>
          <w:ilvl w:val="0"/>
          <w:numId w:val="47"/>
        </w:numPr>
        <w:rPr>
          <w:szCs w:val="24"/>
        </w:rPr>
      </w:pPr>
      <w:r>
        <w:rPr>
          <w:szCs w:val="24"/>
        </w:rPr>
        <w:t xml:space="preserve">All students full time attendance </w:t>
      </w:r>
    </w:p>
    <w:p w14:paraId="2B9C61D5" w14:textId="7A9CFA6A" w:rsidR="00BB410A" w:rsidRDefault="00BB410A" w:rsidP="00F70241">
      <w:pPr>
        <w:rPr>
          <w:szCs w:val="24"/>
        </w:rPr>
      </w:pPr>
    </w:p>
    <w:p w14:paraId="42563390" w14:textId="16092C31" w:rsidR="00F70241" w:rsidRPr="005A6E1D" w:rsidRDefault="00F70241" w:rsidP="00F70241">
      <w:pPr>
        <w:rPr>
          <w:szCs w:val="24"/>
        </w:rPr>
      </w:pPr>
      <w:r>
        <w:rPr>
          <w:szCs w:val="24"/>
        </w:rPr>
        <w:t xml:space="preserve">I hope you have a lovely and restful summer full of family memories.  We look forward to seeing you in the fall. </w:t>
      </w:r>
      <w:r w:rsidR="0058539C">
        <w:rPr>
          <w:szCs w:val="24"/>
        </w:rPr>
        <w:t xml:space="preserve">I plan to do a marathon trip out to ON to pick up our daughter in Ottawa as she moves back west after university.  </w:t>
      </w:r>
      <w:r w:rsidR="007123DE">
        <w:rPr>
          <w:szCs w:val="24"/>
        </w:rPr>
        <w:t>It’ll be fun to return to SK and to see the prairies.  I haven’t been back since we moved 3 years ago.  In all your travels and events, I wish you safety and deep connection.  See you all in the fall!</w:t>
      </w:r>
    </w:p>
    <w:p w14:paraId="5598F641" w14:textId="77777777" w:rsidR="00942434" w:rsidRDefault="00942434" w:rsidP="256EEDF3">
      <w:pPr>
        <w:rPr>
          <w:szCs w:val="24"/>
        </w:rPr>
      </w:pPr>
    </w:p>
    <w:p w14:paraId="0C8781CB" w14:textId="7E3EAB3A" w:rsidR="001B75EF" w:rsidRDefault="001B75EF" w:rsidP="00BE75F2">
      <w:pPr>
        <w:rPr>
          <w:bCs/>
          <w:szCs w:val="24"/>
        </w:rPr>
      </w:pPr>
      <w:r w:rsidRPr="001B75EF">
        <w:rPr>
          <w:bCs/>
          <w:szCs w:val="24"/>
        </w:rPr>
        <w:t>Warmly,</w:t>
      </w:r>
    </w:p>
    <w:p w14:paraId="1BFFE4E4" w14:textId="77777777" w:rsidR="007123DE" w:rsidRDefault="009F682A" w:rsidP="00BE75F2">
      <w:pPr>
        <w:rPr>
          <w:bCs/>
          <w:szCs w:val="24"/>
        </w:rPr>
      </w:pPr>
      <w:r>
        <w:rPr>
          <w:bCs/>
          <w:szCs w:val="24"/>
        </w:rPr>
        <w:t>Heather Gobbett</w:t>
      </w:r>
    </w:p>
    <w:p w14:paraId="0539D0D6" w14:textId="03DBA2C4" w:rsidR="00E039D4" w:rsidRPr="007123DE" w:rsidRDefault="00A52A4C" w:rsidP="00BE75F2">
      <w:pPr>
        <w:rPr>
          <w:bCs/>
          <w:szCs w:val="24"/>
        </w:rPr>
      </w:pPr>
      <w:r w:rsidRPr="00A52A4C">
        <w:rPr>
          <w:b/>
          <w:sz w:val="28"/>
          <w:szCs w:val="28"/>
          <w:u w:val="single"/>
        </w:rPr>
        <w:lastRenderedPageBreak/>
        <w:t>Garden Boxes</w:t>
      </w:r>
    </w:p>
    <w:p w14:paraId="504EE71A" w14:textId="65EDF9B4" w:rsidR="00A52A4C" w:rsidRDefault="00A52A4C" w:rsidP="00BE75F2">
      <w:pPr>
        <w:rPr>
          <w:bCs/>
          <w:sz w:val="28"/>
          <w:szCs w:val="28"/>
        </w:rPr>
      </w:pPr>
      <w:r>
        <w:rPr>
          <w:bCs/>
          <w:sz w:val="28"/>
          <w:szCs w:val="28"/>
        </w:rPr>
        <w:t>Once again, we are looking for some assistance in keeping our veggies watered and weeded this summer</w:t>
      </w:r>
      <w:r w:rsidR="002165B2">
        <w:rPr>
          <w:bCs/>
          <w:sz w:val="28"/>
          <w:szCs w:val="28"/>
        </w:rPr>
        <w:t xml:space="preserve"> in the back garden</w:t>
      </w:r>
      <w:r>
        <w:rPr>
          <w:bCs/>
          <w:sz w:val="28"/>
          <w:szCs w:val="28"/>
        </w:rPr>
        <w:t xml:space="preserve">.  A huge thank you to Shannon </w:t>
      </w:r>
      <w:proofErr w:type="spellStart"/>
      <w:r>
        <w:rPr>
          <w:bCs/>
          <w:sz w:val="28"/>
          <w:szCs w:val="28"/>
        </w:rPr>
        <w:t>Moorehead</w:t>
      </w:r>
      <w:proofErr w:type="spellEnd"/>
      <w:r>
        <w:rPr>
          <w:bCs/>
          <w:sz w:val="28"/>
          <w:szCs w:val="28"/>
        </w:rPr>
        <w:t xml:space="preserve"> and team for ensuring that </w:t>
      </w:r>
      <w:r w:rsidR="002165B2">
        <w:rPr>
          <w:bCs/>
          <w:sz w:val="28"/>
          <w:szCs w:val="28"/>
        </w:rPr>
        <w:t xml:space="preserve">this beautiful space </w:t>
      </w:r>
      <w:r>
        <w:rPr>
          <w:bCs/>
          <w:sz w:val="28"/>
          <w:szCs w:val="28"/>
        </w:rPr>
        <w:t xml:space="preserve">has been planted and cared for.  </w:t>
      </w:r>
      <w:r w:rsidR="00975E8C">
        <w:rPr>
          <w:bCs/>
          <w:sz w:val="28"/>
          <w:szCs w:val="28"/>
        </w:rPr>
        <w:t xml:space="preserve">Perhaps you might like to sign up for a week of watering and weeding while your children play in the playground this summer?  We’d love that.  We hope to </w:t>
      </w:r>
      <w:r w:rsidR="00862123">
        <w:rPr>
          <w:bCs/>
          <w:sz w:val="28"/>
          <w:szCs w:val="28"/>
        </w:rPr>
        <w:t xml:space="preserve">keep an eye on this over the summer heat and (mainly) ensure that our garden gets a drink every so often.  If you are interested, please contact our main office at </w:t>
      </w:r>
      <w:hyperlink r:id="rId13" w:history="1">
        <w:r w:rsidR="00862123" w:rsidRPr="0098514C">
          <w:rPr>
            <w:rStyle w:val="Hyperlink"/>
            <w:bCs/>
            <w:sz w:val="28"/>
            <w:szCs w:val="28"/>
          </w:rPr>
          <w:t>sbr@sd83.bc.ca</w:t>
        </w:r>
      </w:hyperlink>
      <w:r w:rsidR="00862123">
        <w:rPr>
          <w:bCs/>
          <w:sz w:val="28"/>
          <w:szCs w:val="28"/>
        </w:rPr>
        <w:t xml:space="preserve"> and let me know what week you might be interested in.  I will post the weeks available on our website so that you can sign up for a week that works for you.  So far, all weeks are available </w:t>
      </w:r>
      <w:r w:rsidR="00862123" w:rsidRPr="00862123">
        <w:rPr>
          <mc:AlternateContent>
            <mc:Choice Requires="w16se"/>
            <mc:Fallback>
              <w:rFonts w:ascii="Segoe UI Emoji" w:eastAsia="Segoe UI Emoji" w:hAnsi="Segoe UI Emoji" w:cs="Segoe UI Emoji"/>
            </mc:Fallback>
          </mc:AlternateContent>
          <w:bCs/>
          <w:sz w:val="28"/>
          <w:szCs w:val="28"/>
        </w:rPr>
        <mc:AlternateContent>
          <mc:Choice Requires="w16se">
            <w16se:symEx w16se:font="Segoe UI Emoji" w16se:char="1F609"/>
          </mc:Choice>
          <mc:Fallback>
            <w:t>😉</w:t>
          </mc:Fallback>
        </mc:AlternateContent>
      </w:r>
      <w:r w:rsidR="002165B2">
        <w:rPr>
          <w:bCs/>
          <w:sz w:val="28"/>
          <w:szCs w:val="28"/>
        </w:rPr>
        <w:t xml:space="preserve"> I tend to keep an eye on my email over the summer, and will update the website with this info as it comes in</w:t>
      </w:r>
      <w:r w:rsidR="007E16F7">
        <w:rPr>
          <w:bCs/>
          <w:sz w:val="28"/>
          <w:szCs w:val="28"/>
        </w:rPr>
        <w:t xml:space="preserve">. </w:t>
      </w:r>
    </w:p>
    <w:p w14:paraId="28705BCB" w14:textId="103A80AA" w:rsidR="00862123" w:rsidRDefault="00506B2C" w:rsidP="00BE75F2">
      <w:pPr>
        <w:rPr>
          <w:bCs/>
          <w:sz w:val="28"/>
          <w:szCs w:val="28"/>
        </w:rPr>
      </w:pPr>
      <w:r>
        <w:rPr>
          <w:bCs/>
          <w:sz w:val="28"/>
          <w:szCs w:val="28"/>
        </w:rPr>
        <w:t xml:space="preserve">We need help for the following: </w:t>
      </w:r>
    </w:p>
    <w:p w14:paraId="10477186" w14:textId="3BEABB37" w:rsidR="00506B2C" w:rsidRDefault="00506B2C" w:rsidP="00BE75F2">
      <w:pPr>
        <w:rPr>
          <w:bCs/>
          <w:sz w:val="28"/>
          <w:szCs w:val="28"/>
        </w:rPr>
      </w:pPr>
      <w:r>
        <w:rPr>
          <w:bCs/>
          <w:sz w:val="28"/>
          <w:szCs w:val="28"/>
        </w:rPr>
        <w:t>July 4-10</w:t>
      </w:r>
      <w:r w:rsidR="00726350">
        <w:rPr>
          <w:bCs/>
          <w:sz w:val="28"/>
          <w:szCs w:val="28"/>
        </w:rPr>
        <w:tab/>
      </w:r>
      <w:r w:rsidR="00726350">
        <w:rPr>
          <w:bCs/>
          <w:sz w:val="28"/>
          <w:szCs w:val="28"/>
        </w:rPr>
        <w:tab/>
      </w:r>
      <w:r w:rsidR="00726350">
        <w:rPr>
          <w:bCs/>
          <w:sz w:val="28"/>
          <w:szCs w:val="28"/>
        </w:rPr>
        <w:tab/>
      </w:r>
      <w:r w:rsidR="00726350">
        <w:rPr>
          <w:bCs/>
          <w:sz w:val="28"/>
          <w:szCs w:val="28"/>
        </w:rPr>
        <w:tab/>
        <w:t xml:space="preserve">Aug. </w:t>
      </w:r>
      <w:r w:rsidR="00913B12">
        <w:rPr>
          <w:bCs/>
          <w:sz w:val="28"/>
          <w:szCs w:val="28"/>
        </w:rPr>
        <w:t>1-7</w:t>
      </w:r>
    </w:p>
    <w:p w14:paraId="1DFB4094" w14:textId="5C47AC12" w:rsidR="00913B12" w:rsidRDefault="00506B2C" w:rsidP="00BE75F2">
      <w:pPr>
        <w:rPr>
          <w:bCs/>
          <w:sz w:val="28"/>
          <w:szCs w:val="28"/>
        </w:rPr>
      </w:pPr>
      <w:r>
        <w:rPr>
          <w:bCs/>
          <w:sz w:val="28"/>
          <w:szCs w:val="28"/>
        </w:rPr>
        <w:t xml:space="preserve">July </w:t>
      </w:r>
      <w:r w:rsidR="00726350">
        <w:rPr>
          <w:bCs/>
          <w:sz w:val="28"/>
          <w:szCs w:val="28"/>
        </w:rPr>
        <w:t>11-17</w:t>
      </w:r>
      <w:r w:rsidR="00913B12">
        <w:rPr>
          <w:bCs/>
          <w:sz w:val="28"/>
          <w:szCs w:val="28"/>
        </w:rPr>
        <w:tab/>
      </w:r>
      <w:r w:rsidR="00913B12">
        <w:rPr>
          <w:bCs/>
          <w:sz w:val="28"/>
          <w:szCs w:val="28"/>
        </w:rPr>
        <w:tab/>
      </w:r>
      <w:r w:rsidR="00913B12">
        <w:rPr>
          <w:bCs/>
          <w:sz w:val="28"/>
          <w:szCs w:val="28"/>
        </w:rPr>
        <w:tab/>
      </w:r>
      <w:r w:rsidR="00913B12">
        <w:rPr>
          <w:bCs/>
          <w:sz w:val="28"/>
          <w:szCs w:val="28"/>
        </w:rPr>
        <w:tab/>
        <w:t>Aug 8-14</w:t>
      </w:r>
    </w:p>
    <w:p w14:paraId="74294165" w14:textId="2FFC38CE" w:rsidR="00726350" w:rsidRDefault="00726350" w:rsidP="00BE75F2">
      <w:pPr>
        <w:rPr>
          <w:bCs/>
          <w:sz w:val="28"/>
          <w:szCs w:val="28"/>
        </w:rPr>
      </w:pPr>
      <w:r>
        <w:rPr>
          <w:bCs/>
          <w:sz w:val="28"/>
          <w:szCs w:val="28"/>
        </w:rPr>
        <w:t>July 18-24</w:t>
      </w:r>
      <w:r w:rsidR="00913B12">
        <w:rPr>
          <w:bCs/>
          <w:sz w:val="28"/>
          <w:szCs w:val="28"/>
        </w:rPr>
        <w:tab/>
      </w:r>
      <w:r w:rsidR="00913B12">
        <w:rPr>
          <w:bCs/>
          <w:sz w:val="28"/>
          <w:szCs w:val="28"/>
        </w:rPr>
        <w:tab/>
      </w:r>
      <w:r w:rsidR="00913B12">
        <w:rPr>
          <w:bCs/>
          <w:sz w:val="28"/>
          <w:szCs w:val="28"/>
        </w:rPr>
        <w:tab/>
      </w:r>
      <w:r w:rsidR="00913B12">
        <w:rPr>
          <w:bCs/>
          <w:sz w:val="28"/>
          <w:szCs w:val="28"/>
        </w:rPr>
        <w:tab/>
        <w:t xml:space="preserve">Aug </w:t>
      </w:r>
      <w:r w:rsidR="002165B2">
        <w:rPr>
          <w:bCs/>
          <w:sz w:val="28"/>
          <w:szCs w:val="28"/>
        </w:rPr>
        <w:t>15-21</w:t>
      </w:r>
    </w:p>
    <w:p w14:paraId="7BE9A71E" w14:textId="07195401" w:rsidR="00726350" w:rsidRDefault="00726350" w:rsidP="00BE75F2">
      <w:pPr>
        <w:rPr>
          <w:bCs/>
          <w:sz w:val="28"/>
          <w:szCs w:val="28"/>
        </w:rPr>
      </w:pPr>
      <w:r>
        <w:rPr>
          <w:bCs/>
          <w:sz w:val="28"/>
          <w:szCs w:val="28"/>
        </w:rPr>
        <w:t>July 25-31</w:t>
      </w:r>
      <w:r w:rsidR="002165B2">
        <w:rPr>
          <w:bCs/>
          <w:sz w:val="28"/>
          <w:szCs w:val="28"/>
        </w:rPr>
        <w:tab/>
      </w:r>
      <w:r w:rsidR="002165B2">
        <w:rPr>
          <w:bCs/>
          <w:sz w:val="28"/>
          <w:szCs w:val="28"/>
        </w:rPr>
        <w:tab/>
      </w:r>
      <w:r w:rsidR="002165B2">
        <w:rPr>
          <w:bCs/>
          <w:sz w:val="28"/>
          <w:szCs w:val="28"/>
        </w:rPr>
        <w:tab/>
      </w:r>
      <w:r w:rsidR="002165B2">
        <w:rPr>
          <w:bCs/>
          <w:sz w:val="28"/>
          <w:szCs w:val="28"/>
        </w:rPr>
        <w:tab/>
        <w:t>Aug 22-29</w:t>
      </w:r>
    </w:p>
    <w:p w14:paraId="6669791B" w14:textId="3544EF3F" w:rsidR="007E16F7" w:rsidRPr="00A52A4C" w:rsidRDefault="00AC327C" w:rsidP="00BE75F2">
      <w:pPr>
        <w:rPr>
          <w:bCs/>
          <w:sz w:val="28"/>
          <w:szCs w:val="28"/>
        </w:rPr>
      </w:pPr>
      <w:r>
        <w:rPr>
          <w:noProof/>
        </w:rPr>
        <w:drawing>
          <wp:inline distT="0" distB="0" distL="0" distR="0" wp14:anchorId="761E1F9D" wp14:editId="3E88C29C">
            <wp:extent cx="2947219" cy="2210414"/>
            <wp:effectExtent l="6668" t="0" r="0" b="0"/>
            <wp:docPr id="4" name="Picture 4" descr="A picture containing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pla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958330" cy="2218747"/>
                    </a:xfrm>
                    <a:prstGeom prst="rect">
                      <a:avLst/>
                    </a:prstGeom>
                    <a:noFill/>
                    <a:ln>
                      <a:noFill/>
                    </a:ln>
                  </pic:spPr>
                </pic:pic>
              </a:graphicData>
            </a:graphic>
          </wp:inline>
        </w:drawing>
      </w:r>
      <w:r w:rsidR="00201730">
        <w:rPr>
          <w:noProof/>
        </w:rPr>
        <w:drawing>
          <wp:anchor distT="0" distB="0" distL="114300" distR="114300" simplePos="0" relativeHeight="251666432" behindDoc="0" locked="0" layoutInCell="1" allowOverlap="1" wp14:anchorId="5078E686" wp14:editId="412B3F24">
            <wp:simplePos x="94615" y="4475480"/>
            <wp:positionH relativeFrom="column">
              <wp:align>left</wp:align>
            </wp:positionH>
            <wp:positionV relativeFrom="paragraph">
              <wp:align>top</wp:align>
            </wp:positionV>
            <wp:extent cx="2948940" cy="2212975"/>
            <wp:effectExtent l="6032" t="0" r="0" b="0"/>
            <wp:wrapSquare wrapText="bothSides"/>
            <wp:docPr id="1" name="Picture 1" descr="A picture containing grass, outdoor, ground,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ground, plan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948940" cy="2212975"/>
                    </a:xfrm>
                    <a:prstGeom prst="rect">
                      <a:avLst/>
                    </a:prstGeom>
                    <a:noFill/>
                    <a:ln>
                      <a:noFill/>
                    </a:ln>
                  </pic:spPr>
                </pic:pic>
              </a:graphicData>
            </a:graphic>
          </wp:anchor>
        </w:drawing>
      </w:r>
      <w:r>
        <w:rPr>
          <w:bCs/>
          <w:sz w:val="28"/>
          <w:szCs w:val="28"/>
        </w:rPr>
        <w:br w:type="textWrapping" w:clear="all"/>
      </w:r>
    </w:p>
    <w:p w14:paraId="1F8C1EE1" w14:textId="77777777" w:rsidR="00DB5CA5" w:rsidRDefault="00DB5CA5" w:rsidP="00DB5CA5">
      <w:pPr>
        <w:rPr>
          <w:b/>
          <w:sz w:val="28"/>
          <w:szCs w:val="28"/>
        </w:rPr>
      </w:pPr>
      <w:r>
        <w:rPr>
          <w:b/>
          <w:sz w:val="28"/>
          <w:szCs w:val="28"/>
        </w:rPr>
        <w:t>FIRST DAYS OF SCHOOL</w:t>
      </w:r>
    </w:p>
    <w:p w14:paraId="5D8957F5" w14:textId="77777777" w:rsidR="00DB5CA5" w:rsidRDefault="00DB5CA5" w:rsidP="00DB5CA5">
      <w:pPr>
        <w:rPr>
          <w:b/>
          <w:sz w:val="28"/>
          <w:szCs w:val="28"/>
        </w:rPr>
      </w:pPr>
    </w:p>
    <w:p w14:paraId="79003103" w14:textId="76489D96" w:rsidR="00DB5CA5" w:rsidRDefault="00DB5CA5" w:rsidP="00DB5CA5">
      <w:pPr>
        <w:rPr>
          <w:bCs/>
          <w:sz w:val="28"/>
          <w:szCs w:val="28"/>
        </w:rPr>
      </w:pPr>
      <w:r>
        <w:rPr>
          <w:bCs/>
          <w:sz w:val="28"/>
          <w:szCs w:val="28"/>
        </w:rPr>
        <w:t>Just a reminder to families that the first few days of school in the fall are exceptionally fluid for us in the office with new registrations, etc. For that reason, we will keep students in grade-alike groups and students will not be assigned homerooms</w:t>
      </w:r>
      <w:r w:rsidR="00EC4C32">
        <w:rPr>
          <w:bCs/>
          <w:sz w:val="28"/>
          <w:szCs w:val="28"/>
        </w:rPr>
        <w:t xml:space="preserve"> immediately</w:t>
      </w:r>
      <w:r>
        <w:rPr>
          <w:bCs/>
          <w:sz w:val="28"/>
          <w:szCs w:val="28"/>
        </w:rPr>
        <w:t xml:space="preserve">. I will likely send out a list of students in classes in the evening that week (much like what I did last fall) once we have confirmed classes.   You need to know that we are working furiously those first couple of days to sort things out and our goal will be that by the end of the week, students are settled. </w:t>
      </w:r>
    </w:p>
    <w:p w14:paraId="5FA4FE4E" w14:textId="77777777" w:rsidR="00E039D4" w:rsidRDefault="00E039D4" w:rsidP="00BE75F2">
      <w:pPr>
        <w:rPr>
          <w:b/>
          <w:sz w:val="28"/>
          <w:szCs w:val="28"/>
          <w:u w:val="single"/>
        </w:rPr>
      </w:pPr>
    </w:p>
    <w:p w14:paraId="7AD7F950" w14:textId="1E9545D7" w:rsidR="00A741EF" w:rsidRDefault="00274181" w:rsidP="00BE75F2">
      <w:pPr>
        <w:rPr>
          <w:bCs/>
          <w:sz w:val="28"/>
          <w:szCs w:val="28"/>
        </w:rPr>
      </w:pPr>
      <w:r>
        <w:rPr>
          <w:bCs/>
          <w:noProof/>
          <w:szCs w:val="24"/>
        </w:rPr>
        <w:lastRenderedPageBreak/>
        <mc:AlternateContent>
          <mc:Choice Requires="wpg">
            <w:drawing>
              <wp:anchor distT="0" distB="0" distL="114300" distR="114300" simplePos="0" relativeHeight="251665408" behindDoc="1" locked="0" layoutInCell="1" allowOverlap="1" wp14:anchorId="71BE8FA8" wp14:editId="04B3C003">
                <wp:simplePos x="0" y="0"/>
                <wp:positionH relativeFrom="column">
                  <wp:posOffset>3981450</wp:posOffset>
                </wp:positionH>
                <wp:positionV relativeFrom="paragraph">
                  <wp:posOffset>-382</wp:posOffset>
                </wp:positionV>
                <wp:extent cx="2628900" cy="1518285"/>
                <wp:effectExtent l="0" t="0" r="0" b="5715"/>
                <wp:wrapTight wrapText="bothSides">
                  <wp:wrapPolygon edited="0">
                    <wp:start x="0" y="0"/>
                    <wp:lineTo x="0" y="21410"/>
                    <wp:lineTo x="21443" y="21410"/>
                    <wp:lineTo x="21443"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2628900" cy="1518285"/>
                          <a:chOff x="0" y="0"/>
                          <a:chExt cx="6858000" cy="4080510"/>
                        </a:xfrm>
                      </wpg:grpSpPr>
                      <pic:pic xmlns:pic="http://schemas.openxmlformats.org/drawingml/2006/picture">
                        <pic:nvPicPr>
                          <pic:cNvPr id="5" name="Picture 5"/>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6858000" cy="3857625"/>
                          </a:xfrm>
                          <a:prstGeom prst="rect">
                            <a:avLst/>
                          </a:prstGeom>
                        </pic:spPr>
                      </pic:pic>
                      <wps:wsp>
                        <wps:cNvPr id="10" name="Text Box 10"/>
                        <wps:cNvSpPr txBox="1"/>
                        <wps:spPr>
                          <a:xfrm>
                            <a:off x="0" y="3857625"/>
                            <a:ext cx="6858000" cy="222885"/>
                          </a:xfrm>
                          <a:prstGeom prst="rect">
                            <a:avLst/>
                          </a:prstGeom>
                          <a:solidFill>
                            <a:prstClr val="white"/>
                          </a:solidFill>
                          <a:ln>
                            <a:noFill/>
                          </a:ln>
                        </wps:spPr>
                        <wps:txbx>
                          <w:txbxContent>
                            <w:p w14:paraId="2D58C261" w14:textId="6A1DCD99" w:rsidR="00274181" w:rsidRPr="00274181" w:rsidRDefault="00EC4C32" w:rsidP="00274181">
                              <w:pPr>
                                <w:rPr>
                                  <w:sz w:val="18"/>
                                  <w:szCs w:val="18"/>
                                </w:rPr>
                              </w:pPr>
                              <w:hyperlink r:id="rId18" w:history="1">
                                <w:r w:rsidR="00274181" w:rsidRPr="00274181">
                                  <w:rPr>
                                    <w:rStyle w:val="Hyperlink"/>
                                    <w:sz w:val="18"/>
                                    <w:szCs w:val="18"/>
                                  </w:rPr>
                                  <w:t>This Photo</w:t>
                                </w:r>
                              </w:hyperlink>
                              <w:r w:rsidR="00274181" w:rsidRPr="00274181">
                                <w:rPr>
                                  <w:sz w:val="18"/>
                                  <w:szCs w:val="18"/>
                                </w:rPr>
                                <w:t xml:space="preserve"> by Unknown Author is licensed under </w:t>
                              </w:r>
                              <w:hyperlink r:id="rId19" w:history="1">
                                <w:r w:rsidR="00274181" w:rsidRPr="00274181">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BE8FA8" id="Group 13" o:spid="_x0000_s1026" style="position:absolute;margin-left:313.5pt;margin-top:-.05pt;width:207pt;height:119.55pt;z-index:-251651072" coordsize="68580,408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">
                <v:shape id="Picture 5" o:spid="_x0000_s1027" type="#_x0000_t75" style="position:absolute;width:68580;height:38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10" o:spid="_x0000_s1028" type="#_x0000_t202" style="position:absolute;top:38576;width:6858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D58C261" w14:textId="6A1DCD99" w:rsidR="00274181" w:rsidRPr="00274181" w:rsidRDefault="00EC4C32" w:rsidP="00274181">
                        <w:pPr>
                          <w:rPr>
                            <w:sz w:val="18"/>
                            <w:szCs w:val="18"/>
                          </w:rPr>
                        </w:pPr>
                        <w:hyperlink r:id="rId21" w:history="1">
                          <w:r w:rsidR="00274181" w:rsidRPr="00274181">
                            <w:rPr>
                              <w:rStyle w:val="Hyperlink"/>
                              <w:sz w:val="18"/>
                              <w:szCs w:val="18"/>
                            </w:rPr>
                            <w:t>This Photo</w:t>
                          </w:r>
                        </w:hyperlink>
                        <w:r w:rsidR="00274181" w:rsidRPr="00274181">
                          <w:rPr>
                            <w:sz w:val="18"/>
                            <w:szCs w:val="18"/>
                          </w:rPr>
                          <w:t xml:space="preserve"> by Unknown Author is licensed under </w:t>
                        </w:r>
                        <w:hyperlink r:id="rId22" w:history="1">
                          <w:r w:rsidR="00274181" w:rsidRPr="00274181">
                            <w:rPr>
                              <w:rStyle w:val="Hyperlink"/>
                              <w:sz w:val="18"/>
                              <w:szCs w:val="18"/>
                            </w:rPr>
                            <w:t>CC BY-NC</w:t>
                          </w:r>
                        </w:hyperlink>
                      </w:p>
                    </w:txbxContent>
                  </v:textbox>
                </v:shape>
                <w10:wrap type="tight"/>
              </v:group>
            </w:pict>
          </mc:Fallback>
        </mc:AlternateContent>
      </w:r>
      <w:r w:rsidR="00E35A28" w:rsidRPr="00482A53">
        <w:rPr>
          <w:b/>
          <w:sz w:val="28"/>
          <w:szCs w:val="28"/>
          <w:u w:val="single"/>
        </w:rPr>
        <w:t>Parent Advisory Council</w:t>
      </w:r>
      <w:r w:rsidR="00482A53">
        <w:rPr>
          <w:bCs/>
          <w:sz w:val="28"/>
          <w:szCs w:val="28"/>
        </w:rPr>
        <w:t xml:space="preserve"> (PAC):</w:t>
      </w:r>
    </w:p>
    <w:p w14:paraId="2D114291" w14:textId="6DC6CE98" w:rsidR="00055C3F" w:rsidRDefault="00055C3F" w:rsidP="6AAF009C">
      <w:pPr>
        <w:rPr>
          <w:sz w:val="28"/>
          <w:szCs w:val="28"/>
        </w:rPr>
      </w:pPr>
    </w:p>
    <w:p w14:paraId="0238717A" w14:textId="77777777" w:rsidR="00D50FDF" w:rsidRDefault="00D50FDF" w:rsidP="00BE75F2">
      <w:pPr>
        <w:rPr>
          <w:bCs/>
          <w:sz w:val="28"/>
          <w:szCs w:val="28"/>
        </w:rPr>
      </w:pPr>
    </w:p>
    <w:p w14:paraId="7356C849" w14:textId="29EC063B" w:rsidR="001C26DE" w:rsidRDefault="00A66963" w:rsidP="000762DF">
      <w:pPr>
        <w:rPr>
          <w:bCs/>
          <w:sz w:val="28"/>
          <w:szCs w:val="28"/>
        </w:rPr>
      </w:pPr>
      <w:r>
        <w:rPr>
          <w:bCs/>
          <w:sz w:val="28"/>
          <w:szCs w:val="28"/>
        </w:rPr>
        <w:t xml:space="preserve">We have an amazing group of parents that support our school </w:t>
      </w:r>
      <w:proofErr w:type="gramStart"/>
      <w:r>
        <w:rPr>
          <w:bCs/>
          <w:sz w:val="28"/>
          <w:szCs w:val="28"/>
        </w:rPr>
        <w:t>each and every</w:t>
      </w:r>
      <w:proofErr w:type="gramEnd"/>
      <w:r w:rsidR="00014BDF">
        <w:rPr>
          <w:bCs/>
          <w:sz w:val="28"/>
          <w:szCs w:val="28"/>
        </w:rPr>
        <w:t xml:space="preserve"> day.  A special</w:t>
      </w:r>
      <w:r w:rsidR="000762DF">
        <w:rPr>
          <w:bCs/>
          <w:sz w:val="28"/>
          <w:szCs w:val="28"/>
        </w:rPr>
        <w:t xml:space="preserve"> thank you to our 2021-2022 team of </w:t>
      </w:r>
      <w:r w:rsidR="00014BDF">
        <w:rPr>
          <w:bCs/>
          <w:sz w:val="28"/>
          <w:szCs w:val="28"/>
        </w:rPr>
        <w:t xml:space="preserve">Samantha Mitchell, Arla Bruce, Savala Rose Axell, Daila Duford, </w:t>
      </w:r>
      <w:proofErr w:type="spellStart"/>
      <w:r w:rsidR="00014BDF">
        <w:rPr>
          <w:bCs/>
          <w:sz w:val="28"/>
          <w:szCs w:val="28"/>
        </w:rPr>
        <w:t>Dréa</w:t>
      </w:r>
      <w:proofErr w:type="spellEnd"/>
      <w:r w:rsidR="00014BDF">
        <w:rPr>
          <w:bCs/>
          <w:sz w:val="28"/>
          <w:szCs w:val="28"/>
        </w:rPr>
        <w:t xml:space="preserve"> Duford, and to our representative trustee Amanda Krebs. </w:t>
      </w:r>
      <w:r w:rsidR="002F5604">
        <w:rPr>
          <w:bCs/>
          <w:sz w:val="28"/>
          <w:szCs w:val="28"/>
        </w:rPr>
        <w:t xml:space="preserve"> We say a fond farewell to Daila Duford and Sam Mitchell this year, as their children are off to middle school.  Thank you for your contribution.  This year, w</w:t>
      </w:r>
      <w:r w:rsidR="00014BDF">
        <w:rPr>
          <w:bCs/>
          <w:sz w:val="28"/>
          <w:szCs w:val="28"/>
        </w:rPr>
        <w:t>e’ve engaged in important work</w:t>
      </w:r>
      <w:r w:rsidR="002F5604">
        <w:rPr>
          <w:bCs/>
          <w:sz w:val="28"/>
          <w:szCs w:val="28"/>
        </w:rPr>
        <w:t>,</w:t>
      </w:r>
      <w:r w:rsidR="00014BDF">
        <w:rPr>
          <w:bCs/>
          <w:sz w:val="28"/>
          <w:szCs w:val="28"/>
        </w:rPr>
        <w:t xml:space="preserve"> having reviewed our South Broadview Constitution, have supported some exceptional projects in the last year (the FM systems for classrooms) as well as several other </w:t>
      </w:r>
      <w:proofErr w:type="spellStart"/>
      <w:r w:rsidR="00014BDF">
        <w:rPr>
          <w:bCs/>
          <w:sz w:val="28"/>
          <w:szCs w:val="28"/>
        </w:rPr>
        <w:t>endeavours</w:t>
      </w:r>
      <w:proofErr w:type="spellEnd"/>
      <w:r w:rsidR="00014BDF">
        <w:rPr>
          <w:bCs/>
          <w:sz w:val="28"/>
          <w:szCs w:val="28"/>
        </w:rPr>
        <w:t xml:space="preserve">.  We so gratefully appreciate your help here at the school.  </w:t>
      </w:r>
    </w:p>
    <w:p w14:paraId="7325393A" w14:textId="77777777" w:rsidR="000762DF" w:rsidRDefault="000762DF" w:rsidP="00BE75F2">
      <w:pPr>
        <w:rPr>
          <w:bCs/>
          <w:sz w:val="28"/>
          <w:szCs w:val="28"/>
        </w:rPr>
      </w:pPr>
    </w:p>
    <w:p w14:paraId="148D5D2E" w14:textId="77777777" w:rsidR="000762DF" w:rsidRDefault="000762DF" w:rsidP="00BE75F2">
      <w:pPr>
        <w:rPr>
          <w:bCs/>
          <w:sz w:val="28"/>
          <w:szCs w:val="28"/>
        </w:rPr>
      </w:pPr>
    </w:p>
    <w:p w14:paraId="600C4C9E" w14:textId="77777777" w:rsidR="000762DF" w:rsidRDefault="000762DF" w:rsidP="00BE75F2">
      <w:pPr>
        <w:rPr>
          <w:bCs/>
          <w:sz w:val="28"/>
          <w:szCs w:val="28"/>
        </w:rPr>
      </w:pPr>
      <w:r>
        <w:rPr>
          <w:bCs/>
          <w:sz w:val="28"/>
          <w:szCs w:val="28"/>
        </w:rPr>
        <w:t xml:space="preserve">Our executive consists of the following people for 2022-23. </w:t>
      </w:r>
    </w:p>
    <w:p w14:paraId="2E95E6F9" w14:textId="479E8342" w:rsidR="003246B5" w:rsidRDefault="002420FA" w:rsidP="00BE75F2">
      <w:pPr>
        <w:rPr>
          <w:bCs/>
          <w:sz w:val="28"/>
          <w:szCs w:val="28"/>
        </w:rPr>
      </w:pPr>
      <w:r>
        <w:rPr>
          <w:bCs/>
          <w:sz w:val="28"/>
          <w:szCs w:val="28"/>
        </w:rPr>
        <w:t xml:space="preserve">Arla Bruce PAC president </w:t>
      </w:r>
    </w:p>
    <w:p w14:paraId="1270FF8F" w14:textId="70927EBC" w:rsidR="002420FA" w:rsidRDefault="002420FA" w:rsidP="00BE75F2">
      <w:pPr>
        <w:rPr>
          <w:bCs/>
          <w:sz w:val="28"/>
          <w:szCs w:val="28"/>
        </w:rPr>
      </w:pPr>
      <w:r>
        <w:rPr>
          <w:bCs/>
          <w:sz w:val="28"/>
          <w:szCs w:val="28"/>
        </w:rPr>
        <w:t xml:space="preserve">Savala Rose </w:t>
      </w:r>
      <w:proofErr w:type="gramStart"/>
      <w:r>
        <w:rPr>
          <w:bCs/>
          <w:sz w:val="28"/>
          <w:szCs w:val="28"/>
        </w:rPr>
        <w:t>Axell  PAC</w:t>
      </w:r>
      <w:proofErr w:type="gramEnd"/>
      <w:r>
        <w:rPr>
          <w:bCs/>
          <w:sz w:val="28"/>
          <w:szCs w:val="28"/>
        </w:rPr>
        <w:t xml:space="preserve"> treasurer </w:t>
      </w:r>
      <w:r w:rsidR="000762DF">
        <w:rPr>
          <w:bCs/>
          <w:sz w:val="28"/>
          <w:szCs w:val="28"/>
        </w:rPr>
        <w:t xml:space="preserve"> </w:t>
      </w:r>
    </w:p>
    <w:p w14:paraId="3289ACA2" w14:textId="2CE31F8F" w:rsidR="002420FA" w:rsidRDefault="001C26DE" w:rsidP="00BE75F2">
      <w:pPr>
        <w:rPr>
          <w:bCs/>
          <w:sz w:val="28"/>
          <w:szCs w:val="28"/>
        </w:rPr>
      </w:pPr>
      <w:proofErr w:type="spellStart"/>
      <w:r>
        <w:rPr>
          <w:bCs/>
          <w:sz w:val="28"/>
          <w:szCs w:val="28"/>
        </w:rPr>
        <w:t>Dréa</w:t>
      </w:r>
      <w:proofErr w:type="spellEnd"/>
      <w:r>
        <w:rPr>
          <w:bCs/>
          <w:sz w:val="28"/>
          <w:szCs w:val="28"/>
        </w:rPr>
        <w:t xml:space="preserve"> </w:t>
      </w:r>
      <w:proofErr w:type="gramStart"/>
      <w:r>
        <w:rPr>
          <w:bCs/>
          <w:sz w:val="28"/>
          <w:szCs w:val="28"/>
        </w:rPr>
        <w:t>Duford  PAC</w:t>
      </w:r>
      <w:proofErr w:type="gramEnd"/>
      <w:r>
        <w:rPr>
          <w:bCs/>
          <w:sz w:val="28"/>
          <w:szCs w:val="28"/>
        </w:rPr>
        <w:t xml:space="preserve"> Hot Lunch role next year</w:t>
      </w:r>
    </w:p>
    <w:p w14:paraId="5752916D" w14:textId="3926F6DA" w:rsidR="001C26DE" w:rsidRDefault="000762DF" w:rsidP="00BE75F2">
      <w:pPr>
        <w:rPr>
          <w:bCs/>
          <w:sz w:val="28"/>
          <w:szCs w:val="28"/>
        </w:rPr>
      </w:pPr>
      <w:r>
        <w:rPr>
          <w:bCs/>
          <w:sz w:val="28"/>
          <w:szCs w:val="28"/>
        </w:rPr>
        <w:t>Mahalia Meeu</w:t>
      </w:r>
      <w:r w:rsidR="00E273FC">
        <w:rPr>
          <w:bCs/>
          <w:sz w:val="28"/>
          <w:szCs w:val="28"/>
        </w:rPr>
        <w:t>wsen</w:t>
      </w:r>
      <w:r w:rsidR="001C26DE">
        <w:rPr>
          <w:bCs/>
          <w:sz w:val="28"/>
          <w:szCs w:val="28"/>
        </w:rPr>
        <w:t>:  PAC secretary and member(s) at large</w:t>
      </w:r>
    </w:p>
    <w:p w14:paraId="70F21136" w14:textId="77777777" w:rsidR="00E324BB" w:rsidRDefault="00E324BB" w:rsidP="00BE75F2">
      <w:pPr>
        <w:rPr>
          <w:bCs/>
          <w:sz w:val="28"/>
          <w:szCs w:val="28"/>
        </w:rPr>
      </w:pPr>
    </w:p>
    <w:p w14:paraId="24C55618" w14:textId="1FEAF189" w:rsidR="00E324BB" w:rsidRDefault="00E324BB" w:rsidP="00BE75F2">
      <w:pPr>
        <w:rPr>
          <w:bCs/>
          <w:sz w:val="28"/>
          <w:szCs w:val="28"/>
        </w:rPr>
      </w:pPr>
      <w:r>
        <w:rPr>
          <w:bCs/>
          <w:sz w:val="28"/>
          <w:szCs w:val="28"/>
        </w:rPr>
        <w:t xml:space="preserve">Our first PAC meeting will happen (likely at the school) on Monday Sept. </w:t>
      </w:r>
      <w:r w:rsidR="005A6E1D">
        <w:rPr>
          <w:bCs/>
          <w:sz w:val="28"/>
          <w:szCs w:val="28"/>
        </w:rPr>
        <w:t>12 at 7:00pm.  Please feel free to contact us in the office if you’d like to take part!</w:t>
      </w:r>
    </w:p>
    <w:p w14:paraId="378E27B7" w14:textId="77777777" w:rsidR="005A6E1D" w:rsidRDefault="005A6E1D" w:rsidP="00BE75F2">
      <w:pPr>
        <w:rPr>
          <w:bCs/>
          <w:sz w:val="28"/>
          <w:szCs w:val="28"/>
        </w:rPr>
      </w:pPr>
    </w:p>
    <w:p w14:paraId="1B33A1FD" w14:textId="23B3B72E" w:rsidR="008E78A4" w:rsidRPr="008E78A4" w:rsidRDefault="008E78A4" w:rsidP="008E78A4">
      <w:pPr>
        <w:rPr>
          <w:color w:val="000000" w:themeColor="text1"/>
          <w:sz w:val="27"/>
          <w:szCs w:val="27"/>
        </w:rPr>
      </w:pPr>
    </w:p>
    <w:p w14:paraId="7B3C23DC" w14:textId="20B0D8E7" w:rsidR="00EC6D64" w:rsidRDefault="004C0364" w:rsidP="004E0BA5">
      <w:pPr>
        <w:pStyle w:val="NormalWeb"/>
        <w:rPr>
          <w:b/>
          <w:bCs/>
          <w:color w:val="000000"/>
          <w:sz w:val="27"/>
          <w:szCs w:val="27"/>
        </w:rPr>
      </w:pPr>
      <w:r>
        <w:rPr>
          <w:noProof/>
        </w:rPr>
        <w:drawing>
          <wp:inline distT="0" distB="0" distL="0" distR="0" wp14:anchorId="07FDF29C" wp14:editId="5CBCF967">
            <wp:extent cx="4895850" cy="1417983"/>
            <wp:effectExtent l="0" t="0" r="0" b="0"/>
            <wp:docPr id="2" name="Picture 2" descr="Kinderg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dergart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16715" cy="1424026"/>
                    </a:xfrm>
                    <a:prstGeom prst="rect">
                      <a:avLst/>
                    </a:prstGeom>
                    <a:noFill/>
                    <a:ln>
                      <a:noFill/>
                    </a:ln>
                  </pic:spPr>
                </pic:pic>
              </a:graphicData>
            </a:graphic>
          </wp:inline>
        </w:drawing>
      </w:r>
    </w:p>
    <w:p w14:paraId="4BE86E58" w14:textId="77777777" w:rsidR="006A59AB" w:rsidRDefault="006A59AB" w:rsidP="009D493E">
      <w:pPr>
        <w:ind w:left="360"/>
        <w:rPr>
          <w:b/>
          <w:bCs/>
          <w:color w:val="000000" w:themeColor="text1"/>
          <w:sz w:val="27"/>
          <w:szCs w:val="27"/>
          <w:u w:val="single"/>
        </w:rPr>
      </w:pPr>
    </w:p>
    <w:p w14:paraId="405818F9" w14:textId="2CC11A83" w:rsidR="00B0382F" w:rsidRPr="009D493E" w:rsidRDefault="00B0382F" w:rsidP="002F5604">
      <w:pPr>
        <w:rPr>
          <w:sz w:val="28"/>
          <w:szCs w:val="28"/>
        </w:rPr>
      </w:pPr>
      <w:proofErr w:type="spellStart"/>
      <w:r w:rsidRPr="009D493E">
        <w:rPr>
          <w:b/>
          <w:bCs/>
          <w:color w:val="000000" w:themeColor="text1"/>
          <w:sz w:val="27"/>
          <w:szCs w:val="27"/>
          <w:u w:val="single"/>
        </w:rPr>
        <w:t>MyEducation</w:t>
      </w:r>
      <w:proofErr w:type="spellEnd"/>
      <w:r w:rsidRPr="009D493E">
        <w:rPr>
          <w:b/>
          <w:bCs/>
          <w:color w:val="000000" w:themeColor="text1"/>
          <w:sz w:val="27"/>
          <w:szCs w:val="27"/>
          <w:u w:val="single"/>
        </w:rPr>
        <w:t xml:space="preserve"> BC Family Portal </w:t>
      </w:r>
    </w:p>
    <w:p w14:paraId="370A556F" w14:textId="77777777" w:rsidR="008816B8" w:rsidRDefault="00AD67A2" w:rsidP="00B0382F">
      <w:pPr>
        <w:pStyle w:val="NormalWeb"/>
        <w:rPr>
          <w:color w:val="000000"/>
          <w:sz w:val="27"/>
          <w:szCs w:val="27"/>
        </w:rPr>
      </w:pPr>
      <w:r>
        <w:rPr>
          <w:color w:val="000000"/>
          <w:sz w:val="27"/>
          <w:szCs w:val="27"/>
        </w:rPr>
        <w:t xml:space="preserve">Thank you to those of you who have signed up for the </w:t>
      </w:r>
      <w:proofErr w:type="spellStart"/>
      <w:r>
        <w:rPr>
          <w:color w:val="000000"/>
          <w:sz w:val="27"/>
          <w:szCs w:val="27"/>
        </w:rPr>
        <w:t>MyEd</w:t>
      </w:r>
      <w:proofErr w:type="spellEnd"/>
      <w:r>
        <w:rPr>
          <w:color w:val="000000"/>
          <w:sz w:val="27"/>
          <w:szCs w:val="27"/>
        </w:rPr>
        <w:t xml:space="preserve"> Family portal. </w:t>
      </w:r>
    </w:p>
    <w:p w14:paraId="18DAFCC0" w14:textId="0B0DF3F3" w:rsidR="008816B8" w:rsidRDefault="008816B8" w:rsidP="00B0382F">
      <w:pPr>
        <w:pStyle w:val="NormalWeb"/>
        <w:rPr>
          <w:color w:val="000000"/>
          <w:sz w:val="27"/>
          <w:szCs w:val="27"/>
        </w:rPr>
      </w:pPr>
      <w:r>
        <w:rPr>
          <w:color w:val="000000"/>
          <w:sz w:val="27"/>
          <w:szCs w:val="27"/>
        </w:rPr>
        <w:t xml:space="preserve">This is an important place for all families to become acquainted with and to register with.  As we move into the next school year, we will rely less on paper copies of documents and more on </w:t>
      </w:r>
      <w:r w:rsidR="007F2EC9">
        <w:rPr>
          <w:color w:val="000000"/>
          <w:sz w:val="27"/>
          <w:szCs w:val="27"/>
        </w:rPr>
        <w:t xml:space="preserve">web-based services.  You can expect to have all report cards start to be published on the family portal.  Additionally, the important forms and releases that we request at the beginning of the school year </w:t>
      </w:r>
      <w:r w:rsidR="007F2EC9">
        <w:rPr>
          <w:color w:val="000000"/>
          <w:sz w:val="27"/>
          <w:szCs w:val="27"/>
        </w:rPr>
        <w:lastRenderedPageBreak/>
        <w:t xml:space="preserve">are found on the family portal.  I’d like to strongly encourage families over the summer to sign up for this service before the next school year begins.  If you lose instructions, you will find the link on our right side of our website.  It will remain there. </w:t>
      </w:r>
    </w:p>
    <w:p w14:paraId="4AE59E53" w14:textId="2CFC3B45" w:rsidR="00B0382F" w:rsidRDefault="00AD67A2" w:rsidP="00B0382F">
      <w:pPr>
        <w:pStyle w:val="NormalWeb"/>
        <w:rPr>
          <w:color w:val="000000"/>
          <w:sz w:val="27"/>
          <w:szCs w:val="27"/>
        </w:rPr>
      </w:pPr>
      <w:r>
        <w:rPr>
          <w:color w:val="000000"/>
          <w:sz w:val="27"/>
          <w:szCs w:val="27"/>
        </w:rPr>
        <w:t xml:space="preserve"> If you create your username and login, you will notice that you are able to retrieve your child’s Term </w:t>
      </w:r>
      <w:r w:rsidR="007F2EC9">
        <w:rPr>
          <w:color w:val="000000"/>
          <w:sz w:val="27"/>
          <w:szCs w:val="27"/>
        </w:rPr>
        <w:t>3</w:t>
      </w:r>
      <w:r>
        <w:rPr>
          <w:color w:val="000000"/>
          <w:sz w:val="27"/>
          <w:szCs w:val="27"/>
        </w:rPr>
        <w:t xml:space="preserve"> report card.  As we move ahead with this system, this will become the main transmission of reporting information. </w:t>
      </w:r>
      <w:r w:rsidR="00CF7C56">
        <w:rPr>
          <w:color w:val="000000"/>
          <w:sz w:val="27"/>
          <w:szCs w:val="27"/>
        </w:rPr>
        <w:t xml:space="preserve">   You can find this information on our website under the ‘parents’ tab</w:t>
      </w:r>
      <w:r w:rsidR="007F2EC9">
        <w:rPr>
          <w:color w:val="000000"/>
          <w:sz w:val="27"/>
          <w:szCs w:val="27"/>
        </w:rPr>
        <w:t xml:space="preserve"> and along the right side of our page. </w:t>
      </w:r>
    </w:p>
    <w:p w14:paraId="057CAC3E" w14:textId="77777777" w:rsidR="00CF7C56" w:rsidRDefault="00CF7C56" w:rsidP="00CF7C56">
      <w:pPr>
        <w:pStyle w:val="Heading1"/>
        <w:spacing w:after="120"/>
        <w:textAlignment w:val="baseline"/>
        <w:rPr>
          <w:rFonts w:ascii="Raleway" w:hAnsi="Raleway"/>
          <w:color w:val="323E4E"/>
          <w:sz w:val="48"/>
          <w:lang w:val="en-CA"/>
        </w:rPr>
      </w:pPr>
      <w:r>
        <w:rPr>
          <w:color w:val="000000" w:themeColor="text1"/>
          <w:sz w:val="27"/>
          <w:szCs w:val="27"/>
        </w:rPr>
        <w:t xml:space="preserve"> </w:t>
      </w:r>
      <w:proofErr w:type="spellStart"/>
      <w:r>
        <w:rPr>
          <w:rFonts w:ascii="Raleway" w:hAnsi="Raleway"/>
          <w:color w:val="323E4E"/>
        </w:rPr>
        <w:t>MyEd</w:t>
      </w:r>
      <w:proofErr w:type="spellEnd"/>
      <w:r>
        <w:rPr>
          <w:rFonts w:ascii="Raleway" w:hAnsi="Raleway"/>
          <w:color w:val="323E4E"/>
        </w:rPr>
        <w:t xml:space="preserve"> Family Portal</w:t>
      </w:r>
    </w:p>
    <w:p w14:paraId="1AE869BE" w14:textId="601A6272" w:rsidR="00CF7C56" w:rsidRDefault="00CF7C56" w:rsidP="00CF7C56">
      <w:pPr>
        <w:shd w:val="clear" w:color="auto" w:fill="FFFFFF"/>
        <w:textAlignment w:val="baseline"/>
        <w:rPr>
          <w:rFonts w:ascii="Noto Serif" w:hAnsi="Noto Serif" w:cs="Noto Serif"/>
          <w:color w:val="333A42"/>
          <w:sz w:val="23"/>
          <w:szCs w:val="23"/>
        </w:rPr>
      </w:pPr>
      <w:r>
        <w:rPr>
          <w:rFonts w:ascii="inherit" w:hAnsi="inherit" w:cs="Noto Serif"/>
          <w:noProof/>
          <w:color w:val="426F86"/>
          <w:sz w:val="23"/>
          <w:szCs w:val="23"/>
          <w:bdr w:val="none" w:sz="0" w:space="0" w:color="auto" w:frame="1"/>
        </w:rPr>
        <w:drawing>
          <wp:inline distT="0" distB="0" distL="0" distR="0" wp14:anchorId="0D9AC4CD" wp14:editId="42DAD496">
            <wp:extent cx="2488565" cy="397510"/>
            <wp:effectExtent l="0" t="0" r="6985" b="2540"/>
            <wp:docPr id="7" name="Picture 7" descr="follett aspen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lett aspen logo">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8565" cy="397510"/>
                    </a:xfrm>
                    <a:prstGeom prst="rect">
                      <a:avLst/>
                    </a:prstGeom>
                    <a:noFill/>
                    <a:ln>
                      <a:noFill/>
                    </a:ln>
                  </pic:spPr>
                </pic:pic>
              </a:graphicData>
            </a:graphic>
          </wp:inline>
        </w:drawing>
      </w:r>
    </w:p>
    <w:p w14:paraId="612D5FBC" w14:textId="77777777" w:rsidR="00CF7C56" w:rsidRDefault="00CF7C56" w:rsidP="00CF7C56">
      <w:pPr>
        <w:pStyle w:val="NormalWeb"/>
        <w:shd w:val="clear" w:color="auto" w:fill="FFFFFF"/>
        <w:spacing w:before="0" w:beforeAutospacing="0" w:after="432" w:afterAutospacing="0"/>
        <w:textAlignment w:val="baseline"/>
        <w:rPr>
          <w:rFonts w:ascii="inherit" w:hAnsi="inherit" w:cs="Noto Serif"/>
          <w:color w:val="333A42"/>
          <w:sz w:val="23"/>
          <w:szCs w:val="23"/>
        </w:rPr>
      </w:pPr>
      <w:r>
        <w:rPr>
          <w:rFonts w:ascii="inherit" w:hAnsi="inherit" w:cs="Noto Serif"/>
          <w:color w:val="333A42"/>
          <w:sz w:val="23"/>
          <w:szCs w:val="23"/>
        </w:rPr>
        <w:t xml:space="preserve">We have opened the </w:t>
      </w:r>
      <w:proofErr w:type="spellStart"/>
      <w:r>
        <w:rPr>
          <w:rFonts w:ascii="inherit" w:hAnsi="inherit" w:cs="Noto Serif"/>
          <w:color w:val="333A42"/>
          <w:sz w:val="23"/>
          <w:szCs w:val="23"/>
        </w:rPr>
        <w:t>MyEducation</w:t>
      </w:r>
      <w:proofErr w:type="spellEnd"/>
      <w:r>
        <w:rPr>
          <w:rFonts w:ascii="inherit" w:hAnsi="inherit" w:cs="Noto Serif"/>
          <w:color w:val="333A42"/>
          <w:sz w:val="23"/>
          <w:szCs w:val="23"/>
        </w:rPr>
        <w:t xml:space="preserve"> BC Family Portal. This access will allow you to see grades, attendance, and other information on your child(ren). Each parent or guardian will have their own separate account.</w:t>
      </w:r>
    </w:p>
    <w:p w14:paraId="24BE949A" w14:textId="77777777" w:rsidR="00CF7C56" w:rsidRDefault="00CF7C56" w:rsidP="00CF7C56">
      <w:pPr>
        <w:pStyle w:val="NormalWeb"/>
        <w:shd w:val="clear" w:color="auto" w:fill="FFFFFF"/>
        <w:spacing w:before="0" w:beforeAutospacing="0" w:after="432" w:afterAutospacing="0"/>
        <w:textAlignment w:val="baseline"/>
        <w:rPr>
          <w:rFonts w:ascii="inherit" w:hAnsi="inherit" w:cs="Noto Serif"/>
          <w:color w:val="333A42"/>
          <w:sz w:val="23"/>
          <w:szCs w:val="23"/>
        </w:rPr>
      </w:pPr>
      <w:r>
        <w:rPr>
          <w:rFonts w:ascii="inherit" w:hAnsi="inherit" w:cs="Noto Serif"/>
          <w:color w:val="333A42"/>
          <w:sz w:val="23"/>
          <w:szCs w:val="23"/>
        </w:rPr>
        <w:t>Login accounts are created for parents/guardians who have parental authority and have provided an email address to the school. The username and temporary password will be sent to the email address on file.</w:t>
      </w:r>
    </w:p>
    <w:p w14:paraId="3E57A19A" w14:textId="77777777" w:rsidR="00CF7C56" w:rsidRDefault="00CF7C56"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r>
        <w:rPr>
          <w:rStyle w:val="Strong"/>
          <w:rFonts w:ascii="inherit" w:hAnsi="inherit" w:cs="Noto Serif"/>
          <w:color w:val="333A42"/>
          <w:sz w:val="23"/>
          <w:szCs w:val="23"/>
          <w:bdr w:val="none" w:sz="0" w:space="0" w:color="auto" w:frame="1"/>
        </w:rPr>
        <w:t xml:space="preserve">Link to login to </w:t>
      </w:r>
      <w:proofErr w:type="spellStart"/>
      <w:r>
        <w:rPr>
          <w:rStyle w:val="Strong"/>
          <w:rFonts w:ascii="inherit" w:hAnsi="inherit" w:cs="Noto Serif"/>
          <w:color w:val="333A42"/>
          <w:sz w:val="23"/>
          <w:szCs w:val="23"/>
          <w:bdr w:val="none" w:sz="0" w:space="0" w:color="auto" w:frame="1"/>
        </w:rPr>
        <w:t>MyEducation</w:t>
      </w:r>
      <w:proofErr w:type="spellEnd"/>
      <w:r>
        <w:rPr>
          <w:rStyle w:val="Strong"/>
          <w:rFonts w:ascii="inherit" w:hAnsi="inherit" w:cs="Noto Serif"/>
          <w:color w:val="333A42"/>
          <w:sz w:val="23"/>
          <w:szCs w:val="23"/>
          <w:bdr w:val="none" w:sz="0" w:space="0" w:color="auto" w:frame="1"/>
        </w:rPr>
        <w:t xml:space="preserve"> BC Family Portal</w:t>
      </w:r>
    </w:p>
    <w:p w14:paraId="42DF59A0" w14:textId="77777777" w:rsidR="00CF7C56" w:rsidRDefault="00EC4C32"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hyperlink r:id="rId26" w:history="1">
        <w:r w:rsidR="00CF7C56">
          <w:rPr>
            <w:rStyle w:val="Hyperlink"/>
            <w:rFonts w:ascii="inherit" w:hAnsi="inherit" w:cs="Noto Serif"/>
            <w:color w:val="426F86"/>
            <w:sz w:val="23"/>
            <w:szCs w:val="23"/>
            <w:bdr w:val="none" w:sz="0" w:space="0" w:color="auto" w:frame="1"/>
          </w:rPr>
          <w:t>https://myeducation.gov.bc.ca/aspen/logon.do</w:t>
        </w:r>
      </w:hyperlink>
    </w:p>
    <w:p w14:paraId="0D7E304F"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Your username is your email address on file.</w:t>
      </w:r>
    </w:p>
    <w:p w14:paraId="3D1010BB"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You will receive an email from </w:t>
      </w:r>
      <w:hyperlink r:id="rId27" w:tgtFrame="_blank" w:history="1">
        <w:r>
          <w:rPr>
            <w:rStyle w:val="Hyperlink"/>
            <w:rFonts w:ascii="inherit" w:hAnsi="inherit" w:cs="Noto Serif"/>
            <w:color w:val="426F86"/>
            <w:sz w:val="23"/>
            <w:szCs w:val="23"/>
            <w:bdr w:val="none" w:sz="0" w:space="0" w:color="auto" w:frame="1"/>
          </w:rPr>
          <w:t>sysadmin@myeducation.gov.bc.ca</w:t>
        </w:r>
      </w:hyperlink>
      <w:r>
        <w:rPr>
          <w:rFonts w:ascii="inherit" w:hAnsi="inherit" w:cs="Noto Serif"/>
          <w:color w:val="333A42"/>
          <w:sz w:val="23"/>
          <w:szCs w:val="23"/>
        </w:rPr>
        <w:t> when your account has been created with your temporary login password. Please check your junk mailbox if you have not received an email.</w:t>
      </w:r>
    </w:p>
    <w:p w14:paraId="2C5E9B18"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Pop-ups must be enabled for certain features of the site to work properly.</w:t>
      </w:r>
    </w:p>
    <w:p w14:paraId="4470B44C" w14:textId="77777777" w:rsidR="00CF7C56" w:rsidRDefault="00CF7C56" w:rsidP="00CF7C56">
      <w:pPr>
        <w:numPr>
          <w:ilvl w:val="0"/>
          <w:numId w:val="46"/>
        </w:numPr>
        <w:shd w:val="clear" w:color="auto" w:fill="FFFFFF"/>
        <w:ind w:left="1440"/>
        <w:textAlignment w:val="baseline"/>
        <w:rPr>
          <w:rFonts w:ascii="inherit" w:hAnsi="inherit" w:cs="Noto Serif"/>
          <w:color w:val="333A42"/>
          <w:sz w:val="23"/>
          <w:szCs w:val="23"/>
        </w:rPr>
      </w:pPr>
      <w:r>
        <w:rPr>
          <w:rFonts w:ascii="inherit" w:hAnsi="inherit" w:cs="Noto Serif"/>
          <w:color w:val="333A42"/>
          <w:sz w:val="23"/>
          <w:szCs w:val="23"/>
        </w:rPr>
        <w:t>When logging in for the first time, you will be prompted to change your password and establish a security question. It is important to remember your security question as it will allow you to recover your password if you forget it.</w:t>
      </w:r>
    </w:p>
    <w:p w14:paraId="32C19383" w14:textId="77777777" w:rsidR="00CF7C56" w:rsidRDefault="00CF7C56" w:rsidP="00CF7C56">
      <w:pPr>
        <w:pStyle w:val="NormalWeb"/>
        <w:shd w:val="clear" w:color="auto" w:fill="FFFFFF"/>
        <w:spacing w:before="0" w:beforeAutospacing="0" w:after="432" w:afterAutospacing="0"/>
        <w:textAlignment w:val="baseline"/>
        <w:rPr>
          <w:rFonts w:ascii="inherit" w:hAnsi="inherit" w:cs="Noto Serif"/>
          <w:color w:val="333A42"/>
          <w:sz w:val="23"/>
          <w:szCs w:val="23"/>
        </w:rPr>
      </w:pPr>
      <w:r>
        <w:rPr>
          <w:rFonts w:ascii="inherit" w:hAnsi="inherit" w:cs="Noto Serif"/>
          <w:color w:val="333A42"/>
          <w:sz w:val="23"/>
          <w:szCs w:val="23"/>
        </w:rPr>
        <w:t>This link will step you through the login process and provide you with FAQ’s.</w:t>
      </w:r>
    </w:p>
    <w:p w14:paraId="4744E281" w14:textId="77777777" w:rsidR="00CF7C56" w:rsidRDefault="00EC4C32"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hyperlink r:id="rId28" w:tgtFrame="_blank" w:history="1">
        <w:r w:rsidR="00CF7C56">
          <w:rPr>
            <w:rStyle w:val="Hyperlink"/>
            <w:rFonts w:ascii="inherit" w:hAnsi="inherit" w:cs="Noto Serif"/>
            <w:color w:val="426F86"/>
            <w:sz w:val="23"/>
            <w:szCs w:val="23"/>
            <w:bdr w:val="none" w:sz="0" w:space="0" w:color="auto" w:frame="1"/>
          </w:rPr>
          <w:t>Family Portal Instructions &amp; FAQ</w:t>
        </w:r>
      </w:hyperlink>
    </w:p>
    <w:p w14:paraId="38B24781" w14:textId="77777777" w:rsidR="00CF7C56" w:rsidRDefault="00CF7C56" w:rsidP="00CF7C56">
      <w:pPr>
        <w:pStyle w:val="NormalWeb"/>
        <w:shd w:val="clear" w:color="auto" w:fill="FFFFFF"/>
        <w:spacing w:before="0" w:beforeAutospacing="0" w:after="0" w:afterAutospacing="0"/>
        <w:textAlignment w:val="baseline"/>
        <w:rPr>
          <w:rFonts w:ascii="inherit" w:hAnsi="inherit" w:cs="Noto Serif"/>
          <w:color w:val="333A42"/>
          <w:sz w:val="23"/>
          <w:szCs w:val="23"/>
        </w:rPr>
      </w:pPr>
      <w:r>
        <w:rPr>
          <w:rFonts w:ascii="inherit" w:hAnsi="inherit" w:cs="Noto Serif"/>
          <w:color w:val="333A42"/>
          <w:sz w:val="23"/>
          <w:szCs w:val="23"/>
        </w:rPr>
        <w:t>If you require further assistance, please email </w:t>
      </w:r>
      <w:hyperlink r:id="rId29" w:tgtFrame="_blank" w:history="1">
        <w:r>
          <w:rPr>
            <w:rStyle w:val="Hyperlink"/>
            <w:rFonts w:ascii="inherit" w:hAnsi="inherit" w:cs="Noto Serif"/>
            <w:color w:val="426F86"/>
            <w:sz w:val="23"/>
            <w:szCs w:val="23"/>
            <w:bdr w:val="none" w:sz="0" w:space="0" w:color="auto" w:frame="1"/>
          </w:rPr>
          <w:t>MyEdSupport@sd83.bc.ca</w:t>
        </w:r>
      </w:hyperlink>
      <w:r>
        <w:rPr>
          <w:rFonts w:ascii="inherit" w:hAnsi="inherit" w:cs="Noto Serif"/>
          <w:color w:val="333A42"/>
          <w:sz w:val="23"/>
          <w:szCs w:val="23"/>
        </w:rPr>
        <w:t> or call (250) 804-7846.</w:t>
      </w:r>
    </w:p>
    <w:p w14:paraId="697DF506" w14:textId="173C4A74" w:rsidR="001E347A" w:rsidRDefault="00EC2401" w:rsidP="001A0501">
      <w:pPr>
        <w:pStyle w:val="NormalWeb"/>
        <w:rPr>
          <w:bCs/>
          <w:sz w:val="28"/>
          <w:szCs w:val="28"/>
        </w:rPr>
      </w:pPr>
      <w:r>
        <w:rPr>
          <w:b/>
          <w:bCs/>
          <w:color w:val="000000"/>
          <w:sz w:val="27"/>
          <w:szCs w:val="27"/>
        </w:rPr>
        <w:t xml:space="preserve"> </w:t>
      </w:r>
      <w:r w:rsidR="001A0501">
        <w:rPr>
          <w:color w:val="000000"/>
          <w:sz w:val="27"/>
          <w:szCs w:val="27"/>
        </w:rPr>
        <w:t xml:space="preserve"> </w:t>
      </w:r>
      <w:r w:rsidR="001A0501">
        <w:rPr>
          <w:bCs/>
          <w:sz w:val="28"/>
          <w:szCs w:val="28"/>
        </w:rPr>
        <w:t xml:space="preserve"> </w:t>
      </w:r>
    </w:p>
    <w:p w14:paraId="16DCA849" w14:textId="26926750" w:rsidR="001E347A" w:rsidRPr="00924693" w:rsidRDefault="000A0F93" w:rsidP="00E617A3">
      <w:pPr>
        <w:rPr>
          <w:b/>
          <w:sz w:val="28"/>
          <w:szCs w:val="28"/>
          <w:u w:val="single"/>
        </w:rPr>
      </w:pPr>
      <w:r w:rsidRPr="00924693">
        <w:rPr>
          <w:b/>
          <w:sz w:val="28"/>
          <w:szCs w:val="28"/>
          <w:u w:val="single"/>
        </w:rPr>
        <w:t>Criminal Records Checks:</w:t>
      </w:r>
    </w:p>
    <w:p w14:paraId="5873298F" w14:textId="77777777" w:rsidR="000A0F93" w:rsidRDefault="000A0F93" w:rsidP="00E617A3">
      <w:pPr>
        <w:rPr>
          <w:bCs/>
          <w:sz w:val="28"/>
          <w:szCs w:val="28"/>
        </w:rPr>
      </w:pPr>
    </w:p>
    <w:p w14:paraId="1C23CFB2" w14:textId="48BB6630" w:rsidR="000A0F93" w:rsidRDefault="000A0F93" w:rsidP="00E617A3">
      <w:pPr>
        <w:rPr>
          <w:bCs/>
          <w:sz w:val="28"/>
          <w:szCs w:val="28"/>
        </w:rPr>
      </w:pPr>
      <w:r>
        <w:rPr>
          <w:bCs/>
          <w:sz w:val="28"/>
          <w:szCs w:val="28"/>
        </w:rPr>
        <w:t xml:space="preserve">Did you know that the process for ensuring you can volunteer in the school has become far </w:t>
      </w:r>
      <w:proofErr w:type="gramStart"/>
      <w:r>
        <w:rPr>
          <w:bCs/>
          <w:sz w:val="28"/>
          <w:szCs w:val="28"/>
        </w:rPr>
        <w:t>more simplified and FREE</w:t>
      </w:r>
      <w:proofErr w:type="gramEnd"/>
      <w:r>
        <w:rPr>
          <w:bCs/>
          <w:sz w:val="28"/>
          <w:szCs w:val="28"/>
        </w:rPr>
        <w:t xml:space="preserve">?   We’d love to invite you as volunteers into the school, to help us with all sorts of things, from reading with children to </w:t>
      </w:r>
      <w:proofErr w:type="gramStart"/>
      <w:r>
        <w:rPr>
          <w:bCs/>
          <w:sz w:val="28"/>
          <w:szCs w:val="28"/>
        </w:rPr>
        <w:t>helping out</w:t>
      </w:r>
      <w:proofErr w:type="gramEnd"/>
      <w:r>
        <w:rPr>
          <w:bCs/>
          <w:sz w:val="28"/>
          <w:szCs w:val="28"/>
        </w:rPr>
        <w:t xml:space="preserve"> with events.  CR checks are now good for several years, so we’d love to encourage you to start the process so that you’re ready to jump in and support the school when you want to next year. </w:t>
      </w:r>
    </w:p>
    <w:p w14:paraId="791999FB" w14:textId="77777777" w:rsidR="000A0F93" w:rsidRDefault="000A0F93" w:rsidP="00E617A3">
      <w:pPr>
        <w:rPr>
          <w:bCs/>
          <w:sz w:val="28"/>
          <w:szCs w:val="28"/>
        </w:rPr>
      </w:pPr>
    </w:p>
    <w:p w14:paraId="212899BB" w14:textId="5B24506C" w:rsidR="000A0F93" w:rsidRDefault="000A0F93" w:rsidP="00E617A3">
      <w:pPr>
        <w:rPr>
          <w:bCs/>
          <w:sz w:val="28"/>
          <w:szCs w:val="28"/>
        </w:rPr>
      </w:pPr>
      <w:proofErr w:type="gramStart"/>
      <w:r>
        <w:rPr>
          <w:bCs/>
          <w:sz w:val="28"/>
          <w:szCs w:val="28"/>
        </w:rPr>
        <w:t>In order to</w:t>
      </w:r>
      <w:proofErr w:type="gramEnd"/>
      <w:r>
        <w:rPr>
          <w:bCs/>
          <w:sz w:val="28"/>
          <w:szCs w:val="28"/>
        </w:rPr>
        <w:t xml:space="preserve"> </w:t>
      </w:r>
      <w:r w:rsidR="00924693">
        <w:rPr>
          <w:bCs/>
          <w:sz w:val="28"/>
          <w:szCs w:val="28"/>
        </w:rPr>
        <w:t>get a Criminal records check, please follow the following link with password:</w:t>
      </w:r>
    </w:p>
    <w:p w14:paraId="717814D7" w14:textId="77777777" w:rsidR="00924693" w:rsidRDefault="00924693" w:rsidP="00E617A3">
      <w:pPr>
        <w:rPr>
          <w:bCs/>
          <w:sz w:val="28"/>
          <w:szCs w:val="28"/>
        </w:rPr>
      </w:pPr>
    </w:p>
    <w:p w14:paraId="45E9F81D" w14:textId="58CE9871" w:rsidR="00924693" w:rsidRDefault="00924693" w:rsidP="00E617A3">
      <w:pPr>
        <w:rPr>
          <w:rFonts w:ascii="Arial" w:hAnsi="Arial" w:cs="Arial"/>
          <w:shd w:val="clear" w:color="auto" w:fill="FAF9F8"/>
        </w:rPr>
      </w:pPr>
      <w:r>
        <w:rPr>
          <w:rFonts w:ascii="Arial" w:hAnsi="Arial" w:cs="Arial"/>
          <w:shd w:val="clear" w:color="auto" w:fill="FAF9F8"/>
        </w:rPr>
        <w:t xml:space="preserve"> </w:t>
      </w:r>
      <w:hyperlink r:id="rId30" w:history="1">
        <w:r w:rsidRPr="0098514C">
          <w:rPr>
            <w:rStyle w:val="Hyperlink"/>
            <w:rFonts w:ascii="Arial" w:hAnsi="Arial" w:cs="Arial"/>
            <w:shd w:val="clear" w:color="auto" w:fill="FAF9F8"/>
          </w:rPr>
          <w:t>https://justice.gov.bc.ca/criminalrecordcheck</w:t>
        </w:r>
      </w:hyperlink>
    </w:p>
    <w:p w14:paraId="564A941F" w14:textId="6D0DCFCE" w:rsidR="00924693" w:rsidRDefault="00924693" w:rsidP="00E617A3">
      <w:pPr>
        <w:rPr>
          <w:bCs/>
          <w:sz w:val="28"/>
          <w:szCs w:val="28"/>
        </w:rPr>
      </w:pPr>
      <w:r>
        <w:rPr>
          <w:rFonts w:ascii="Arial" w:hAnsi="Arial" w:cs="Arial"/>
          <w:shd w:val="clear" w:color="auto" w:fill="FAF9F8"/>
        </w:rPr>
        <w:t>Access Code: 6TQTFUJGQP</w:t>
      </w:r>
    </w:p>
    <w:p w14:paraId="274BF26F" w14:textId="27A0487E" w:rsidR="001E347A" w:rsidRDefault="001E347A" w:rsidP="00E617A3">
      <w:pPr>
        <w:rPr>
          <w:bCs/>
          <w:sz w:val="28"/>
          <w:szCs w:val="28"/>
        </w:rPr>
      </w:pPr>
    </w:p>
    <w:p w14:paraId="4B09DE24" w14:textId="1E23BE7A" w:rsidR="001E347A" w:rsidRDefault="00924693" w:rsidP="00E617A3">
      <w:pPr>
        <w:rPr>
          <w:bCs/>
          <w:sz w:val="28"/>
          <w:szCs w:val="28"/>
        </w:rPr>
      </w:pPr>
      <w:r>
        <w:rPr>
          <w:bCs/>
          <w:sz w:val="28"/>
          <w:szCs w:val="28"/>
        </w:rPr>
        <w:t xml:space="preserve">This process takes 3 </w:t>
      </w:r>
      <w:proofErr w:type="spellStart"/>
      <w:r>
        <w:rPr>
          <w:bCs/>
          <w:sz w:val="28"/>
          <w:szCs w:val="28"/>
        </w:rPr>
        <w:t>wks</w:t>
      </w:r>
      <w:proofErr w:type="spellEnd"/>
      <w:r>
        <w:rPr>
          <w:bCs/>
          <w:sz w:val="28"/>
          <w:szCs w:val="28"/>
        </w:rPr>
        <w:t xml:space="preserve"> – a month to process, so if you do it right away, then you’ll be ready to roll for the fall.  Thanks for thinking of doing this.  We need your help!!</w:t>
      </w:r>
    </w:p>
    <w:p w14:paraId="64116B77" w14:textId="77777777" w:rsidR="005F0310" w:rsidRDefault="005F0310" w:rsidP="00E617A3">
      <w:pPr>
        <w:rPr>
          <w:bCs/>
          <w:sz w:val="28"/>
          <w:szCs w:val="28"/>
        </w:rPr>
      </w:pPr>
    </w:p>
    <w:p w14:paraId="48C0B8D8" w14:textId="77777777" w:rsidR="005F0310" w:rsidRDefault="005F0310" w:rsidP="00E617A3">
      <w:pPr>
        <w:rPr>
          <w:bCs/>
          <w:sz w:val="28"/>
          <w:szCs w:val="28"/>
        </w:rPr>
      </w:pPr>
    </w:p>
    <w:p w14:paraId="6190E644" w14:textId="39678265" w:rsidR="005F0310" w:rsidRDefault="005F0310" w:rsidP="00E617A3">
      <w:pPr>
        <w:rPr>
          <w:bCs/>
          <w:sz w:val="28"/>
          <w:szCs w:val="28"/>
        </w:rPr>
      </w:pPr>
      <w:proofErr w:type="spellStart"/>
      <w:r>
        <w:rPr>
          <w:bCs/>
          <w:sz w:val="28"/>
          <w:szCs w:val="28"/>
        </w:rPr>
        <w:t>Traversa</w:t>
      </w:r>
      <w:proofErr w:type="spellEnd"/>
      <w:r>
        <w:rPr>
          <w:bCs/>
          <w:sz w:val="28"/>
          <w:szCs w:val="28"/>
        </w:rPr>
        <w:t xml:space="preserve"> Ride 360</w:t>
      </w:r>
    </w:p>
    <w:p w14:paraId="13BF95F0" w14:textId="77777777" w:rsidR="005F0310" w:rsidRDefault="005F0310" w:rsidP="00E617A3">
      <w:pPr>
        <w:rPr>
          <w:bCs/>
          <w:sz w:val="28"/>
          <w:szCs w:val="28"/>
        </w:rPr>
      </w:pPr>
    </w:p>
    <w:p w14:paraId="55F54278" w14:textId="50C63AAB" w:rsidR="005F0310" w:rsidRDefault="005F0310" w:rsidP="00E617A3">
      <w:pPr>
        <w:rPr>
          <w:bCs/>
          <w:sz w:val="28"/>
          <w:szCs w:val="28"/>
        </w:rPr>
      </w:pPr>
      <w:r>
        <w:rPr>
          <w:bCs/>
          <w:sz w:val="28"/>
          <w:szCs w:val="28"/>
        </w:rPr>
        <w:t xml:space="preserve">To parents of BUS Students:  we are excited to be onboarding a transportation APP that allows you a variety of options regarding your child’s bus ride, from knowing the schedule (and if the bus is running late), to communicating with the bus driver if your child is not on the bus. </w:t>
      </w:r>
    </w:p>
    <w:p w14:paraId="3AB67599" w14:textId="048928AD" w:rsidR="005F0310" w:rsidRDefault="005F0310" w:rsidP="00E617A3">
      <w:pPr>
        <w:rPr>
          <w:bCs/>
          <w:sz w:val="28"/>
          <w:szCs w:val="28"/>
        </w:rPr>
      </w:pPr>
      <w:r>
        <w:rPr>
          <w:bCs/>
          <w:sz w:val="28"/>
          <w:szCs w:val="28"/>
        </w:rPr>
        <w:t xml:space="preserve">This is a feature for </w:t>
      </w:r>
      <w:r>
        <w:rPr>
          <w:bCs/>
          <w:sz w:val="28"/>
          <w:szCs w:val="28"/>
          <w:u w:val="single"/>
        </w:rPr>
        <w:t>school district buses only</w:t>
      </w:r>
      <w:r>
        <w:rPr>
          <w:bCs/>
          <w:sz w:val="28"/>
          <w:szCs w:val="28"/>
        </w:rPr>
        <w:t xml:space="preserve"> (and not daycare busses). </w:t>
      </w:r>
    </w:p>
    <w:p w14:paraId="60642F71" w14:textId="78D19C4F" w:rsidR="005F0310" w:rsidRDefault="00BC2F21" w:rsidP="00E617A3">
      <w:pPr>
        <w:rPr>
          <w:bCs/>
          <w:sz w:val="28"/>
          <w:szCs w:val="28"/>
        </w:rPr>
      </w:pPr>
      <w:r>
        <w:rPr>
          <w:bCs/>
          <w:sz w:val="28"/>
          <w:szCs w:val="28"/>
        </w:rPr>
        <w:t>Please see the attached document to fully expl</w:t>
      </w:r>
      <w:r w:rsidR="008A222B">
        <w:rPr>
          <w:bCs/>
          <w:sz w:val="28"/>
          <w:szCs w:val="28"/>
        </w:rPr>
        <w:t xml:space="preserve">ain this new service for bus students. </w:t>
      </w:r>
    </w:p>
    <w:p w14:paraId="2176E3BD" w14:textId="77777777" w:rsidR="008A222B" w:rsidRPr="005F0310" w:rsidRDefault="008A222B" w:rsidP="00E617A3">
      <w:pPr>
        <w:rPr>
          <w:bCs/>
          <w:sz w:val="28"/>
          <w:szCs w:val="28"/>
        </w:rPr>
      </w:pPr>
    </w:p>
    <w:p w14:paraId="600749A1" w14:textId="77777777" w:rsidR="00924693" w:rsidRDefault="00924693" w:rsidP="00E617A3">
      <w:pPr>
        <w:rPr>
          <w:bCs/>
          <w:sz w:val="28"/>
          <w:szCs w:val="28"/>
        </w:rPr>
      </w:pPr>
    </w:p>
    <w:p w14:paraId="7EB1FA1F" w14:textId="0CD576DE" w:rsidR="001E347A" w:rsidRDefault="001E347A" w:rsidP="00E617A3">
      <w:pPr>
        <w:rPr>
          <w:bCs/>
          <w:sz w:val="28"/>
          <w:szCs w:val="28"/>
        </w:rPr>
      </w:pPr>
    </w:p>
    <w:p w14:paraId="743DE302" w14:textId="053AC50F" w:rsidR="001E347A" w:rsidRDefault="001E347A" w:rsidP="00E617A3">
      <w:pPr>
        <w:rPr>
          <w:bCs/>
          <w:sz w:val="28"/>
          <w:szCs w:val="28"/>
        </w:rPr>
      </w:pPr>
    </w:p>
    <w:p w14:paraId="3AA67158" w14:textId="1E570CD8" w:rsidR="001E347A" w:rsidRDefault="001E347A" w:rsidP="00E617A3">
      <w:pPr>
        <w:rPr>
          <w:bCs/>
          <w:sz w:val="28"/>
          <w:szCs w:val="28"/>
        </w:rPr>
      </w:pPr>
    </w:p>
    <w:p w14:paraId="0C948613" w14:textId="38E844F2" w:rsidR="001E347A" w:rsidRDefault="001E347A" w:rsidP="00E617A3">
      <w:pPr>
        <w:rPr>
          <w:bCs/>
          <w:sz w:val="28"/>
          <w:szCs w:val="28"/>
        </w:rPr>
      </w:pPr>
    </w:p>
    <w:p w14:paraId="41A9BAAD" w14:textId="276B529F" w:rsidR="001E347A" w:rsidRDefault="001E347A" w:rsidP="00E617A3">
      <w:pPr>
        <w:rPr>
          <w:bCs/>
          <w:sz w:val="28"/>
          <w:szCs w:val="28"/>
        </w:rPr>
      </w:pPr>
    </w:p>
    <w:p w14:paraId="5B4D5415" w14:textId="409F9DEB" w:rsidR="001E347A" w:rsidRDefault="001E347A" w:rsidP="00E617A3">
      <w:pPr>
        <w:rPr>
          <w:bCs/>
          <w:sz w:val="28"/>
          <w:szCs w:val="28"/>
        </w:rPr>
      </w:pPr>
    </w:p>
    <w:p w14:paraId="467A169D" w14:textId="54C2617F" w:rsidR="001E347A" w:rsidRDefault="001E347A" w:rsidP="00E617A3">
      <w:pPr>
        <w:rPr>
          <w:bCs/>
          <w:sz w:val="28"/>
          <w:szCs w:val="28"/>
        </w:rPr>
      </w:pPr>
    </w:p>
    <w:p w14:paraId="40232485" w14:textId="1F3CE4ED" w:rsidR="001E347A" w:rsidRDefault="001E347A" w:rsidP="00E617A3">
      <w:pPr>
        <w:rPr>
          <w:bCs/>
          <w:sz w:val="28"/>
          <w:szCs w:val="28"/>
        </w:rPr>
      </w:pPr>
    </w:p>
    <w:p w14:paraId="7E270D12" w14:textId="3B2D557D" w:rsidR="001E347A" w:rsidRDefault="001E347A" w:rsidP="00E617A3">
      <w:pPr>
        <w:rPr>
          <w:bCs/>
          <w:sz w:val="28"/>
          <w:szCs w:val="28"/>
        </w:rPr>
      </w:pPr>
    </w:p>
    <w:p w14:paraId="55357041" w14:textId="7E205144" w:rsidR="001E347A" w:rsidRDefault="001E347A" w:rsidP="00E617A3">
      <w:pPr>
        <w:rPr>
          <w:bCs/>
          <w:sz w:val="28"/>
          <w:szCs w:val="28"/>
        </w:rPr>
      </w:pPr>
    </w:p>
    <w:p w14:paraId="38DA8DDF" w14:textId="33817AB4" w:rsidR="001E347A" w:rsidRDefault="001E347A" w:rsidP="00E617A3">
      <w:pPr>
        <w:rPr>
          <w:bCs/>
          <w:sz w:val="28"/>
          <w:szCs w:val="28"/>
        </w:rPr>
      </w:pPr>
    </w:p>
    <w:p w14:paraId="094D2B4D" w14:textId="7082EFA1" w:rsidR="001E347A" w:rsidRDefault="001E347A" w:rsidP="00E617A3">
      <w:pPr>
        <w:rPr>
          <w:bCs/>
          <w:sz w:val="28"/>
          <w:szCs w:val="28"/>
        </w:rPr>
      </w:pPr>
    </w:p>
    <w:p w14:paraId="6A2FD857" w14:textId="488B6E54" w:rsidR="001E347A" w:rsidRDefault="001E347A" w:rsidP="00E617A3">
      <w:pPr>
        <w:rPr>
          <w:bCs/>
          <w:sz w:val="28"/>
          <w:szCs w:val="28"/>
        </w:rPr>
      </w:pPr>
    </w:p>
    <w:p w14:paraId="2814557F" w14:textId="2F20BFD5" w:rsidR="001E347A" w:rsidRDefault="001E347A" w:rsidP="00E617A3">
      <w:pPr>
        <w:rPr>
          <w:bCs/>
          <w:sz w:val="28"/>
          <w:szCs w:val="28"/>
        </w:rPr>
      </w:pPr>
    </w:p>
    <w:p w14:paraId="166C07ED" w14:textId="4978D5C1" w:rsidR="001E347A" w:rsidRDefault="001E347A" w:rsidP="00E617A3">
      <w:pPr>
        <w:rPr>
          <w:bCs/>
          <w:sz w:val="28"/>
          <w:szCs w:val="28"/>
        </w:rPr>
      </w:pPr>
    </w:p>
    <w:p w14:paraId="3BAD31F8" w14:textId="7E62BD4C" w:rsidR="001E347A" w:rsidRDefault="001E347A" w:rsidP="00E617A3">
      <w:pPr>
        <w:rPr>
          <w:bCs/>
          <w:sz w:val="28"/>
          <w:szCs w:val="28"/>
        </w:rPr>
      </w:pPr>
    </w:p>
    <w:sectPr w:rsidR="001E347A" w:rsidSect="00FE0CE4">
      <w:headerReference w:type="default" r:id="rId31"/>
      <w:footerReference w:type="default" r:id="rId32"/>
      <w:type w:val="continuous"/>
      <w:pgSz w:w="12240" w:h="15840"/>
      <w:pgMar w:top="720" w:right="720" w:bottom="624" w:left="720"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C07C" w14:textId="77777777" w:rsidR="008B195F" w:rsidRDefault="008B195F">
      <w:r>
        <w:separator/>
      </w:r>
    </w:p>
  </w:endnote>
  <w:endnote w:type="continuationSeparator" w:id="0">
    <w:p w14:paraId="2A47C00A" w14:textId="77777777" w:rsidR="008B195F" w:rsidRDefault="008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790"/>
    </w:tblGrid>
    <w:tr w:rsidR="003D7AE4" w14:paraId="442A2071" w14:textId="77777777" w:rsidTr="003B5D3A">
      <w:tc>
        <w:tcPr>
          <w:tcW w:w="11056" w:type="dxa"/>
        </w:tcPr>
        <w:p w14:paraId="144A5D23" w14:textId="77777777" w:rsidR="005935D5" w:rsidRDefault="005935D5" w:rsidP="0029644F">
          <w:pPr>
            <w:pStyle w:val="ListParagraph"/>
            <w:numPr>
              <w:ilvl w:val="0"/>
              <w:numId w:val="31"/>
            </w:numPr>
          </w:pPr>
        </w:p>
      </w:tc>
    </w:tr>
  </w:tbl>
  <w:p w14:paraId="738610EB" w14:textId="77777777" w:rsidR="003D7AE4" w:rsidRDefault="003D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9747DD701C940DF854FCE2274AAB2D8"/>
      </w:placeholder>
      <w:temporary/>
      <w:showingPlcHdr/>
      <w15:appearance w15:val="hidden"/>
    </w:sdtPr>
    <w:sdtEndPr/>
    <w:sdtContent>
      <w:p w14:paraId="19793D20" w14:textId="77777777" w:rsidR="00F678DA" w:rsidRDefault="00F678DA">
        <w:pPr>
          <w:pStyle w:val="Footer"/>
        </w:pPr>
        <w:r>
          <w:t>[Type here]</w:t>
        </w:r>
      </w:p>
    </w:sdtContent>
  </w:sdt>
  <w:p w14:paraId="6537F28F" w14:textId="77777777" w:rsidR="003D7AE4" w:rsidRPr="000153AD" w:rsidRDefault="003D7AE4" w:rsidP="003B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D7F2" w14:textId="77777777" w:rsidR="008B195F" w:rsidRDefault="008B195F">
      <w:r>
        <w:separator/>
      </w:r>
    </w:p>
  </w:footnote>
  <w:footnote w:type="continuationSeparator" w:id="0">
    <w:p w14:paraId="113149D2" w14:textId="77777777" w:rsidR="008B195F" w:rsidRDefault="008B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27A6" w14:textId="58E7D319" w:rsidR="00381B46" w:rsidRDefault="00381B46" w:rsidP="00381B46">
    <w:pPr>
      <w:pStyle w:val="Heading3"/>
      <w:rPr>
        <w:sz w:val="48"/>
        <w:szCs w:val="48"/>
      </w:rPr>
    </w:pPr>
    <w:r w:rsidRPr="00381B46">
      <w:rPr>
        <w:noProof/>
        <w:sz w:val="48"/>
        <w:szCs w:val="48"/>
      </w:rPr>
      <w:drawing>
        <wp:anchor distT="0" distB="0" distL="114300" distR="114300" simplePos="0" relativeHeight="251658240" behindDoc="0" locked="0" layoutInCell="1" allowOverlap="1" wp14:anchorId="5A38A89D" wp14:editId="67016F6C">
          <wp:simplePos x="0" y="0"/>
          <wp:positionH relativeFrom="margin">
            <wp:align>left</wp:align>
          </wp:positionH>
          <wp:positionV relativeFrom="paragraph">
            <wp:posOffset>-339090</wp:posOffset>
          </wp:positionV>
          <wp:extent cx="1371600" cy="1257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RnewLogo.jpg"/>
                  <pic:cNvPicPr/>
                </pic:nvPicPr>
                <pic:blipFill>
                  <a:blip r:embed="rId1">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anchor>
      </w:drawing>
    </w:r>
    <w:r w:rsidRPr="00381B46">
      <w:rPr>
        <w:sz w:val="48"/>
        <w:szCs w:val="48"/>
      </w:rPr>
      <w:t xml:space="preserve">South Broadview Newsletter </w:t>
    </w:r>
  </w:p>
  <w:p w14:paraId="509A3A00" w14:textId="7425A087" w:rsidR="00C14B84" w:rsidRDefault="007349EF" w:rsidP="00C14B84">
    <w:pPr>
      <w:jc w:val="center"/>
      <w:rPr>
        <w:sz w:val="48"/>
        <w:szCs w:val="48"/>
      </w:rPr>
    </w:pPr>
    <w:proofErr w:type="gramStart"/>
    <w:r>
      <w:rPr>
        <w:sz w:val="48"/>
        <w:szCs w:val="48"/>
      </w:rPr>
      <w:t xml:space="preserve">June </w:t>
    </w:r>
    <w:r w:rsidR="00C14B84">
      <w:rPr>
        <w:sz w:val="48"/>
        <w:szCs w:val="48"/>
      </w:rPr>
      <w:t xml:space="preserve"> 2022</w:t>
    </w:r>
    <w:proofErr w:type="gramEnd"/>
  </w:p>
  <w:p w14:paraId="1365D3CF" w14:textId="77777777" w:rsidR="00C14B84" w:rsidRPr="00C14B84" w:rsidRDefault="00C14B84" w:rsidP="00C14B84"/>
  <w:p w14:paraId="6DF778AA" w14:textId="77777777" w:rsidR="0034465C" w:rsidRDefault="0034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0C6B676A" w:rsidR="003D7AE4" w:rsidRDefault="003D7AE4" w:rsidP="000C1F9A">
    <w:pPr>
      <w:pStyle w:val="Header"/>
    </w:pPr>
  </w:p>
  <w:p w14:paraId="0F6AFAB1" w14:textId="77777777" w:rsidR="00F678DA" w:rsidRPr="000C1F9A" w:rsidRDefault="00F678DA" w:rsidP="000C1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pt;height:2.9pt" o:bullet="t">
        <v:imagedata r:id="rId1" o:title=""/>
      </v:shape>
    </w:pict>
  </w:numPicBullet>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2" w15:restartNumberingAfterBreak="0">
    <w:nsid w:val="002120F8"/>
    <w:multiLevelType w:val="singleLevel"/>
    <w:tmpl w:val="FE78C538"/>
    <w:lvl w:ilvl="0">
      <w:start w:val="19"/>
      <w:numFmt w:val="decimalZero"/>
      <w:pStyle w:val="Heading8"/>
      <w:lvlText w:val="%1"/>
      <w:lvlJc w:val="left"/>
      <w:pPr>
        <w:tabs>
          <w:tab w:val="num" w:pos="360"/>
        </w:tabs>
        <w:ind w:left="360" w:hanging="360"/>
      </w:pPr>
      <w:rPr>
        <w:rFonts w:hint="default"/>
      </w:rPr>
    </w:lvl>
  </w:abstractNum>
  <w:abstractNum w:abstractNumId="3" w15:restartNumberingAfterBreak="0">
    <w:nsid w:val="01611ED7"/>
    <w:multiLevelType w:val="hybridMultilevel"/>
    <w:tmpl w:val="875EBF8C"/>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B35DFD"/>
    <w:multiLevelType w:val="hybridMultilevel"/>
    <w:tmpl w:val="FFCE0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4C52FA"/>
    <w:multiLevelType w:val="hybridMultilevel"/>
    <w:tmpl w:val="65E0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5B7886"/>
    <w:multiLevelType w:val="hybridMultilevel"/>
    <w:tmpl w:val="F4EA4B86"/>
    <w:lvl w:ilvl="0" w:tplc="C336646C">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C8B643C"/>
    <w:multiLevelType w:val="hybridMultilevel"/>
    <w:tmpl w:val="1D745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9441D5"/>
    <w:multiLevelType w:val="hybridMultilevel"/>
    <w:tmpl w:val="E4ECD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F97D73"/>
    <w:multiLevelType w:val="hybridMultilevel"/>
    <w:tmpl w:val="0BC4D5AA"/>
    <w:lvl w:ilvl="0" w:tplc="10090001">
      <w:start w:val="1"/>
      <w:numFmt w:val="bullet"/>
      <w:lvlText w:val=""/>
      <w:lvlJc w:val="left"/>
      <w:pPr>
        <w:ind w:left="5040" w:hanging="360"/>
      </w:pPr>
      <w:rPr>
        <w:rFonts w:ascii="Symbol" w:hAnsi="Symbol" w:hint="default"/>
      </w:rPr>
    </w:lvl>
    <w:lvl w:ilvl="1" w:tplc="10090003" w:tentative="1">
      <w:start w:val="1"/>
      <w:numFmt w:val="bullet"/>
      <w:lvlText w:val="o"/>
      <w:lvlJc w:val="left"/>
      <w:pPr>
        <w:ind w:left="5760" w:hanging="360"/>
      </w:pPr>
      <w:rPr>
        <w:rFonts w:ascii="Courier New" w:hAnsi="Courier New" w:cs="Courier New" w:hint="default"/>
      </w:rPr>
    </w:lvl>
    <w:lvl w:ilvl="2" w:tplc="10090005" w:tentative="1">
      <w:start w:val="1"/>
      <w:numFmt w:val="bullet"/>
      <w:lvlText w:val=""/>
      <w:lvlJc w:val="left"/>
      <w:pPr>
        <w:ind w:left="6480" w:hanging="360"/>
      </w:pPr>
      <w:rPr>
        <w:rFonts w:ascii="Wingdings" w:hAnsi="Wingdings" w:hint="default"/>
      </w:rPr>
    </w:lvl>
    <w:lvl w:ilvl="3" w:tplc="10090001" w:tentative="1">
      <w:start w:val="1"/>
      <w:numFmt w:val="bullet"/>
      <w:lvlText w:val=""/>
      <w:lvlJc w:val="left"/>
      <w:pPr>
        <w:ind w:left="7200" w:hanging="360"/>
      </w:pPr>
      <w:rPr>
        <w:rFonts w:ascii="Symbol" w:hAnsi="Symbol" w:hint="default"/>
      </w:rPr>
    </w:lvl>
    <w:lvl w:ilvl="4" w:tplc="10090003" w:tentative="1">
      <w:start w:val="1"/>
      <w:numFmt w:val="bullet"/>
      <w:lvlText w:val="o"/>
      <w:lvlJc w:val="left"/>
      <w:pPr>
        <w:ind w:left="7920" w:hanging="360"/>
      </w:pPr>
      <w:rPr>
        <w:rFonts w:ascii="Courier New" w:hAnsi="Courier New" w:cs="Courier New" w:hint="default"/>
      </w:rPr>
    </w:lvl>
    <w:lvl w:ilvl="5" w:tplc="10090005" w:tentative="1">
      <w:start w:val="1"/>
      <w:numFmt w:val="bullet"/>
      <w:lvlText w:val=""/>
      <w:lvlJc w:val="left"/>
      <w:pPr>
        <w:ind w:left="8640" w:hanging="360"/>
      </w:pPr>
      <w:rPr>
        <w:rFonts w:ascii="Wingdings" w:hAnsi="Wingdings" w:hint="default"/>
      </w:rPr>
    </w:lvl>
    <w:lvl w:ilvl="6" w:tplc="10090001" w:tentative="1">
      <w:start w:val="1"/>
      <w:numFmt w:val="bullet"/>
      <w:lvlText w:val=""/>
      <w:lvlJc w:val="left"/>
      <w:pPr>
        <w:ind w:left="9360" w:hanging="360"/>
      </w:pPr>
      <w:rPr>
        <w:rFonts w:ascii="Symbol" w:hAnsi="Symbol" w:hint="default"/>
      </w:rPr>
    </w:lvl>
    <w:lvl w:ilvl="7" w:tplc="10090003" w:tentative="1">
      <w:start w:val="1"/>
      <w:numFmt w:val="bullet"/>
      <w:lvlText w:val="o"/>
      <w:lvlJc w:val="left"/>
      <w:pPr>
        <w:ind w:left="10080" w:hanging="360"/>
      </w:pPr>
      <w:rPr>
        <w:rFonts w:ascii="Courier New" w:hAnsi="Courier New" w:cs="Courier New" w:hint="default"/>
      </w:rPr>
    </w:lvl>
    <w:lvl w:ilvl="8" w:tplc="10090005" w:tentative="1">
      <w:start w:val="1"/>
      <w:numFmt w:val="bullet"/>
      <w:lvlText w:val=""/>
      <w:lvlJc w:val="left"/>
      <w:pPr>
        <w:ind w:left="10800" w:hanging="360"/>
      </w:pPr>
      <w:rPr>
        <w:rFonts w:ascii="Wingdings" w:hAnsi="Wingdings" w:hint="default"/>
      </w:rPr>
    </w:lvl>
  </w:abstractNum>
  <w:abstractNum w:abstractNumId="10" w15:restartNumberingAfterBreak="0">
    <w:nsid w:val="10246EE6"/>
    <w:multiLevelType w:val="hybridMultilevel"/>
    <w:tmpl w:val="85C08C3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2AA2B2C"/>
    <w:multiLevelType w:val="hybridMultilevel"/>
    <w:tmpl w:val="63949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462054"/>
    <w:multiLevelType w:val="hybridMultilevel"/>
    <w:tmpl w:val="6AF6FCE4"/>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AA0F8B"/>
    <w:multiLevelType w:val="hybridMultilevel"/>
    <w:tmpl w:val="7FEE51F6"/>
    <w:lvl w:ilvl="0" w:tplc="09D0AC54">
      <w:start w:val="1"/>
      <w:numFmt w:val="lowerRoman"/>
      <w:lvlText w:val="%1."/>
      <w:lvlJc w:val="left"/>
      <w:pPr>
        <w:tabs>
          <w:tab w:val="num" w:pos="2160"/>
        </w:tabs>
        <w:ind w:left="2160" w:hanging="72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4" w15:restartNumberingAfterBreak="0">
    <w:nsid w:val="1BF53DEB"/>
    <w:multiLevelType w:val="hybridMultilevel"/>
    <w:tmpl w:val="4036D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BFA0A67"/>
    <w:multiLevelType w:val="hybridMultilevel"/>
    <w:tmpl w:val="811A3614"/>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D38209B"/>
    <w:multiLevelType w:val="hybridMultilevel"/>
    <w:tmpl w:val="115E89EE"/>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7" w15:restartNumberingAfterBreak="0">
    <w:nsid w:val="20C85CF9"/>
    <w:multiLevelType w:val="hybridMultilevel"/>
    <w:tmpl w:val="47FA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77909"/>
    <w:multiLevelType w:val="hybridMultilevel"/>
    <w:tmpl w:val="4BEE5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33980"/>
    <w:multiLevelType w:val="hybridMultilevel"/>
    <w:tmpl w:val="012C7526"/>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9D63425"/>
    <w:multiLevelType w:val="hybridMultilevel"/>
    <w:tmpl w:val="9842C80A"/>
    <w:lvl w:ilvl="0" w:tplc="1BE2F94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4512E1"/>
    <w:multiLevelType w:val="multilevel"/>
    <w:tmpl w:val="D0C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881E9E"/>
    <w:multiLevelType w:val="hybridMultilevel"/>
    <w:tmpl w:val="899247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9074D8"/>
    <w:multiLevelType w:val="hybridMultilevel"/>
    <w:tmpl w:val="3C28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8E79B8"/>
    <w:multiLevelType w:val="hybridMultilevel"/>
    <w:tmpl w:val="920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9E5A12"/>
    <w:multiLevelType w:val="hybridMultilevel"/>
    <w:tmpl w:val="D40C8F7A"/>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1396116"/>
    <w:multiLevelType w:val="hybridMultilevel"/>
    <w:tmpl w:val="CE72A4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98E1E65"/>
    <w:multiLevelType w:val="hybridMultilevel"/>
    <w:tmpl w:val="36A84D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AF5632F"/>
    <w:multiLevelType w:val="hybridMultilevel"/>
    <w:tmpl w:val="7F2C4B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BB77D43"/>
    <w:multiLevelType w:val="hybridMultilevel"/>
    <w:tmpl w:val="79308152"/>
    <w:lvl w:ilvl="0" w:tplc="520E6D3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2652857"/>
    <w:multiLevelType w:val="hybridMultilevel"/>
    <w:tmpl w:val="7ED8C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D2049C"/>
    <w:multiLevelType w:val="hybridMultilevel"/>
    <w:tmpl w:val="B3DC84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79511A"/>
    <w:multiLevelType w:val="hybridMultilevel"/>
    <w:tmpl w:val="7FBC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827A2"/>
    <w:multiLevelType w:val="hybridMultilevel"/>
    <w:tmpl w:val="3DE4E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AC1D21"/>
    <w:multiLevelType w:val="hybridMultilevel"/>
    <w:tmpl w:val="69CE6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9D1C84"/>
    <w:multiLevelType w:val="hybridMultilevel"/>
    <w:tmpl w:val="20469F2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41504"/>
    <w:multiLevelType w:val="hybridMultilevel"/>
    <w:tmpl w:val="5B1831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9B814BE"/>
    <w:multiLevelType w:val="hybridMultilevel"/>
    <w:tmpl w:val="1A4ADF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DDD7581"/>
    <w:multiLevelType w:val="hybridMultilevel"/>
    <w:tmpl w:val="9F3E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40776"/>
    <w:multiLevelType w:val="hybridMultilevel"/>
    <w:tmpl w:val="5B6A8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93A6F74"/>
    <w:multiLevelType w:val="hybridMultilevel"/>
    <w:tmpl w:val="F780AF46"/>
    <w:lvl w:ilvl="0" w:tplc="76AE59D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EFC5153"/>
    <w:multiLevelType w:val="hybridMultilevel"/>
    <w:tmpl w:val="C41C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0659F"/>
    <w:multiLevelType w:val="hybridMultilevel"/>
    <w:tmpl w:val="44C22BC8"/>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F7043D"/>
    <w:multiLevelType w:val="hybridMultilevel"/>
    <w:tmpl w:val="97D2C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101160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30483928">
    <w:abstractNumId w:val="2"/>
  </w:num>
  <w:num w:numId="3" w16cid:durableId="1718043263">
    <w:abstractNumId w:val="36"/>
  </w:num>
  <w:num w:numId="4" w16cid:durableId="1090195468">
    <w:abstractNumId w:val="30"/>
  </w:num>
  <w:num w:numId="5" w16cid:durableId="482505077">
    <w:abstractNumId w:val="26"/>
  </w:num>
  <w:num w:numId="6" w16cid:durableId="1852451694">
    <w:abstractNumId w:val="5"/>
  </w:num>
  <w:num w:numId="7" w16cid:durableId="842279510">
    <w:abstractNumId w:val="17"/>
  </w:num>
  <w:num w:numId="8" w16cid:durableId="175384099">
    <w:abstractNumId w:val="23"/>
  </w:num>
  <w:num w:numId="9" w16cid:durableId="1186598515">
    <w:abstractNumId w:val="41"/>
  </w:num>
  <w:num w:numId="10" w16cid:durableId="623005882">
    <w:abstractNumId w:val="38"/>
  </w:num>
  <w:num w:numId="11" w16cid:durableId="994837084">
    <w:abstractNumId w:val="32"/>
  </w:num>
  <w:num w:numId="12" w16cid:durableId="174923651">
    <w:abstractNumId w:val="18"/>
  </w:num>
  <w:num w:numId="13" w16cid:durableId="488837000">
    <w:abstractNumId w:val="35"/>
  </w:num>
  <w:num w:numId="14" w16cid:durableId="1479877076">
    <w:abstractNumId w:val="12"/>
  </w:num>
  <w:num w:numId="15" w16cid:durableId="1357805898">
    <w:abstractNumId w:val="33"/>
  </w:num>
  <w:num w:numId="16" w16cid:durableId="1143229054">
    <w:abstractNumId w:val="1"/>
  </w:num>
  <w:num w:numId="17" w16cid:durableId="971524608">
    <w:abstractNumId w:val="28"/>
  </w:num>
  <w:num w:numId="18" w16cid:durableId="2110539099">
    <w:abstractNumId w:val="22"/>
  </w:num>
  <w:num w:numId="19" w16cid:durableId="203520865">
    <w:abstractNumId w:val="7"/>
  </w:num>
  <w:num w:numId="20" w16cid:durableId="723211797">
    <w:abstractNumId w:val="10"/>
  </w:num>
  <w:num w:numId="21" w16cid:durableId="287123789">
    <w:abstractNumId w:val="24"/>
  </w:num>
  <w:num w:numId="22" w16cid:durableId="1715155528">
    <w:abstractNumId w:val="43"/>
  </w:num>
  <w:num w:numId="23" w16cid:durableId="1847819730">
    <w:abstractNumId w:val="4"/>
  </w:num>
  <w:num w:numId="24" w16cid:durableId="1316379880">
    <w:abstractNumId w:val="3"/>
  </w:num>
  <w:num w:numId="25" w16cid:durableId="198667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7296628">
    <w:abstractNumId w:val="13"/>
  </w:num>
  <w:num w:numId="27" w16cid:durableId="1231504082">
    <w:abstractNumId w:val="40"/>
  </w:num>
  <w:num w:numId="28" w16cid:durableId="1338732508">
    <w:abstractNumId w:val="34"/>
  </w:num>
  <w:num w:numId="29" w16cid:durableId="22052955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2467516">
    <w:abstractNumId w:val="43"/>
  </w:num>
  <w:num w:numId="31" w16cid:durableId="348920660">
    <w:abstractNumId w:val="20"/>
  </w:num>
  <w:num w:numId="32" w16cid:durableId="2094625676">
    <w:abstractNumId w:val="29"/>
  </w:num>
  <w:num w:numId="33" w16cid:durableId="1189837162">
    <w:abstractNumId w:val="8"/>
  </w:num>
  <w:num w:numId="34" w16cid:durableId="1548878845">
    <w:abstractNumId w:val="37"/>
  </w:num>
  <w:num w:numId="35" w16cid:durableId="1489636614">
    <w:abstractNumId w:val="42"/>
  </w:num>
  <w:num w:numId="36" w16cid:durableId="126555044">
    <w:abstractNumId w:val="14"/>
  </w:num>
  <w:num w:numId="37" w16cid:durableId="1817798245">
    <w:abstractNumId w:val="25"/>
  </w:num>
  <w:num w:numId="38" w16cid:durableId="2128114533">
    <w:abstractNumId w:val="19"/>
  </w:num>
  <w:num w:numId="39" w16cid:durableId="805706769">
    <w:abstractNumId w:val="15"/>
  </w:num>
  <w:num w:numId="40" w16cid:durableId="1300455905">
    <w:abstractNumId w:val="16"/>
  </w:num>
  <w:num w:numId="41" w16cid:durableId="1655989846">
    <w:abstractNumId w:val="27"/>
  </w:num>
  <w:num w:numId="42" w16cid:durableId="188568070">
    <w:abstractNumId w:val="39"/>
  </w:num>
  <w:num w:numId="43" w16cid:durableId="139462538">
    <w:abstractNumId w:val="6"/>
  </w:num>
  <w:num w:numId="44" w16cid:durableId="250239590">
    <w:abstractNumId w:val="9"/>
  </w:num>
  <w:num w:numId="45" w16cid:durableId="1022051255">
    <w:abstractNumId w:val="31"/>
  </w:num>
  <w:num w:numId="46" w16cid:durableId="2069915495">
    <w:abstractNumId w:val="21"/>
  </w:num>
  <w:num w:numId="47" w16cid:durableId="139404555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3" fillcolor="white" strokecolor="red">
      <v:fill color="white"/>
      <v:stroke color="red"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75"/>
    <w:rsid w:val="00002F14"/>
    <w:rsid w:val="000054CF"/>
    <w:rsid w:val="00005EB2"/>
    <w:rsid w:val="0000759D"/>
    <w:rsid w:val="00011A33"/>
    <w:rsid w:val="00012DD7"/>
    <w:rsid w:val="000149BA"/>
    <w:rsid w:val="00014BDF"/>
    <w:rsid w:val="000153AD"/>
    <w:rsid w:val="00015533"/>
    <w:rsid w:val="00016A8D"/>
    <w:rsid w:val="00017402"/>
    <w:rsid w:val="00017B45"/>
    <w:rsid w:val="000208F1"/>
    <w:rsid w:val="000234A4"/>
    <w:rsid w:val="0002395E"/>
    <w:rsid w:val="00024467"/>
    <w:rsid w:val="00025ED6"/>
    <w:rsid w:val="000263C6"/>
    <w:rsid w:val="00026CBF"/>
    <w:rsid w:val="000275EC"/>
    <w:rsid w:val="00027F23"/>
    <w:rsid w:val="000311A3"/>
    <w:rsid w:val="0003178D"/>
    <w:rsid w:val="000319E3"/>
    <w:rsid w:val="00032445"/>
    <w:rsid w:val="000325DF"/>
    <w:rsid w:val="000329F4"/>
    <w:rsid w:val="00033AEC"/>
    <w:rsid w:val="00034015"/>
    <w:rsid w:val="000355B8"/>
    <w:rsid w:val="0003608E"/>
    <w:rsid w:val="00040B78"/>
    <w:rsid w:val="00041B4F"/>
    <w:rsid w:val="00044F5C"/>
    <w:rsid w:val="00045917"/>
    <w:rsid w:val="0004632A"/>
    <w:rsid w:val="000469EE"/>
    <w:rsid w:val="00046DB1"/>
    <w:rsid w:val="00046FF8"/>
    <w:rsid w:val="000474F4"/>
    <w:rsid w:val="000479A8"/>
    <w:rsid w:val="000479B1"/>
    <w:rsid w:val="000503E2"/>
    <w:rsid w:val="00050BAF"/>
    <w:rsid w:val="00053B8A"/>
    <w:rsid w:val="0005416C"/>
    <w:rsid w:val="00055C3F"/>
    <w:rsid w:val="00061160"/>
    <w:rsid w:val="00061267"/>
    <w:rsid w:val="00062D33"/>
    <w:rsid w:val="00062F3C"/>
    <w:rsid w:val="000646B5"/>
    <w:rsid w:val="000648C0"/>
    <w:rsid w:val="00064A6C"/>
    <w:rsid w:val="00064AAD"/>
    <w:rsid w:val="000668C7"/>
    <w:rsid w:val="00066AC1"/>
    <w:rsid w:val="00066D1C"/>
    <w:rsid w:val="000673C6"/>
    <w:rsid w:val="00067985"/>
    <w:rsid w:val="000704B6"/>
    <w:rsid w:val="000706E9"/>
    <w:rsid w:val="00070CA6"/>
    <w:rsid w:val="000721EB"/>
    <w:rsid w:val="00072586"/>
    <w:rsid w:val="00074214"/>
    <w:rsid w:val="000748D8"/>
    <w:rsid w:val="00074F8B"/>
    <w:rsid w:val="000762DF"/>
    <w:rsid w:val="000763BF"/>
    <w:rsid w:val="000764DA"/>
    <w:rsid w:val="00077738"/>
    <w:rsid w:val="00080E29"/>
    <w:rsid w:val="0008277B"/>
    <w:rsid w:val="00082DB7"/>
    <w:rsid w:val="00084283"/>
    <w:rsid w:val="000842DC"/>
    <w:rsid w:val="000850C3"/>
    <w:rsid w:val="0008685C"/>
    <w:rsid w:val="00087F49"/>
    <w:rsid w:val="00090D77"/>
    <w:rsid w:val="00091C0F"/>
    <w:rsid w:val="00094833"/>
    <w:rsid w:val="0009593F"/>
    <w:rsid w:val="000A0F93"/>
    <w:rsid w:val="000A0FD1"/>
    <w:rsid w:val="000A1D45"/>
    <w:rsid w:val="000A2668"/>
    <w:rsid w:val="000A2C6E"/>
    <w:rsid w:val="000A3B0A"/>
    <w:rsid w:val="000A4B41"/>
    <w:rsid w:val="000A5298"/>
    <w:rsid w:val="000A72EA"/>
    <w:rsid w:val="000A7B06"/>
    <w:rsid w:val="000B05C2"/>
    <w:rsid w:val="000B168B"/>
    <w:rsid w:val="000B1DDA"/>
    <w:rsid w:val="000B2337"/>
    <w:rsid w:val="000B417E"/>
    <w:rsid w:val="000B4FCA"/>
    <w:rsid w:val="000B5249"/>
    <w:rsid w:val="000B5804"/>
    <w:rsid w:val="000B588C"/>
    <w:rsid w:val="000C01E6"/>
    <w:rsid w:val="000C0C76"/>
    <w:rsid w:val="000C101A"/>
    <w:rsid w:val="000C1F9A"/>
    <w:rsid w:val="000C220D"/>
    <w:rsid w:val="000C2BA6"/>
    <w:rsid w:val="000C2ED0"/>
    <w:rsid w:val="000C5A9B"/>
    <w:rsid w:val="000C6CFD"/>
    <w:rsid w:val="000C6E04"/>
    <w:rsid w:val="000D10A9"/>
    <w:rsid w:val="000D3A46"/>
    <w:rsid w:val="000D4459"/>
    <w:rsid w:val="000D4C0C"/>
    <w:rsid w:val="000D5339"/>
    <w:rsid w:val="000D5B35"/>
    <w:rsid w:val="000D70D5"/>
    <w:rsid w:val="000E1104"/>
    <w:rsid w:val="000E5ADC"/>
    <w:rsid w:val="000E706F"/>
    <w:rsid w:val="000F0633"/>
    <w:rsid w:val="000F13C4"/>
    <w:rsid w:val="000F2EAE"/>
    <w:rsid w:val="000F4914"/>
    <w:rsid w:val="000F4C60"/>
    <w:rsid w:val="00100C48"/>
    <w:rsid w:val="00102D14"/>
    <w:rsid w:val="001032BA"/>
    <w:rsid w:val="0010391E"/>
    <w:rsid w:val="00103BA9"/>
    <w:rsid w:val="00103EE9"/>
    <w:rsid w:val="0010630E"/>
    <w:rsid w:val="00107BAD"/>
    <w:rsid w:val="00110CC1"/>
    <w:rsid w:val="00115BE9"/>
    <w:rsid w:val="00122EE3"/>
    <w:rsid w:val="00124196"/>
    <w:rsid w:val="00124DA3"/>
    <w:rsid w:val="0012650C"/>
    <w:rsid w:val="00126562"/>
    <w:rsid w:val="00131713"/>
    <w:rsid w:val="00133B19"/>
    <w:rsid w:val="00134495"/>
    <w:rsid w:val="00135AB1"/>
    <w:rsid w:val="00135E7C"/>
    <w:rsid w:val="001401A4"/>
    <w:rsid w:val="00142EC5"/>
    <w:rsid w:val="0014603E"/>
    <w:rsid w:val="00147274"/>
    <w:rsid w:val="0015058B"/>
    <w:rsid w:val="00151AF2"/>
    <w:rsid w:val="00153008"/>
    <w:rsid w:val="001547BA"/>
    <w:rsid w:val="0015516F"/>
    <w:rsid w:val="0015545B"/>
    <w:rsid w:val="001561A0"/>
    <w:rsid w:val="001561A6"/>
    <w:rsid w:val="001573FE"/>
    <w:rsid w:val="001579DF"/>
    <w:rsid w:val="001612E2"/>
    <w:rsid w:val="001631AA"/>
    <w:rsid w:val="0016325C"/>
    <w:rsid w:val="00164654"/>
    <w:rsid w:val="001648CE"/>
    <w:rsid w:val="00165DDF"/>
    <w:rsid w:val="00170529"/>
    <w:rsid w:val="00170E88"/>
    <w:rsid w:val="00171D37"/>
    <w:rsid w:val="00172798"/>
    <w:rsid w:val="00173B00"/>
    <w:rsid w:val="00174124"/>
    <w:rsid w:val="00174627"/>
    <w:rsid w:val="00174798"/>
    <w:rsid w:val="0017655F"/>
    <w:rsid w:val="001766FC"/>
    <w:rsid w:val="00180F09"/>
    <w:rsid w:val="0018159C"/>
    <w:rsid w:val="0018365A"/>
    <w:rsid w:val="001858F7"/>
    <w:rsid w:val="00186430"/>
    <w:rsid w:val="001907FE"/>
    <w:rsid w:val="001907FF"/>
    <w:rsid w:val="00190863"/>
    <w:rsid w:val="0019121D"/>
    <w:rsid w:val="00192752"/>
    <w:rsid w:val="00195AEE"/>
    <w:rsid w:val="00196745"/>
    <w:rsid w:val="0019749B"/>
    <w:rsid w:val="001A0501"/>
    <w:rsid w:val="001A0614"/>
    <w:rsid w:val="001A4391"/>
    <w:rsid w:val="001A480A"/>
    <w:rsid w:val="001A4EC4"/>
    <w:rsid w:val="001B077C"/>
    <w:rsid w:val="001B1373"/>
    <w:rsid w:val="001B277B"/>
    <w:rsid w:val="001B293C"/>
    <w:rsid w:val="001B3D56"/>
    <w:rsid w:val="001B646B"/>
    <w:rsid w:val="001B75EF"/>
    <w:rsid w:val="001C0CFA"/>
    <w:rsid w:val="001C0E0E"/>
    <w:rsid w:val="001C26DE"/>
    <w:rsid w:val="001C2A52"/>
    <w:rsid w:val="001C3C67"/>
    <w:rsid w:val="001C40FA"/>
    <w:rsid w:val="001C609A"/>
    <w:rsid w:val="001C60B3"/>
    <w:rsid w:val="001C7271"/>
    <w:rsid w:val="001D0D81"/>
    <w:rsid w:val="001D2ADE"/>
    <w:rsid w:val="001D39DE"/>
    <w:rsid w:val="001D3FBD"/>
    <w:rsid w:val="001D4D34"/>
    <w:rsid w:val="001D55D6"/>
    <w:rsid w:val="001D575B"/>
    <w:rsid w:val="001D6BCE"/>
    <w:rsid w:val="001D72BB"/>
    <w:rsid w:val="001D74D9"/>
    <w:rsid w:val="001D7A0B"/>
    <w:rsid w:val="001E0555"/>
    <w:rsid w:val="001E0DF2"/>
    <w:rsid w:val="001E347A"/>
    <w:rsid w:val="001E61E0"/>
    <w:rsid w:val="001E742E"/>
    <w:rsid w:val="001E760E"/>
    <w:rsid w:val="001F131F"/>
    <w:rsid w:val="001F1CD1"/>
    <w:rsid w:val="001F1E1F"/>
    <w:rsid w:val="001F2267"/>
    <w:rsid w:val="001F23F4"/>
    <w:rsid w:val="001F2B9A"/>
    <w:rsid w:val="001F357D"/>
    <w:rsid w:val="001F45AA"/>
    <w:rsid w:val="001F5E5C"/>
    <w:rsid w:val="001F755E"/>
    <w:rsid w:val="00201730"/>
    <w:rsid w:val="002020BA"/>
    <w:rsid w:val="002037C5"/>
    <w:rsid w:val="00204D74"/>
    <w:rsid w:val="002059EF"/>
    <w:rsid w:val="00206463"/>
    <w:rsid w:val="00206AFE"/>
    <w:rsid w:val="00207D7D"/>
    <w:rsid w:val="002149C4"/>
    <w:rsid w:val="00214C1A"/>
    <w:rsid w:val="00215200"/>
    <w:rsid w:val="00215834"/>
    <w:rsid w:val="002165B2"/>
    <w:rsid w:val="00216988"/>
    <w:rsid w:val="00217A99"/>
    <w:rsid w:val="002230E5"/>
    <w:rsid w:val="002249EF"/>
    <w:rsid w:val="00224B54"/>
    <w:rsid w:val="00231DCD"/>
    <w:rsid w:val="00232161"/>
    <w:rsid w:val="002334E4"/>
    <w:rsid w:val="0023481B"/>
    <w:rsid w:val="00234B29"/>
    <w:rsid w:val="00234F0D"/>
    <w:rsid w:val="0023550E"/>
    <w:rsid w:val="00235BE2"/>
    <w:rsid w:val="00235E4F"/>
    <w:rsid w:val="0023697B"/>
    <w:rsid w:val="002374EF"/>
    <w:rsid w:val="00237E84"/>
    <w:rsid w:val="0024035D"/>
    <w:rsid w:val="002420FA"/>
    <w:rsid w:val="0024389F"/>
    <w:rsid w:val="00245051"/>
    <w:rsid w:val="00245BD5"/>
    <w:rsid w:val="00246754"/>
    <w:rsid w:val="00246C7B"/>
    <w:rsid w:val="0025030C"/>
    <w:rsid w:val="00251807"/>
    <w:rsid w:val="002528B5"/>
    <w:rsid w:val="00252BB8"/>
    <w:rsid w:val="002546C3"/>
    <w:rsid w:val="00254A6B"/>
    <w:rsid w:val="00260644"/>
    <w:rsid w:val="0026071D"/>
    <w:rsid w:val="00260CFB"/>
    <w:rsid w:val="0026435A"/>
    <w:rsid w:val="00264E9D"/>
    <w:rsid w:val="00265DE8"/>
    <w:rsid w:val="002703AA"/>
    <w:rsid w:val="00271714"/>
    <w:rsid w:val="00272038"/>
    <w:rsid w:val="00274181"/>
    <w:rsid w:val="002744A4"/>
    <w:rsid w:val="002762B2"/>
    <w:rsid w:val="00277874"/>
    <w:rsid w:val="0028037E"/>
    <w:rsid w:val="00283A40"/>
    <w:rsid w:val="00284E7C"/>
    <w:rsid w:val="00284EB6"/>
    <w:rsid w:val="00287BEF"/>
    <w:rsid w:val="00291B4E"/>
    <w:rsid w:val="00291D1F"/>
    <w:rsid w:val="00292474"/>
    <w:rsid w:val="00293FC8"/>
    <w:rsid w:val="00294C01"/>
    <w:rsid w:val="0029638F"/>
    <w:rsid w:val="0029644F"/>
    <w:rsid w:val="002A0154"/>
    <w:rsid w:val="002A05FE"/>
    <w:rsid w:val="002A0646"/>
    <w:rsid w:val="002A208F"/>
    <w:rsid w:val="002A2F71"/>
    <w:rsid w:val="002A38F2"/>
    <w:rsid w:val="002A6460"/>
    <w:rsid w:val="002A6E80"/>
    <w:rsid w:val="002A7349"/>
    <w:rsid w:val="002B19B3"/>
    <w:rsid w:val="002B31CB"/>
    <w:rsid w:val="002B3543"/>
    <w:rsid w:val="002B5251"/>
    <w:rsid w:val="002B7916"/>
    <w:rsid w:val="002C067C"/>
    <w:rsid w:val="002C0BC2"/>
    <w:rsid w:val="002C143B"/>
    <w:rsid w:val="002C3261"/>
    <w:rsid w:val="002C4DCF"/>
    <w:rsid w:val="002D1625"/>
    <w:rsid w:val="002D3F93"/>
    <w:rsid w:val="002D4226"/>
    <w:rsid w:val="002D4442"/>
    <w:rsid w:val="002D6BA9"/>
    <w:rsid w:val="002E2D1A"/>
    <w:rsid w:val="002E584A"/>
    <w:rsid w:val="002E68F0"/>
    <w:rsid w:val="002E7B63"/>
    <w:rsid w:val="002F2CD1"/>
    <w:rsid w:val="002F5604"/>
    <w:rsid w:val="002F603F"/>
    <w:rsid w:val="002F66AD"/>
    <w:rsid w:val="00300F6A"/>
    <w:rsid w:val="00303DA7"/>
    <w:rsid w:val="00304963"/>
    <w:rsid w:val="00304CE2"/>
    <w:rsid w:val="003050DD"/>
    <w:rsid w:val="0030537A"/>
    <w:rsid w:val="003076E4"/>
    <w:rsid w:val="003103FA"/>
    <w:rsid w:val="003124E7"/>
    <w:rsid w:val="003142FC"/>
    <w:rsid w:val="00314492"/>
    <w:rsid w:val="00314C8C"/>
    <w:rsid w:val="00314CC1"/>
    <w:rsid w:val="003173E2"/>
    <w:rsid w:val="00322D56"/>
    <w:rsid w:val="00323833"/>
    <w:rsid w:val="003246B5"/>
    <w:rsid w:val="00325E89"/>
    <w:rsid w:val="00326BDE"/>
    <w:rsid w:val="0033184E"/>
    <w:rsid w:val="003323F5"/>
    <w:rsid w:val="00332B9C"/>
    <w:rsid w:val="00332FD0"/>
    <w:rsid w:val="003356FC"/>
    <w:rsid w:val="00342F17"/>
    <w:rsid w:val="0034465C"/>
    <w:rsid w:val="003456AF"/>
    <w:rsid w:val="00345CE1"/>
    <w:rsid w:val="0034700F"/>
    <w:rsid w:val="0035104D"/>
    <w:rsid w:val="00351288"/>
    <w:rsid w:val="0035242F"/>
    <w:rsid w:val="003531A9"/>
    <w:rsid w:val="00360042"/>
    <w:rsid w:val="003601C0"/>
    <w:rsid w:val="003608D5"/>
    <w:rsid w:val="00360D5A"/>
    <w:rsid w:val="00360FF2"/>
    <w:rsid w:val="003624F9"/>
    <w:rsid w:val="00363EE8"/>
    <w:rsid w:val="003647B0"/>
    <w:rsid w:val="00371EE2"/>
    <w:rsid w:val="00372DB1"/>
    <w:rsid w:val="00373A2D"/>
    <w:rsid w:val="00381B46"/>
    <w:rsid w:val="00382EB7"/>
    <w:rsid w:val="0038426B"/>
    <w:rsid w:val="00384BAE"/>
    <w:rsid w:val="00384D1F"/>
    <w:rsid w:val="003851A6"/>
    <w:rsid w:val="00390572"/>
    <w:rsid w:val="00390C9B"/>
    <w:rsid w:val="00390E80"/>
    <w:rsid w:val="003917CD"/>
    <w:rsid w:val="00392360"/>
    <w:rsid w:val="00392415"/>
    <w:rsid w:val="003929A8"/>
    <w:rsid w:val="00393CA1"/>
    <w:rsid w:val="0039746F"/>
    <w:rsid w:val="00397CD5"/>
    <w:rsid w:val="003A11E9"/>
    <w:rsid w:val="003A2197"/>
    <w:rsid w:val="003A2B3A"/>
    <w:rsid w:val="003A45FC"/>
    <w:rsid w:val="003A48D8"/>
    <w:rsid w:val="003A5001"/>
    <w:rsid w:val="003A5279"/>
    <w:rsid w:val="003A676D"/>
    <w:rsid w:val="003B0097"/>
    <w:rsid w:val="003B0127"/>
    <w:rsid w:val="003B01E7"/>
    <w:rsid w:val="003B079C"/>
    <w:rsid w:val="003B35F9"/>
    <w:rsid w:val="003B3F49"/>
    <w:rsid w:val="003B5D3A"/>
    <w:rsid w:val="003B5DFE"/>
    <w:rsid w:val="003C0057"/>
    <w:rsid w:val="003C18BE"/>
    <w:rsid w:val="003C2118"/>
    <w:rsid w:val="003C2598"/>
    <w:rsid w:val="003C2D72"/>
    <w:rsid w:val="003C5C0B"/>
    <w:rsid w:val="003C6525"/>
    <w:rsid w:val="003C74D7"/>
    <w:rsid w:val="003C7C16"/>
    <w:rsid w:val="003D0822"/>
    <w:rsid w:val="003D18D7"/>
    <w:rsid w:val="003D263C"/>
    <w:rsid w:val="003D2DFC"/>
    <w:rsid w:val="003D402A"/>
    <w:rsid w:val="003D6FDA"/>
    <w:rsid w:val="003D7AE4"/>
    <w:rsid w:val="003D7DCA"/>
    <w:rsid w:val="003E010F"/>
    <w:rsid w:val="003E0A58"/>
    <w:rsid w:val="003E18F1"/>
    <w:rsid w:val="003E1A96"/>
    <w:rsid w:val="003E3DA2"/>
    <w:rsid w:val="003E5F34"/>
    <w:rsid w:val="003E6789"/>
    <w:rsid w:val="003E68D3"/>
    <w:rsid w:val="003E6D7E"/>
    <w:rsid w:val="003E7C6D"/>
    <w:rsid w:val="003F0624"/>
    <w:rsid w:val="003F1B95"/>
    <w:rsid w:val="003F338A"/>
    <w:rsid w:val="003F3DAA"/>
    <w:rsid w:val="003F65EC"/>
    <w:rsid w:val="003F6F39"/>
    <w:rsid w:val="003F7FBD"/>
    <w:rsid w:val="00400381"/>
    <w:rsid w:val="004012D0"/>
    <w:rsid w:val="00402268"/>
    <w:rsid w:val="00402733"/>
    <w:rsid w:val="00403484"/>
    <w:rsid w:val="00403E70"/>
    <w:rsid w:val="00404EA7"/>
    <w:rsid w:val="00405463"/>
    <w:rsid w:val="004061DF"/>
    <w:rsid w:val="00406357"/>
    <w:rsid w:val="00406871"/>
    <w:rsid w:val="00410283"/>
    <w:rsid w:val="00412CFD"/>
    <w:rsid w:val="00414648"/>
    <w:rsid w:val="00414886"/>
    <w:rsid w:val="00414CA7"/>
    <w:rsid w:val="00417F00"/>
    <w:rsid w:val="00421E08"/>
    <w:rsid w:val="00422AC1"/>
    <w:rsid w:val="00423352"/>
    <w:rsid w:val="00423C8A"/>
    <w:rsid w:val="00424802"/>
    <w:rsid w:val="00425393"/>
    <w:rsid w:val="00425CD7"/>
    <w:rsid w:val="00426DFE"/>
    <w:rsid w:val="00426FFF"/>
    <w:rsid w:val="004306FC"/>
    <w:rsid w:val="0043100D"/>
    <w:rsid w:val="004310CD"/>
    <w:rsid w:val="00431F7E"/>
    <w:rsid w:val="004341F0"/>
    <w:rsid w:val="00436956"/>
    <w:rsid w:val="00436D0C"/>
    <w:rsid w:val="00436FF0"/>
    <w:rsid w:val="004370EE"/>
    <w:rsid w:val="004373E7"/>
    <w:rsid w:val="00437532"/>
    <w:rsid w:val="004456B8"/>
    <w:rsid w:val="00445BD5"/>
    <w:rsid w:val="0044748F"/>
    <w:rsid w:val="00447BFC"/>
    <w:rsid w:val="00450D5C"/>
    <w:rsid w:val="00452B32"/>
    <w:rsid w:val="004539AD"/>
    <w:rsid w:val="0045626B"/>
    <w:rsid w:val="0045772B"/>
    <w:rsid w:val="00457F83"/>
    <w:rsid w:val="00460C27"/>
    <w:rsid w:val="00461044"/>
    <w:rsid w:val="00461BD3"/>
    <w:rsid w:val="00463BCC"/>
    <w:rsid w:val="004645C5"/>
    <w:rsid w:val="00464E83"/>
    <w:rsid w:val="00464F91"/>
    <w:rsid w:val="0046588D"/>
    <w:rsid w:val="00466872"/>
    <w:rsid w:val="00466D55"/>
    <w:rsid w:val="00467343"/>
    <w:rsid w:val="004679E0"/>
    <w:rsid w:val="004702D5"/>
    <w:rsid w:val="00473C95"/>
    <w:rsid w:val="0047446B"/>
    <w:rsid w:val="0047474A"/>
    <w:rsid w:val="00474EA0"/>
    <w:rsid w:val="00474F1C"/>
    <w:rsid w:val="004751CA"/>
    <w:rsid w:val="004762D7"/>
    <w:rsid w:val="00480204"/>
    <w:rsid w:val="004807B2"/>
    <w:rsid w:val="00480B88"/>
    <w:rsid w:val="00482A53"/>
    <w:rsid w:val="00483BA8"/>
    <w:rsid w:val="004850F9"/>
    <w:rsid w:val="00487E39"/>
    <w:rsid w:val="004907ED"/>
    <w:rsid w:val="004908D6"/>
    <w:rsid w:val="00492E04"/>
    <w:rsid w:val="004954CC"/>
    <w:rsid w:val="00496425"/>
    <w:rsid w:val="00496BCF"/>
    <w:rsid w:val="004973FC"/>
    <w:rsid w:val="004A1938"/>
    <w:rsid w:val="004A248A"/>
    <w:rsid w:val="004A25CE"/>
    <w:rsid w:val="004A2CD0"/>
    <w:rsid w:val="004A524B"/>
    <w:rsid w:val="004A606D"/>
    <w:rsid w:val="004A69A9"/>
    <w:rsid w:val="004A7B74"/>
    <w:rsid w:val="004B03DC"/>
    <w:rsid w:val="004B048D"/>
    <w:rsid w:val="004B1105"/>
    <w:rsid w:val="004B17A6"/>
    <w:rsid w:val="004B2355"/>
    <w:rsid w:val="004B36B8"/>
    <w:rsid w:val="004B3770"/>
    <w:rsid w:val="004B3A06"/>
    <w:rsid w:val="004B468B"/>
    <w:rsid w:val="004B526A"/>
    <w:rsid w:val="004B6329"/>
    <w:rsid w:val="004B6EFA"/>
    <w:rsid w:val="004C0364"/>
    <w:rsid w:val="004C09CA"/>
    <w:rsid w:val="004C1247"/>
    <w:rsid w:val="004C1294"/>
    <w:rsid w:val="004C3B77"/>
    <w:rsid w:val="004C5063"/>
    <w:rsid w:val="004C6230"/>
    <w:rsid w:val="004C697A"/>
    <w:rsid w:val="004C6C26"/>
    <w:rsid w:val="004C7F91"/>
    <w:rsid w:val="004D0351"/>
    <w:rsid w:val="004D1D52"/>
    <w:rsid w:val="004D484A"/>
    <w:rsid w:val="004D533A"/>
    <w:rsid w:val="004D5BBE"/>
    <w:rsid w:val="004E02C5"/>
    <w:rsid w:val="004E0BA5"/>
    <w:rsid w:val="004E0C83"/>
    <w:rsid w:val="004E29AB"/>
    <w:rsid w:val="004E3112"/>
    <w:rsid w:val="004E35C9"/>
    <w:rsid w:val="004E47F5"/>
    <w:rsid w:val="004F0946"/>
    <w:rsid w:val="004F0A3E"/>
    <w:rsid w:val="004F2837"/>
    <w:rsid w:val="004F3BB9"/>
    <w:rsid w:val="004F7C63"/>
    <w:rsid w:val="005009BA"/>
    <w:rsid w:val="005014F2"/>
    <w:rsid w:val="00501847"/>
    <w:rsid w:val="0050213C"/>
    <w:rsid w:val="005022E9"/>
    <w:rsid w:val="005036D9"/>
    <w:rsid w:val="005055F0"/>
    <w:rsid w:val="00506B2C"/>
    <w:rsid w:val="00507BD2"/>
    <w:rsid w:val="00507D55"/>
    <w:rsid w:val="00511D3B"/>
    <w:rsid w:val="005152F0"/>
    <w:rsid w:val="005152FD"/>
    <w:rsid w:val="005179DF"/>
    <w:rsid w:val="00521764"/>
    <w:rsid w:val="00521BA7"/>
    <w:rsid w:val="00524275"/>
    <w:rsid w:val="00525628"/>
    <w:rsid w:val="0053117D"/>
    <w:rsid w:val="005318B3"/>
    <w:rsid w:val="00532207"/>
    <w:rsid w:val="00533C73"/>
    <w:rsid w:val="00533F1C"/>
    <w:rsid w:val="00533FF5"/>
    <w:rsid w:val="00536386"/>
    <w:rsid w:val="0054011C"/>
    <w:rsid w:val="00540B1E"/>
    <w:rsid w:val="00541B72"/>
    <w:rsid w:val="00541CAE"/>
    <w:rsid w:val="00541E08"/>
    <w:rsid w:val="00541EA4"/>
    <w:rsid w:val="00543017"/>
    <w:rsid w:val="0054566C"/>
    <w:rsid w:val="00547351"/>
    <w:rsid w:val="00547CE5"/>
    <w:rsid w:val="00550B3A"/>
    <w:rsid w:val="00551CD6"/>
    <w:rsid w:val="0055281F"/>
    <w:rsid w:val="00552D19"/>
    <w:rsid w:val="00552F2C"/>
    <w:rsid w:val="005541FA"/>
    <w:rsid w:val="00554A38"/>
    <w:rsid w:val="00555B9A"/>
    <w:rsid w:val="00557157"/>
    <w:rsid w:val="00557CB4"/>
    <w:rsid w:val="00560D24"/>
    <w:rsid w:val="00563153"/>
    <w:rsid w:val="00564455"/>
    <w:rsid w:val="005676CC"/>
    <w:rsid w:val="005678C2"/>
    <w:rsid w:val="005715B7"/>
    <w:rsid w:val="00572615"/>
    <w:rsid w:val="00573A77"/>
    <w:rsid w:val="005743B4"/>
    <w:rsid w:val="00574DB1"/>
    <w:rsid w:val="00575FD8"/>
    <w:rsid w:val="0057627A"/>
    <w:rsid w:val="005778D1"/>
    <w:rsid w:val="0058094E"/>
    <w:rsid w:val="00581C67"/>
    <w:rsid w:val="00582A2A"/>
    <w:rsid w:val="005836CD"/>
    <w:rsid w:val="00584454"/>
    <w:rsid w:val="0058539C"/>
    <w:rsid w:val="00586254"/>
    <w:rsid w:val="0058715E"/>
    <w:rsid w:val="005925A0"/>
    <w:rsid w:val="005931B7"/>
    <w:rsid w:val="005935D5"/>
    <w:rsid w:val="00593CCF"/>
    <w:rsid w:val="00597CD1"/>
    <w:rsid w:val="005A0164"/>
    <w:rsid w:val="005A0AED"/>
    <w:rsid w:val="005A1C76"/>
    <w:rsid w:val="005A3197"/>
    <w:rsid w:val="005A359C"/>
    <w:rsid w:val="005A5A9E"/>
    <w:rsid w:val="005A6B80"/>
    <w:rsid w:val="005A6E1D"/>
    <w:rsid w:val="005A7276"/>
    <w:rsid w:val="005A7DA6"/>
    <w:rsid w:val="005B14CF"/>
    <w:rsid w:val="005B29A0"/>
    <w:rsid w:val="005B46CE"/>
    <w:rsid w:val="005B4D00"/>
    <w:rsid w:val="005B4DB2"/>
    <w:rsid w:val="005B4F8F"/>
    <w:rsid w:val="005B62A1"/>
    <w:rsid w:val="005B7ED4"/>
    <w:rsid w:val="005C0007"/>
    <w:rsid w:val="005C01F1"/>
    <w:rsid w:val="005C0808"/>
    <w:rsid w:val="005C1A1D"/>
    <w:rsid w:val="005C362D"/>
    <w:rsid w:val="005C3905"/>
    <w:rsid w:val="005C569E"/>
    <w:rsid w:val="005D1D1F"/>
    <w:rsid w:val="005D4BE2"/>
    <w:rsid w:val="005D5425"/>
    <w:rsid w:val="005D55AF"/>
    <w:rsid w:val="005D60FF"/>
    <w:rsid w:val="005E0F96"/>
    <w:rsid w:val="005E14F8"/>
    <w:rsid w:val="005E2027"/>
    <w:rsid w:val="005E2D62"/>
    <w:rsid w:val="005E3347"/>
    <w:rsid w:val="005E6921"/>
    <w:rsid w:val="005F0310"/>
    <w:rsid w:val="005F2102"/>
    <w:rsid w:val="005F6012"/>
    <w:rsid w:val="0060134E"/>
    <w:rsid w:val="00601C16"/>
    <w:rsid w:val="006029B8"/>
    <w:rsid w:val="006058C5"/>
    <w:rsid w:val="00606025"/>
    <w:rsid w:val="006065C3"/>
    <w:rsid w:val="00606A6C"/>
    <w:rsid w:val="00607684"/>
    <w:rsid w:val="00607A76"/>
    <w:rsid w:val="006104A8"/>
    <w:rsid w:val="00612C39"/>
    <w:rsid w:val="006131B6"/>
    <w:rsid w:val="00615570"/>
    <w:rsid w:val="00616C68"/>
    <w:rsid w:val="00616E2B"/>
    <w:rsid w:val="00621F3D"/>
    <w:rsid w:val="006242F7"/>
    <w:rsid w:val="006249CC"/>
    <w:rsid w:val="006263C7"/>
    <w:rsid w:val="00626755"/>
    <w:rsid w:val="00626EE5"/>
    <w:rsid w:val="00630F5A"/>
    <w:rsid w:val="00633A3F"/>
    <w:rsid w:val="00634DFE"/>
    <w:rsid w:val="00635E7D"/>
    <w:rsid w:val="006363A4"/>
    <w:rsid w:val="0063658D"/>
    <w:rsid w:val="00640953"/>
    <w:rsid w:val="00641BD3"/>
    <w:rsid w:val="00641FEC"/>
    <w:rsid w:val="00643097"/>
    <w:rsid w:val="00645CE8"/>
    <w:rsid w:val="00646646"/>
    <w:rsid w:val="00646DDE"/>
    <w:rsid w:val="0065013C"/>
    <w:rsid w:val="006510D8"/>
    <w:rsid w:val="00657FF9"/>
    <w:rsid w:val="00660C08"/>
    <w:rsid w:val="00662FF9"/>
    <w:rsid w:val="00663761"/>
    <w:rsid w:val="006637A6"/>
    <w:rsid w:val="00667D6B"/>
    <w:rsid w:val="00667DA4"/>
    <w:rsid w:val="0067226E"/>
    <w:rsid w:val="006733BB"/>
    <w:rsid w:val="00673A00"/>
    <w:rsid w:val="00674280"/>
    <w:rsid w:val="006747BF"/>
    <w:rsid w:val="00675025"/>
    <w:rsid w:val="006751F2"/>
    <w:rsid w:val="00675235"/>
    <w:rsid w:val="006768DB"/>
    <w:rsid w:val="00676B16"/>
    <w:rsid w:val="00677674"/>
    <w:rsid w:val="00677DE5"/>
    <w:rsid w:val="006803A3"/>
    <w:rsid w:val="006806AF"/>
    <w:rsid w:val="00680D47"/>
    <w:rsid w:val="006813DE"/>
    <w:rsid w:val="006822CE"/>
    <w:rsid w:val="006836C8"/>
    <w:rsid w:val="00683B09"/>
    <w:rsid w:val="00684C06"/>
    <w:rsid w:val="00685405"/>
    <w:rsid w:val="00685F56"/>
    <w:rsid w:val="00687A95"/>
    <w:rsid w:val="00690034"/>
    <w:rsid w:val="00691EB0"/>
    <w:rsid w:val="00694668"/>
    <w:rsid w:val="00695E15"/>
    <w:rsid w:val="006968AE"/>
    <w:rsid w:val="00696EA6"/>
    <w:rsid w:val="00697C3C"/>
    <w:rsid w:val="00697F05"/>
    <w:rsid w:val="006A084F"/>
    <w:rsid w:val="006A4205"/>
    <w:rsid w:val="006A52AB"/>
    <w:rsid w:val="006A59AB"/>
    <w:rsid w:val="006A61E8"/>
    <w:rsid w:val="006A7E44"/>
    <w:rsid w:val="006B3915"/>
    <w:rsid w:val="006B4C9D"/>
    <w:rsid w:val="006B5E17"/>
    <w:rsid w:val="006C09BF"/>
    <w:rsid w:val="006C24AC"/>
    <w:rsid w:val="006C35B0"/>
    <w:rsid w:val="006C4414"/>
    <w:rsid w:val="006D295C"/>
    <w:rsid w:val="006D3B22"/>
    <w:rsid w:val="006D3E72"/>
    <w:rsid w:val="006D40A6"/>
    <w:rsid w:val="006D4496"/>
    <w:rsid w:val="006D62D6"/>
    <w:rsid w:val="006D63ED"/>
    <w:rsid w:val="006D78AD"/>
    <w:rsid w:val="006E0C8A"/>
    <w:rsid w:val="006E3C08"/>
    <w:rsid w:val="006E4486"/>
    <w:rsid w:val="006E46AA"/>
    <w:rsid w:val="006E4EE3"/>
    <w:rsid w:val="006E52BE"/>
    <w:rsid w:val="006E6705"/>
    <w:rsid w:val="006F145D"/>
    <w:rsid w:val="006F3372"/>
    <w:rsid w:val="006F33C4"/>
    <w:rsid w:val="006F4DE8"/>
    <w:rsid w:val="006F55F2"/>
    <w:rsid w:val="006F7D4B"/>
    <w:rsid w:val="007000EB"/>
    <w:rsid w:val="00700789"/>
    <w:rsid w:val="00702356"/>
    <w:rsid w:val="00702C56"/>
    <w:rsid w:val="007032D9"/>
    <w:rsid w:val="00704ADB"/>
    <w:rsid w:val="00706ACC"/>
    <w:rsid w:val="00706C13"/>
    <w:rsid w:val="00707FCF"/>
    <w:rsid w:val="00707FD5"/>
    <w:rsid w:val="00710211"/>
    <w:rsid w:val="0071080C"/>
    <w:rsid w:val="00711FEC"/>
    <w:rsid w:val="007123DE"/>
    <w:rsid w:val="00712903"/>
    <w:rsid w:val="00713CE4"/>
    <w:rsid w:val="0071682D"/>
    <w:rsid w:val="00720AB8"/>
    <w:rsid w:val="007216BD"/>
    <w:rsid w:val="00722C3F"/>
    <w:rsid w:val="007231E2"/>
    <w:rsid w:val="007252B2"/>
    <w:rsid w:val="00726350"/>
    <w:rsid w:val="00726B29"/>
    <w:rsid w:val="007304AF"/>
    <w:rsid w:val="00730812"/>
    <w:rsid w:val="00731747"/>
    <w:rsid w:val="00731C6D"/>
    <w:rsid w:val="00731CA6"/>
    <w:rsid w:val="00732CFD"/>
    <w:rsid w:val="0073370B"/>
    <w:rsid w:val="00733A0A"/>
    <w:rsid w:val="0073413D"/>
    <w:rsid w:val="007349EF"/>
    <w:rsid w:val="00734CAA"/>
    <w:rsid w:val="007365C9"/>
    <w:rsid w:val="007416BF"/>
    <w:rsid w:val="0074236B"/>
    <w:rsid w:val="007431F0"/>
    <w:rsid w:val="0074406B"/>
    <w:rsid w:val="00745F7F"/>
    <w:rsid w:val="0074693B"/>
    <w:rsid w:val="00746DA6"/>
    <w:rsid w:val="00746F5A"/>
    <w:rsid w:val="00747ED2"/>
    <w:rsid w:val="00750775"/>
    <w:rsid w:val="00750ED3"/>
    <w:rsid w:val="00753256"/>
    <w:rsid w:val="00754240"/>
    <w:rsid w:val="00754487"/>
    <w:rsid w:val="007605E8"/>
    <w:rsid w:val="00762196"/>
    <w:rsid w:val="007624F9"/>
    <w:rsid w:val="0076298E"/>
    <w:rsid w:val="00762CD3"/>
    <w:rsid w:val="0076390B"/>
    <w:rsid w:val="0076552C"/>
    <w:rsid w:val="007705EE"/>
    <w:rsid w:val="00771C7A"/>
    <w:rsid w:val="0077448F"/>
    <w:rsid w:val="00774B2F"/>
    <w:rsid w:val="00774D90"/>
    <w:rsid w:val="00774EAF"/>
    <w:rsid w:val="00774EF4"/>
    <w:rsid w:val="00780609"/>
    <w:rsid w:val="0078174A"/>
    <w:rsid w:val="00782C25"/>
    <w:rsid w:val="00783408"/>
    <w:rsid w:val="00784116"/>
    <w:rsid w:val="00784816"/>
    <w:rsid w:val="00790373"/>
    <w:rsid w:val="00790B76"/>
    <w:rsid w:val="0079240C"/>
    <w:rsid w:val="007958BD"/>
    <w:rsid w:val="007A441D"/>
    <w:rsid w:val="007A4B75"/>
    <w:rsid w:val="007B04CC"/>
    <w:rsid w:val="007B0C15"/>
    <w:rsid w:val="007B1ED2"/>
    <w:rsid w:val="007B2675"/>
    <w:rsid w:val="007B2BCC"/>
    <w:rsid w:val="007B3A97"/>
    <w:rsid w:val="007B4278"/>
    <w:rsid w:val="007B60F3"/>
    <w:rsid w:val="007B6950"/>
    <w:rsid w:val="007B79CE"/>
    <w:rsid w:val="007C33E5"/>
    <w:rsid w:val="007C38C5"/>
    <w:rsid w:val="007C4684"/>
    <w:rsid w:val="007C641C"/>
    <w:rsid w:val="007C7774"/>
    <w:rsid w:val="007C7E24"/>
    <w:rsid w:val="007D083A"/>
    <w:rsid w:val="007D0A32"/>
    <w:rsid w:val="007D10C0"/>
    <w:rsid w:val="007D395C"/>
    <w:rsid w:val="007D3EFC"/>
    <w:rsid w:val="007D3F94"/>
    <w:rsid w:val="007D54A5"/>
    <w:rsid w:val="007D642C"/>
    <w:rsid w:val="007E16F7"/>
    <w:rsid w:val="007E21E9"/>
    <w:rsid w:val="007E27E1"/>
    <w:rsid w:val="007E2F74"/>
    <w:rsid w:val="007E47BE"/>
    <w:rsid w:val="007E4922"/>
    <w:rsid w:val="007E57CF"/>
    <w:rsid w:val="007E6880"/>
    <w:rsid w:val="007F02AD"/>
    <w:rsid w:val="007F2423"/>
    <w:rsid w:val="007F2EC9"/>
    <w:rsid w:val="007F4304"/>
    <w:rsid w:val="007F54ED"/>
    <w:rsid w:val="007F6EA9"/>
    <w:rsid w:val="008015F9"/>
    <w:rsid w:val="00803717"/>
    <w:rsid w:val="00803C7E"/>
    <w:rsid w:val="00804C6C"/>
    <w:rsid w:val="00804EAA"/>
    <w:rsid w:val="0080719B"/>
    <w:rsid w:val="00810F1F"/>
    <w:rsid w:val="00811D44"/>
    <w:rsid w:val="00811DD8"/>
    <w:rsid w:val="00812253"/>
    <w:rsid w:val="00812377"/>
    <w:rsid w:val="008124BE"/>
    <w:rsid w:val="0081279F"/>
    <w:rsid w:val="0081299E"/>
    <w:rsid w:val="00814008"/>
    <w:rsid w:val="00815865"/>
    <w:rsid w:val="00815D80"/>
    <w:rsid w:val="00816B39"/>
    <w:rsid w:val="00820220"/>
    <w:rsid w:val="00820C2B"/>
    <w:rsid w:val="008216ED"/>
    <w:rsid w:val="00822B09"/>
    <w:rsid w:val="0082450B"/>
    <w:rsid w:val="00826005"/>
    <w:rsid w:val="00827201"/>
    <w:rsid w:val="008300AF"/>
    <w:rsid w:val="008301FC"/>
    <w:rsid w:val="0083059A"/>
    <w:rsid w:val="00830D0A"/>
    <w:rsid w:val="00832300"/>
    <w:rsid w:val="00833116"/>
    <w:rsid w:val="00833710"/>
    <w:rsid w:val="008352F2"/>
    <w:rsid w:val="00835DA9"/>
    <w:rsid w:val="00836F33"/>
    <w:rsid w:val="00837E4D"/>
    <w:rsid w:val="008400B2"/>
    <w:rsid w:val="008420A4"/>
    <w:rsid w:val="00842417"/>
    <w:rsid w:val="008428C5"/>
    <w:rsid w:val="008457AB"/>
    <w:rsid w:val="0084584A"/>
    <w:rsid w:val="0084675D"/>
    <w:rsid w:val="0085067B"/>
    <w:rsid w:val="00850AF1"/>
    <w:rsid w:val="00851EA5"/>
    <w:rsid w:val="00852A6C"/>
    <w:rsid w:val="0085479D"/>
    <w:rsid w:val="00854992"/>
    <w:rsid w:val="0085627A"/>
    <w:rsid w:val="00861774"/>
    <w:rsid w:val="00862123"/>
    <w:rsid w:val="00863666"/>
    <w:rsid w:val="008641AD"/>
    <w:rsid w:val="008663F2"/>
    <w:rsid w:val="0087224D"/>
    <w:rsid w:val="008722EC"/>
    <w:rsid w:val="00873319"/>
    <w:rsid w:val="008737A7"/>
    <w:rsid w:val="008744F0"/>
    <w:rsid w:val="00874641"/>
    <w:rsid w:val="00874899"/>
    <w:rsid w:val="0087534D"/>
    <w:rsid w:val="00876493"/>
    <w:rsid w:val="008766CB"/>
    <w:rsid w:val="00876C7B"/>
    <w:rsid w:val="008773C0"/>
    <w:rsid w:val="008816B8"/>
    <w:rsid w:val="00881DC7"/>
    <w:rsid w:val="0088211C"/>
    <w:rsid w:val="008827C8"/>
    <w:rsid w:val="00884074"/>
    <w:rsid w:val="008852C7"/>
    <w:rsid w:val="00885DC2"/>
    <w:rsid w:val="008868D7"/>
    <w:rsid w:val="00886B77"/>
    <w:rsid w:val="00886DF5"/>
    <w:rsid w:val="0089009D"/>
    <w:rsid w:val="008906FE"/>
    <w:rsid w:val="00892B96"/>
    <w:rsid w:val="0089339A"/>
    <w:rsid w:val="00895B20"/>
    <w:rsid w:val="008A1119"/>
    <w:rsid w:val="008A1243"/>
    <w:rsid w:val="008A1EE4"/>
    <w:rsid w:val="008A222B"/>
    <w:rsid w:val="008A3CB5"/>
    <w:rsid w:val="008A408C"/>
    <w:rsid w:val="008A47E8"/>
    <w:rsid w:val="008A533F"/>
    <w:rsid w:val="008A6E55"/>
    <w:rsid w:val="008A6E75"/>
    <w:rsid w:val="008A6EA1"/>
    <w:rsid w:val="008A7B1C"/>
    <w:rsid w:val="008B0B5D"/>
    <w:rsid w:val="008B150E"/>
    <w:rsid w:val="008B1834"/>
    <w:rsid w:val="008B195F"/>
    <w:rsid w:val="008B19AE"/>
    <w:rsid w:val="008B21BD"/>
    <w:rsid w:val="008B2AF6"/>
    <w:rsid w:val="008B2F52"/>
    <w:rsid w:val="008B33D8"/>
    <w:rsid w:val="008B37F5"/>
    <w:rsid w:val="008B44AF"/>
    <w:rsid w:val="008B4F8D"/>
    <w:rsid w:val="008B585F"/>
    <w:rsid w:val="008B7047"/>
    <w:rsid w:val="008B716A"/>
    <w:rsid w:val="008C230F"/>
    <w:rsid w:val="008C2883"/>
    <w:rsid w:val="008C2E9A"/>
    <w:rsid w:val="008C3187"/>
    <w:rsid w:val="008C32EB"/>
    <w:rsid w:val="008C4D14"/>
    <w:rsid w:val="008C587D"/>
    <w:rsid w:val="008C6866"/>
    <w:rsid w:val="008C6A48"/>
    <w:rsid w:val="008C6F00"/>
    <w:rsid w:val="008D04F4"/>
    <w:rsid w:val="008D204F"/>
    <w:rsid w:val="008D33A1"/>
    <w:rsid w:val="008D42D2"/>
    <w:rsid w:val="008D51D8"/>
    <w:rsid w:val="008D637A"/>
    <w:rsid w:val="008E19FC"/>
    <w:rsid w:val="008E3D63"/>
    <w:rsid w:val="008E449C"/>
    <w:rsid w:val="008E5756"/>
    <w:rsid w:val="008E78A4"/>
    <w:rsid w:val="008F0074"/>
    <w:rsid w:val="008F02C2"/>
    <w:rsid w:val="008F182D"/>
    <w:rsid w:val="008F1D2F"/>
    <w:rsid w:val="008F3AEF"/>
    <w:rsid w:val="008F3F04"/>
    <w:rsid w:val="008F6E17"/>
    <w:rsid w:val="009026FF"/>
    <w:rsid w:val="00903576"/>
    <w:rsid w:val="00903C50"/>
    <w:rsid w:val="00904F94"/>
    <w:rsid w:val="0090560C"/>
    <w:rsid w:val="00905CA4"/>
    <w:rsid w:val="00912C74"/>
    <w:rsid w:val="00913017"/>
    <w:rsid w:val="009132EC"/>
    <w:rsid w:val="00913544"/>
    <w:rsid w:val="009136F8"/>
    <w:rsid w:val="00913B12"/>
    <w:rsid w:val="00913BBA"/>
    <w:rsid w:val="00913C96"/>
    <w:rsid w:val="00913D1B"/>
    <w:rsid w:val="00916FA0"/>
    <w:rsid w:val="009203DD"/>
    <w:rsid w:val="009222B4"/>
    <w:rsid w:val="00923345"/>
    <w:rsid w:val="00923935"/>
    <w:rsid w:val="009240E2"/>
    <w:rsid w:val="00924693"/>
    <w:rsid w:val="00925012"/>
    <w:rsid w:val="0092582B"/>
    <w:rsid w:val="009278B7"/>
    <w:rsid w:val="009368C1"/>
    <w:rsid w:val="0093748C"/>
    <w:rsid w:val="0094039E"/>
    <w:rsid w:val="00940F45"/>
    <w:rsid w:val="009410CB"/>
    <w:rsid w:val="00941402"/>
    <w:rsid w:val="0094185C"/>
    <w:rsid w:val="009421AF"/>
    <w:rsid w:val="0094239A"/>
    <w:rsid w:val="00942434"/>
    <w:rsid w:val="0094576B"/>
    <w:rsid w:val="00945C16"/>
    <w:rsid w:val="0095033C"/>
    <w:rsid w:val="00950374"/>
    <w:rsid w:val="00950662"/>
    <w:rsid w:val="00950F2A"/>
    <w:rsid w:val="00952CA0"/>
    <w:rsid w:val="00953E07"/>
    <w:rsid w:val="0095637D"/>
    <w:rsid w:val="00960949"/>
    <w:rsid w:val="009609B6"/>
    <w:rsid w:val="0096213B"/>
    <w:rsid w:val="009623AF"/>
    <w:rsid w:val="00964F23"/>
    <w:rsid w:val="009717E4"/>
    <w:rsid w:val="00971D1B"/>
    <w:rsid w:val="00972030"/>
    <w:rsid w:val="009737A9"/>
    <w:rsid w:val="00973FBA"/>
    <w:rsid w:val="009741B9"/>
    <w:rsid w:val="00974DA8"/>
    <w:rsid w:val="00975E8C"/>
    <w:rsid w:val="009769E6"/>
    <w:rsid w:val="00977D21"/>
    <w:rsid w:val="0098125A"/>
    <w:rsid w:val="00981595"/>
    <w:rsid w:val="009819E0"/>
    <w:rsid w:val="0098235C"/>
    <w:rsid w:val="00983934"/>
    <w:rsid w:val="00986B7C"/>
    <w:rsid w:val="00987592"/>
    <w:rsid w:val="009875D9"/>
    <w:rsid w:val="00991A3D"/>
    <w:rsid w:val="00992F1C"/>
    <w:rsid w:val="009937AF"/>
    <w:rsid w:val="009953DA"/>
    <w:rsid w:val="00996F74"/>
    <w:rsid w:val="00997072"/>
    <w:rsid w:val="00997419"/>
    <w:rsid w:val="00997CE7"/>
    <w:rsid w:val="009A1961"/>
    <w:rsid w:val="009A3A1F"/>
    <w:rsid w:val="009A400A"/>
    <w:rsid w:val="009A4720"/>
    <w:rsid w:val="009A7652"/>
    <w:rsid w:val="009B21F3"/>
    <w:rsid w:val="009B313E"/>
    <w:rsid w:val="009B3A80"/>
    <w:rsid w:val="009B3E6D"/>
    <w:rsid w:val="009B452D"/>
    <w:rsid w:val="009C0D1F"/>
    <w:rsid w:val="009C1121"/>
    <w:rsid w:val="009C5104"/>
    <w:rsid w:val="009C5514"/>
    <w:rsid w:val="009C5AD7"/>
    <w:rsid w:val="009C70C1"/>
    <w:rsid w:val="009C736A"/>
    <w:rsid w:val="009C75AB"/>
    <w:rsid w:val="009D029B"/>
    <w:rsid w:val="009D245F"/>
    <w:rsid w:val="009D493E"/>
    <w:rsid w:val="009D4BA8"/>
    <w:rsid w:val="009D55C6"/>
    <w:rsid w:val="009D593A"/>
    <w:rsid w:val="009D6515"/>
    <w:rsid w:val="009D7444"/>
    <w:rsid w:val="009D7EAD"/>
    <w:rsid w:val="009E0B6C"/>
    <w:rsid w:val="009E0D30"/>
    <w:rsid w:val="009E0D97"/>
    <w:rsid w:val="009E1263"/>
    <w:rsid w:val="009E1E0B"/>
    <w:rsid w:val="009E6A85"/>
    <w:rsid w:val="009F0696"/>
    <w:rsid w:val="009F239A"/>
    <w:rsid w:val="009F682A"/>
    <w:rsid w:val="009F7408"/>
    <w:rsid w:val="00A03037"/>
    <w:rsid w:val="00A0321D"/>
    <w:rsid w:val="00A0560C"/>
    <w:rsid w:val="00A105F5"/>
    <w:rsid w:val="00A116FA"/>
    <w:rsid w:val="00A12439"/>
    <w:rsid w:val="00A13768"/>
    <w:rsid w:val="00A14C34"/>
    <w:rsid w:val="00A16707"/>
    <w:rsid w:val="00A16A41"/>
    <w:rsid w:val="00A177F7"/>
    <w:rsid w:val="00A17FFD"/>
    <w:rsid w:val="00A2247B"/>
    <w:rsid w:val="00A2302F"/>
    <w:rsid w:val="00A23135"/>
    <w:rsid w:val="00A25365"/>
    <w:rsid w:val="00A258EC"/>
    <w:rsid w:val="00A26AE8"/>
    <w:rsid w:val="00A27C00"/>
    <w:rsid w:val="00A30208"/>
    <w:rsid w:val="00A3098A"/>
    <w:rsid w:val="00A31C92"/>
    <w:rsid w:val="00A31E17"/>
    <w:rsid w:val="00A34E3C"/>
    <w:rsid w:val="00A35E00"/>
    <w:rsid w:val="00A37185"/>
    <w:rsid w:val="00A432AF"/>
    <w:rsid w:val="00A4486F"/>
    <w:rsid w:val="00A46986"/>
    <w:rsid w:val="00A47D8F"/>
    <w:rsid w:val="00A5082B"/>
    <w:rsid w:val="00A50BA0"/>
    <w:rsid w:val="00A52984"/>
    <w:rsid w:val="00A52A4C"/>
    <w:rsid w:val="00A53E4E"/>
    <w:rsid w:val="00A556E0"/>
    <w:rsid w:val="00A570B2"/>
    <w:rsid w:val="00A57617"/>
    <w:rsid w:val="00A57FED"/>
    <w:rsid w:val="00A60D52"/>
    <w:rsid w:val="00A61B3E"/>
    <w:rsid w:val="00A63A48"/>
    <w:rsid w:val="00A64099"/>
    <w:rsid w:val="00A64450"/>
    <w:rsid w:val="00A64624"/>
    <w:rsid w:val="00A65312"/>
    <w:rsid w:val="00A655F4"/>
    <w:rsid w:val="00A66963"/>
    <w:rsid w:val="00A71AB0"/>
    <w:rsid w:val="00A72548"/>
    <w:rsid w:val="00A741EF"/>
    <w:rsid w:val="00A8045C"/>
    <w:rsid w:val="00A8277D"/>
    <w:rsid w:val="00A83036"/>
    <w:rsid w:val="00A86A4D"/>
    <w:rsid w:val="00A90635"/>
    <w:rsid w:val="00A91FF5"/>
    <w:rsid w:val="00A9215B"/>
    <w:rsid w:val="00A94182"/>
    <w:rsid w:val="00A95217"/>
    <w:rsid w:val="00A9667A"/>
    <w:rsid w:val="00A97062"/>
    <w:rsid w:val="00AA046C"/>
    <w:rsid w:val="00AA06CA"/>
    <w:rsid w:val="00AA199C"/>
    <w:rsid w:val="00AA1C51"/>
    <w:rsid w:val="00AA2438"/>
    <w:rsid w:val="00AA2512"/>
    <w:rsid w:val="00AA2CED"/>
    <w:rsid w:val="00AA32DB"/>
    <w:rsid w:val="00AA408A"/>
    <w:rsid w:val="00AA4CEA"/>
    <w:rsid w:val="00AA51C0"/>
    <w:rsid w:val="00AB0337"/>
    <w:rsid w:val="00AB1178"/>
    <w:rsid w:val="00AB27E3"/>
    <w:rsid w:val="00AB3314"/>
    <w:rsid w:val="00AB529F"/>
    <w:rsid w:val="00AC0DB7"/>
    <w:rsid w:val="00AC2294"/>
    <w:rsid w:val="00AC327C"/>
    <w:rsid w:val="00AC39DD"/>
    <w:rsid w:val="00AC3F92"/>
    <w:rsid w:val="00AC7034"/>
    <w:rsid w:val="00AC795D"/>
    <w:rsid w:val="00AC7C8D"/>
    <w:rsid w:val="00AD42E1"/>
    <w:rsid w:val="00AD67A2"/>
    <w:rsid w:val="00AE0D65"/>
    <w:rsid w:val="00AE1E94"/>
    <w:rsid w:val="00AE3D0D"/>
    <w:rsid w:val="00AE41DC"/>
    <w:rsid w:val="00AE50E8"/>
    <w:rsid w:val="00AE6F26"/>
    <w:rsid w:val="00AE7F23"/>
    <w:rsid w:val="00AF0166"/>
    <w:rsid w:val="00AF01AA"/>
    <w:rsid w:val="00AF056A"/>
    <w:rsid w:val="00AF06FC"/>
    <w:rsid w:val="00AF0E43"/>
    <w:rsid w:val="00AF1EE3"/>
    <w:rsid w:val="00AF1F75"/>
    <w:rsid w:val="00AF2071"/>
    <w:rsid w:val="00AF3662"/>
    <w:rsid w:val="00AF529C"/>
    <w:rsid w:val="00AF5EC3"/>
    <w:rsid w:val="00AF72AD"/>
    <w:rsid w:val="00AF768C"/>
    <w:rsid w:val="00B00BC3"/>
    <w:rsid w:val="00B0150C"/>
    <w:rsid w:val="00B01E75"/>
    <w:rsid w:val="00B032C4"/>
    <w:rsid w:val="00B033FC"/>
    <w:rsid w:val="00B0382F"/>
    <w:rsid w:val="00B03EFE"/>
    <w:rsid w:val="00B06146"/>
    <w:rsid w:val="00B071EE"/>
    <w:rsid w:val="00B0776A"/>
    <w:rsid w:val="00B11416"/>
    <w:rsid w:val="00B1524F"/>
    <w:rsid w:val="00B15878"/>
    <w:rsid w:val="00B16988"/>
    <w:rsid w:val="00B2055E"/>
    <w:rsid w:val="00B214FA"/>
    <w:rsid w:val="00B22244"/>
    <w:rsid w:val="00B22AFD"/>
    <w:rsid w:val="00B24A16"/>
    <w:rsid w:val="00B26289"/>
    <w:rsid w:val="00B265E6"/>
    <w:rsid w:val="00B32FB8"/>
    <w:rsid w:val="00B339FE"/>
    <w:rsid w:val="00B33B05"/>
    <w:rsid w:val="00B33E2A"/>
    <w:rsid w:val="00B36EBC"/>
    <w:rsid w:val="00B3749D"/>
    <w:rsid w:val="00B4052A"/>
    <w:rsid w:val="00B41A2F"/>
    <w:rsid w:val="00B42C17"/>
    <w:rsid w:val="00B42CB9"/>
    <w:rsid w:val="00B43233"/>
    <w:rsid w:val="00B444C4"/>
    <w:rsid w:val="00B448A8"/>
    <w:rsid w:val="00B467E0"/>
    <w:rsid w:val="00B5175F"/>
    <w:rsid w:val="00B51C81"/>
    <w:rsid w:val="00B52BC7"/>
    <w:rsid w:val="00B54741"/>
    <w:rsid w:val="00B55664"/>
    <w:rsid w:val="00B557F7"/>
    <w:rsid w:val="00B55B1D"/>
    <w:rsid w:val="00B56E0B"/>
    <w:rsid w:val="00B611DC"/>
    <w:rsid w:val="00B633D6"/>
    <w:rsid w:val="00B63F9D"/>
    <w:rsid w:val="00B655F4"/>
    <w:rsid w:val="00B66C78"/>
    <w:rsid w:val="00B66DF5"/>
    <w:rsid w:val="00B6792E"/>
    <w:rsid w:val="00B725C3"/>
    <w:rsid w:val="00B73C72"/>
    <w:rsid w:val="00B745FC"/>
    <w:rsid w:val="00B74C49"/>
    <w:rsid w:val="00B75FA6"/>
    <w:rsid w:val="00B77FB4"/>
    <w:rsid w:val="00B81673"/>
    <w:rsid w:val="00B8336A"/>
    <w:rsid w:val="00B83AFD"/>
    <w:rsid w:val="00B83F3A"/>
    <w:rsid w:val="00B846D1"/>
    <w:rsid w:val="00B8486A"/>
    <w:rsid w:val="00B84B79"/>
    <w:rsid w:val="00B85EC6"/>
    <w:rsid w:val="00B8664E"/>
    <w:rsid w:val="00B906A5"/>
    <w:rsid w:val="00B9117F"/>
    <w:rsid w:val="00B943F3"/>
    <w:rsid w:val="00B94896"/>
    <w:rsid w:val="00B97E3A"/>
    <w:rsid w:val="00BA0BA4"/>
    <w:rsid w:val="00BA0DAB"/>
    <w:rsid w:val="00BA162F"/>
    <w:rsid w:val="00BA2361"/>
    <w:rsid w:val="00BA4DCF"/>
    <w:rsid w:val="00BA73E8"/>
    <w:rsid w:val="00BB0801"/>
    <w:rsid w:val="00BB410A"/>
    <w:rsid w:val="00BB6E11"/>
    <w:rsid w:val="00BB749E"/>
    <w:rsid w:val="00BB79FD"/>
    <w:rsid w:val="00BB7CF9"/>
    <w:rsid w:val="00BC189F"/>
    <w:rsid w:val="00BC2F21"/>
    <w:rsid w:val="00BC3585"/>
    <w:rsid w:val="00BC35FC"/>
    <w:rsid w:val="00BC4375"/>
    <w:rsid w:val="00BC4980"/>
    <w:rsid w:val="00BC6B3F"/>
    <w:rsid w:val="00BD12B4"/>
    <w:rsid w:val="00BD302F"/>
    <w:rsid w:val="00BD36C9"/>
    <w:rsid w:val="00BD391B"/>
    <w:rsid w:val="00BD5D3F"/>
    <w:rsid w:val="00BD795D"/>
    <w:rsid w:val="00BE0211"/>
    <w:rsid w:val="00BE1374"/>
    <w:rsid w:val="00BE4F5E"/>
    <w:rsid w:val="00BE68D4"/>
    <w:rsid w:val="00BE75F2"/>
    <w:rsid w:val="00BF03E4"/>
    <w:rsid w:val="00BF1C26"/>
    <w:rsid w:val="00BF2B2E"/>
    <w:rsid w:val="00BF3EB4"/>
    <w:rsid w:val="00BF4D92"/>
    <w:rsid w:val="00BF4E4C"/>
    <w:rsid w:val="00BF556E"/>
    <w:rsid w:val="00BF5B68"/>
    <w:rsid w:val="00C005BC"/>
    <w:rsid w:val="00C00AF1"/>
    <w:rsid w:val="00C00BD8"/>
    <w:rsid w:val="00C02121"/>
    <w:rsid w:val="00C02F0E"/>
    <w:rsid w:val="00C0679B"/>
    <w:rsid w:val="00C06E83"/>
    <w:rsid w:val="00C0742A"/>
    <w:rsid w:val="00C10E0C"/>
    <w:rsid w:val="00C1304E"/>
    <w:rsid w:val="00C142BD"/>
    <w:rsid w:val="00C14B84"/>
    <w:rsid w:val="00C14E3D"/>
    <w:rsid w:val="00C15385"/>
    <w:rsid w:val="00C15549"/>
    <w:rsid w:val="00C1599B"/>
    <w:rsid w:val="00C1659F"/>
    <w:rsid w:val="00C16CC3"/>
    <w:rsid w:val="00C173B8"/>
    <w:rsid w:val="00C17F12"/>
    <w:rsid w:val="00C21309"/>
    <w:rsid w:val="00C23867"/>
    <w:rsid w:val="00C23F3E"/>
    <w:rsid w:val="00C268F3"/>
    <w:rsid w:val="00C30C6F"/>
    <w:rsid w:val="00C31ABE"/>
    <w:rsid w:val="00C31F3C"/>
    <w:rsid w:val="00C32C54"/>
    <w:rsid w:val="00C3622C"/>
    <w:rsid w:val="00C36668"/>
    <w:rsid w:val="00C43B9A"/>
    <w:rsid w:val="00C44DBF"/>
    <w:rsid w:val="00C45776"/>
    <w:rsid w:val="00C4600C"/>
    <w:rsid w:val="00C47289"/>
    <w:rsid w:val="00C4791D"/>
    <w:rsid w:val="00C47DD9"/>
    <w:rsid w:val="00C50C92"/>
    <w:rsid w:val="00C51F02"/>
    <w:rsid w:val="00C546AA"/>
    <w:rsid w:val="00C56105"/>
    <w:rsid w:val="00C56873"/>
    <w:rsid w:val="00C57397"/>
    <w:rsid w:val="00C6121A"/>
    <w:rsid w:val="00C61227"/>
    <w:rsid w:val="00C628C2"/>
    <w:rsid w:val="00C62932"/>
    <w:rsid w:val="00C6537E"/>
    <w:rsid w:val="00C66CFE"/>
    <w:rsid w:val="00C67233"/>
    <w:rsid w:val="00C6737D"/>
    <w:rsid w:val="00C67DB0"/>
    <w:rsid w:val="00C67FCE"/>
    <w:rsid w:val="00C71350"/>
    <w:rsid w:val="00C7190A"/>
    <w:rsid w:val="00C7195C"/>
    <w:rsid w:val="00C71CAF"/>
    <w:rsid w:val="00C72193"/>
    <w:rsid w:val="00C747D5"/>
    <w:rsid w:val="00C7631F"/>
    <w:rsid w:val="00C76673"/>
    <w:rsid w:val="00C76684"/>
    <w:rsid w:val="00C7686C"/>
    <w:rsid w:val="00C7754C"/>
    <w:rsid w:val="00C77F10"/>
    <w:rsid w:val="00C80482"/>
    <w:rsid w:val="00C81ABF"/>
    <w:rsid w:val="00C8299E"/>
    <w:rsid w:val="00C837F4"/>
    <w:rsid w:val="00C83BAF"/>
    <w:rsid w:val="00C842B7"/>
    <w:rsid w:val="00C91DEC"/>
    <w:rsid w:val="00C927E7"/>
    <w:rsid w:val="00C93C38"/>
    <w:rsid w:val="00C93D09"/>
    <w:rsid w:val="00C93FC2"/>
    <w:rsid w:val="00C95234"/>
    <w:rsid w:val="00C9594C"/>
    <w:rsid w:val="00C95E75"/>
    <w:rsid w:val="00C9615E"/>
    <w:rsid w:val="00CA04FA"/>
    <w:rsid w:val="00CA0980"/>
    <w:rsid w:val="00CA0AB9"/>
    <w:rsid w:val="00CA0CBE"/>
    <w:rsid w:val="00CA3CB1"/>
    <w:rsid w:val="00CA4062"/>
    <w:rsid w:val="00CA4E86"/>
    <w:rsid w:val="00CB0B8F"/>
    <w:rsid w:val="00CB1603"/>
    <w:rsid w:val="00CB1BE7"/>
    <w:rsid w:val="00CB1FFA"/>
    <w:rsid w:val="00CB2CAF"/>
    <w:rsid w:val="00CB3469"/>
    <w:rsid w:val="00CC116C"/>
    <w:rsid w:val="00CC120B"/>
    <w:rsid w:val="00CC1F1C"/>
    <w:rsid w:val="00CC3ACB"/>
    <w:rsid w:val="00CC6B72"/>
    <w:rsid w:val="00CC7048"/>
    <w:rsid w:val="00CC73FB"/>
    <w:rsid w:val="00CD08CF"/>
    <w:rsid w:val="00CD1473"/>
    <w:rsid w:val="00CD17BF"/>
    <w:rsid w:val="00CD3D42"/>
    <w:rsid w:val="00CD419F"/>
    <w:rsid w:val="00CE032E"/>
    <w:rsid w:val="00CE0ACA"/>
    <w:rsid w:val="00CE0BE0"/>
    <w:rsid w:val="00CE1915"/>
    <w:rsid w:val="00CE3207"/>
    <w:rsid w:val="00CE5518"/>
    <w:rsid w:val="00CE5707"/>
    <w:rsid w:val="00CE5991"/>
    <w:rsid w:val="00CF08B2"/>
    <w:rsid w:val="00CF0B7F"/>
    <w:rsid w:val="00CF0FB2"/>
    <w:rsid w:val="00CF1B94"/>
    <w:rsid w:val="00CF2085"/>
    <w:rsid w:val="00CF2979"/>
    <w:rsid w:val="00CF3256"/>
    <w:rsid w:val="00CF4195"/>
    <w:rsid w:val="00CF7C56"/>
    <w:rsid w:val="00D00477"/>
    <w:rsid w:val="00D035A8"/>
    <w:rsid w:val="00D0383A"/>
    <w:rsid w:val="00D04FAB"/>
    <w:rsid w:val="00D069BD"/>
    <w:rsid w:val="00D11E63"/>
    <w:rsid w:val="00D12C2B"/>
    <w:rsid w:val="00D130C6"/>
    <w:rsid w:val="00D1364F"/>
    <w:rsid w:val="00D138C5"/>
    <w:rsid w:val="00D13EC2"/>
    <w:rsid w:val="00D14344"/>
    <w:rsid w:val="00D14ADF"/>
    <w:rsid w:val="00D16C99"/>
    <w:rsid w:val="00D16D61"/>
    <w:rsid w:val="00D203ED"/>
    <w:rsid w:val="00D2176A"/>
    <w:rsid w:val="00D25950"/>
    <w:rsid w:val="00D262E3"/>
    <w:rsid w:val="00D271AA"/>
    <w:rsid w:val="00D27371"/>
    <w:rsid w:val="00D274F7"/>
    <w:rsid w:val="00D314F1"/>
    <w:rsid w:val="00D31F3D"/>
    <w:rsid w:val="00D32F3C"/>
    <w:rsid w:val="00D33784"/>
    <w:rsid w:val="00D34A4A"/>
    <w:rsid w:val="00D34AFA"/>
    <w:rsid w:val="00D37B8D"/>
    <w:rsid w:val="00D41E38"/>
    <w:rsid w:val="00D42979"/>
    <w:rsid w:val="00D444F9"/>
    <w:rsid w:val="00D45C9E"/>
    <w:rsid w:val="00D46153"/>
    <w:rsid w:val="00D474F4"/>
    <w:rsid w:val="00D50FDF"/>
    <w:rsid w:val="00D531B7"/>
    <w:rsid w:val="00D551A3"/>
    <w:rsid w:val="00D555CB"/>
    <w:rsid w:val="00D557E1"/>
    <w:rsid w:val="00D57698"/>
    <w:rsid w:val="00D60F6F"/>
    <w:rsid w:val="00D61613"/>
    <w:rsid w:val="00D62BC4"/>
    <w:rsid w:val="00D62D47"/>
    <w:rsid w:val="00D62F09"/>
    <w:rsid w:val="00D63831"/>
    <w:rsid w:val="00D63B09"/>
    <w:rsid w:val="00D648C7"/>
    <w:rsid w:val="00D67C64"/>
    <w:rsid w:val="00D70CCB"/>
    <w:rsid w:val="00D70DCB"/>
    <w:rsid w:val="00D72A34"/>
    <w:rsid w:val="00D72E8F"/>
    <w:rsid w:val="00D73DC5"/>
    <w:rsid w:val="00D74813"/>
    <w:rsid w:val="00D74D71"/>
    <w:rsid w:val="00D754BF"/>
    <w:rsid w:val="00D757F8"/>
    <w:rsid w:val="00D75AE3"/>
    <w:rsid w:val="00D76CFD"/>
    <w:rsid w:val="00D8049E"/>
    <w:rsid w:val="00D8113F"/>
    <w:rsid w:val="00D83F25"/>
    <w:rsid w:val="00D86807"/>
    <w:rsid w:val="00D8703C"/>
    <w:rsid w:val="00D87D37"/>
    <w:rsid w:val="00D93C74"/>
    <w:rsid w:val="00D9416D"/>
    <w:rsid w:val="00D95702"/>
    <w:rsid w:val="00D9728B"/>
    <w:rsid w:val="00D976C5"/>
    <w:rsid w:val="00DA20D6"/>
    <w:rsid w:val="00DA3E1E"/>
    <w:rsid w:val="00DA4CDF"/>
    <w:rsid w:val="00DA5483"/>
    <w:rsid w:val="00DA6006"/>
    <w:rsid w:val="00DA682E"/>
    <w:rsid w:val="00DA69C9"/>
    <w:rsid w:val="00DA7B61"/>
    <w:rsid w:val="00DB0B0B"/>
    <w:rsid w:val="00DB25C2"/>
    <w:rsid w:val="00DB3015"/>
    <w:rsid w:val="00DB46D9"/>
    <w:rsid w:val="00DB5351"/>
    <w:rsid w:val="00DB5CA5"/>
    <w:rsid w:val="00DB5EEC"/>
    <w:rsid w:val="00DB65E7"/>
    <w:rsid w:val="00DB7EF3"/>
    <w:rsid w:val="00DC01A8"/>
    <w:rsid w:val="00DC0A03"/>
    <w:rsid w:val="00DC1250"/>
    <w:rsid w:val="00DC13CC"/>
    <w:rsid w:val="00DC2292"/>
    <w:rsid w:val="00DC3CD1"/>
    <w:rsid w:val="00DC51B9"/>
    <w:rsid w:val="00DC7735"/>
    <w:rsid w:val="00DC7CAA"/>
    <w:rsid w:val="00DD0FDF"/>
    <w:rsid w:val="00DD25C6"/>
    <w:rsid w:val="00DD33F1"/>
    <w:rsid w:val="00DD3A5E"/>
    <w:rsid w:val="00DD3EE9"/>
    <w:rsid w:val="00DD43F5"/>
    <w:rsid w:val="00DD59C8"/>
    <w:rsid w:val="00DD6B39"/>
    <w:rsid w:val="00DD6C08"/>
    <w:rsid w:val="00DE2B03"/>
    <w:rsid w:val="00DE3929"/>
    <w:rsid w:val="00DE442A"/>
    <w:rsid w:val="00DE4876"/>
    <w:rsid w:val="00DE49CC"/>
    <w:rsid w:val="00DE5C2E"/>
    <w:rsid w:val="00DE610A"/>
    <w:rsid w:val="00DE6845"/>
    <w:rsid w:val="00DE743A"/>
    <w:rsid w:val="00DF1632"/>
    <w:rsid w:val="00DF3ADE"/>
    <w:rsid w:val="00DF4392"/>
    <w:rsid w:val="00DF51CB"/>
    <w:rsid w:val="00DF6BF8"/>
    <w:rsid w:val="00DF7383"/>
    <w:rsid w:val="00DF75CA"/>
    <w:rsid w:val="00E01971"/>
    <w:rsid w:val="00E01E3D"/>
    <w:rsid w:val="00E02C38"/>
    <w:rsid w:val="00E03195"/>
    <w:rsid w:val="00E039D4"/>
    <w:rsid w:val="00E057EF"/>
    <w:rsid w:val="00E05FFF"/>
    <w:rsid w:val="00E068D2"/>
    <w:rsid w:val="00E06BEC"/>
    <w:rsid w:val="00E06F80"/>
    <w:rsid w:val="00E07B3F"/>
    <w:rsid w:val="00E07B8A"/>
    <w:rsid w:val="00E11A9A"/>
    <w:rsid w:val="00E13BDA"/>
    <w:rsid w:val="00E13C34"/>
    <w:rsid w:val="00E162F7"/>
    <w:rsid w:val="00E1691A"/>
    <w:rsid w:val="00E205C0"/>
    <w:rsid w:val="00E20881"/>
    <w:rsid w:val="00E20A3A"/>
    <w:rsid w:val="00E2138C"/>
    <w:rsid w:val="00E214D4"/>
    <w:rsid w:val="00E23719"/>
    <w:rsid w:val="00E24B84"/>
    <w:rsid w:val="00E25AFE"/>
    <w:rsid w:val="00E26EB9"/>
    <w:rsid w:val="00E273FC"/>
    <w:rsid w:val="00E27E8D"/>
    <w:rsid w:val="00E31BF9"/>
    <w:rsid w:val="00E324BB"/>
    <w:rsid w:val="00E334D2"/>
    <w:rsid w:val="00E33BF9"/>
    <w:rsid w:val="00E33C7C"/>
    <w:rsid w:val="00E34884"/>
    <w:rsid w:val="00E35A28"/>
    <w:rsid w:val="00E375DC"/>
    <w:rsid w:val="00E37A7D"/>
    <w:rsid w:val="00E41B33"/>
    <w:rsid w:val="00E41BE8"/>
    <w:rsid w:val="00E45A69"/>
    <w:rsid w:val="00E47953"/>
    <w:rsid w:val="00E50779"/>
    <w:rsid w:val="00E5077F"/>
    <w:rsid w:val="00E522DB"/>
    <w:rsid w:val="00E55730"/>
    <w:rsid w:val="00E55AA1"/>
    <w:rsid w:val="00E574FB"/>
    <w:rsid w:val="00E578AF"/>
    <w:rsid w:val="00E617A3"/>
    <w:rsid w:val="00E61E5A"/>
    <w:rsid w:val="00E62258"/>
    <w:rsid w:val="00E623F4"/>
    <w:rsid w:val="00E629B7"/>
    <w:rsid w:val="00E62E41"/>
    <w:rsid w:val="00E63A0F"/>
    <w:rsid w:val="00E66596"/>
    <w:rsid w:val="00E72218"/>
    <w:rsid w:val="00E72907"/>
    <w:rsid w:val="00E7302F"/>
    <w:rsid w:val="00E77DBF"/>
    <w:rsid w:val="00E825CA"/>
    <w:rsid w:val="00E828FF"/>
    <w:rsid w:val="00E83FE1"/>
    <w:rsid w:val="00E854DD"/>
    <w:rsid w:val="00E86C3C"/>
    <w:rsid w:val="00E86D09"/>
    <w:rsid w:val="00E879A8"/>
    <w:rsid w:val="00E90884"/>
    <w:rsid w:val="00E90DB3"/>
    <w:rsid w:val="00E919FF"/>
    <w:rsid w:val="00E922A1"/>
    <w:rsid w:val="00E9393A"/>
    <w:rsid w:val="00E946B1"/>
    <w:rsid w:val="00E95339"/>
    <w:rsid w:val="00EA13CB"/>
    <w:rsid w:val="00EA2D06"/>
    <w:rsid w:val="00EA33BD"/>
    <w:rsid w:val="00EA4D15"/>
    <w:rsid w:val="00EA4F20"/>
    <w:rsid w:val="00EA5F89"/>
    <w:rsid w:val="00EA6EF9"/>
    <w:rsid w:val="00EA7723"/>
    <w:rsid w:val="00EB1534"/>
    <w:rsid w:val="00EB28E8"/>
    <w:rsid w:val="00EB339A"/>
    <w:rsid w:val="00EB5229"/>
    <w:rsid w:val="00EB5DD2"/>
    <w:rsid w:val="00EB641F"/>
    <w:rsid w:val="00EB6B94"/>
    <w:rsid w:val="00EB6E5C"/>
    <w:rsid w:val="00EB75BC"/>
    <w:rsid w:val="00EC0931"/>
    <w:rsid w:val="00EC19B7"/>
    <w:rsid w:val="00EC2401"/>
    <w:rsid w:val="00EC2FC4"/>
    <w:rsid w:val="00EC3538"/>
    <w:rsid w:val="00EC4C32"/>
    <w:rsid w:val="00EC4CCE"/>
    <w:rsid w:val="00EC4FFB"/>
    <w:rsid w:val="00EC6D64"/>
    <w:rsid w:val="00EC786F"/>
    <w:rsid w:val="00ED09F8"/>
    <w:rsid w:val="00ED0E91"/>
    <w:rsid w:val="00ED1293"/>
    <w:rsid w:val="00ED202C"/>
    <w:rsid w:val="00ED234C"/>
    <w:rsid w:val="00ED29DD"/>
    <w:rsid w:val="00ED2E23"/>
    <w:rsid w:val="00ED326F"/>
    <w:rsid w:val="00ED35E4"/>
    <w:rsid w:val="00ED489D"/>
    <w:rsid w:val="00ED6D52"/>
    <w:rsid w:val="00ED7100"/>
    <w:rsid w:val="00ED7937"/>
    <w:rsid w:val="00EE01A7"/>
    <w:rsid w:val="00EE0D73"/>
    <w:rsid w:val="00EE384F"/>
    <w:rsid w:val="00EE43D7"/>
    <w:rsid w:val="00EE68DC"/>
    <w:rsid w:val="00EE7DFA"/>
    <w:rsid w:val="00EF01EB"/>
    <w:rsid w:val="00EF4FB7"/>
    <w:rsid w:val="00EF5EF3"/>
    <w:rsid w:val="00F02178"/>
    <w:rsid w:val="00F02917"/>
    <w:rsid w:val="00F02D2A"/>
    <w:rsid w:val="00F04FB0"/>
    <w:rsid w:val="00F055AE"/>
    <w:rsid w:val="00F06805"/>
    <w:rsid w:val="00F108C0"/>
    <w:rsid w:val="00F1387C"/>
    <w:rsid w:val="00F13A17"/>
    <w:rsid w:val="00F14206"/>
    <w:rsid w:val="00F154FB"/>
    <w:rsid w:val="00F168EA"/>
    <w:rsid w:val="00F20927"/>
    <w:rsid w:val="00F22588"/>
    <w:rsid w:val="00F239C2"/>
    <w:rsid w:val="00F24910"/>
    <w:rsid w:val="00F24B9E"/>
    <w:rsid w:val="00F24D3B"/>
    <w:rsid w:val="00F24DEA"/>
    <w:rsid w:val="00F25795"/>
    <w:rsid w:val="00F27BE5"/>
    <w:rsid w:val="00F30CB1"/>
    <w:rsid w:val="00F35201"/>
    <w:rsid w:val="00F35BA5"/>
    <w:rsid w:val="00F36D6E"/>
    <w:rsid w:val="00F402C6"/>
    <w:rsid w:val="00F4273A"/>
    <w:rsid w:val="00F47982"/>
    <w:rsid w:val="00F47DF6"/>
    <w:rsid w:val="00F507CD"/>
    <w:rsid w:val="00F52757"/>
    <w:rsid w:val="00F53B49"/>
    <w:rsid w:val="00F54337"/>
    <w:rsid w:val="00F55FE8"/>
    <w:rsid w:val="00F5646D"/>
    <w:rsid w:val="00F56755"/>
    <w:rsid w:val="00F600CA"/>
    <w:rsid w:val="00F61388"/>
    <w:rsid w:val="00F6161C"/>
    <w:rsid w:val="00F61AA9"/>
    <w:rsid w:val="00F62649"/>
    <w:rsid w:val="00F62EDB"/>
    <w:rsid w:val="00F62F9E"/>
    <w:rsid w:val="00F6352D"/>
    <w:rsid w:val="00F664F4"/>
    <w:rsid w:val="00F668FA"/>
    <w:rsid w:val="00F678DA"/>
    <w:rsid w:val="00F70241"/>
    <w:rsid w:val="00F70CFB"/>
    <w:rsid w:val="00F71F27"/>
    <w:rsid w:val="00F72922"/>
    <w:rsid w:val="00F748E7"/>
    <w:rsid w:val="00F778F2"/>
    <w:rsid w:val="00F77973"/>
    <w:rsid w:val="00F805D0"/>
    <w:rsid w:val="00F81B69"/>
    <w:rsid w:val="00F838C6"/>
    <w:rsid w:val="00F83B5A"/>
    <w:rsid w:val="00F85648"/>
    <w:rsid w:val="00F87B62"/>
    <w:rsid w:val="00F87E45"/>
    <w:rsid w:val="00F911EB"/>
    <w:rsid w:val="00F91D1D"/>
    <w:rsid w:val="00F93FA0"/>
    <w:rsid w:val="00F94278"/>
    <w:rsid w:val="00F9447E"/>
    <w:rsid w:val="00F94483"/>
    <w:rsid w:val="00FA0E42"/>
    <w:rsid w:val="00FA1227"/>
    <w:rsid w:val="00FA1BA8"/>
    <w:rsid w:val="00FA1DDF"/>
    <w:rsid w:val="00FA24A1"/>
    <w:rsid w:val="00FA2DAA"/>
    <w:rsid w:val="00FA3B17"/>
    <w:rsid w:val="00FA3F42"/>
    <w:rsid w:val="00FA6407"/>
    <w:rsid w:val="00FA687B"/>
    <w:rsid w:val="00FB0059"/>
    <w:rsid w:val="00FB3B47"/>
    <w:rsid w:val="00FB4682"/>
    <w:rsid w:val="00FB5AF0"/>
    <w:rsid w:val="00FB62F2"/>
    <w:rsid w:val="00FB6E65"/>
    <w:rsid w:val="00FC056B"/>
    <w:rsid w:val="00FC1B1C"/>
    <w:rsid w:val="00FC23E9"/>
    <w:rsid w:val="00FC39DD"/>
    <w:rsid w:val="00FC7A5C"/>
    <w:rsid w:val="00FD1246"/>
    <w:rsid w:val="00FD1F18"/>
    <w:rsid w:val="00FD2787"/>
    <w:rsid w:val="00FD4685"/>
    <w:rsid w:val="00FD54E6"/>
    <w:rsid w:val="00FD5D96"/>
    <w:rsid w:val="00FD6498"/>
    <w:rsid w:val="00FE02BC"/>
    <w:rsid w:val="00FE04FF"/>
    <w:rsid w:val="00FE0550"/>
    <w:rsid w:val="00FE0CE4"/>
    <w:rsid w:val="00FE1018"/>
    <w:rsid w:val="00FE3993"/>
    <w:rsid w:val="00FE39EF"/>
    <w:rsid w:val="00FE3FD4"/>
    <w:rsid w:val="00FE4067"/>
    <w:rsid w:val="00FE458F"/>
    <w:rsid w:val="00FE5D45"/>
    <w:rsid w:val="00FF091E"/>
    <w:rsid w:val="00FF141F"/>
    <w:rsid w:val="00FF1FC7"/>
    <w:rsid w:val="00FF572F"/>
    <w:rsid w:val="00FF68AA"/>
    <w:rsid w:val="00FF6F12"/>
    <w:rsid w:val="00FF7AA3"/>
    <w:rsid w:val="07325C87"/>
    <w:rsid w:val="0897B43B"/>
    <w:rsid w:val="0B19FA64"/>
    <w:rsid w:val="0E1B2052"/>
    <w:rsid w:val="1520EA94"/>
    <w:rsid w:val="18A99348"/>
    <w:rsid w:val="1B1810B9"/>
    <w:rsid w:val="1F492889"/>
    <w:rsid w:val="2552793F"/>
    <w:rsid w:val="256EEDF3"/>
    <w:rsid w:val="257C27A6"/>
    <w:rsid w:val="274AC780"/>
    <w:rsid w:val="27BFC6E8"/>
    <w:rsid w:val="32DCC956"/>
    <w:rsid w:val="3333F3FB"/>
    <w:rsid w:val="3757DCC5"/>
    <w:rsid w:val="3A4F1E52"/>
    <w:rsid w:val="3C2459A9"/>
    <w:rsid w:val="501A23C0"/>
    <w:rsid w:val="5CD1E710"/>
    <w:rsid w:val="6458E775"/>
    <w:rsid w:val="65F4B7D6"/>
    <w:rsid w:val="6AAF009C"/>
    <w:rsid w:val="6CB6E08A"/>
    <w:rsid w:val="6EA3DC45"/>
    <w:rsid w:val="6FBD5A87"/>
    <w:rsid w:val="789E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strokecolor="red">
      <v:fill color="white"/>
      <v:stroke color="red" weight="2pt"/>
    </o:shapedefaults>
    <o:shapelayout v:ext="edit">
      <o:idmap v:ext="edit" data="2"/>
    </o:shapelayout>
  </w:shapeDefaults>
  <w:decimalSymbol w:val="."/>
  <w:listSeparator w:val=","/>
  <w14:docId w14:val="53063CD1"/>
  <w15:docId w15:val="{27B751B5-8A25-4909-8AAE-B8E7EFE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2F"/>
    <w:rPr>
      <w:sz w:val="24"/>
      <w:lang w:val="en-US"/>
    </w:rPr>
  </w:style>
  <w:style w:type="paragraph" w:styleId="Heading1">
    <w:name w:val="heading 1"/>
    <w:basedOn w:val="Normal"/>
    <w:next w:val="Normal"/>
    <w:qFormat/>
    <w:rsid w:val="00BA162F"/>
    <w:pPr>
      <w:keepNext/>
      <w:pBdr>
        <w:top w:val="single" w:sz="4" w:space="1" w:color="auto"/>
        <w:left w:val="single" w:sz="4" w:space="4" w:color="auto"/>
        <w:bottom w:val="single" w:sz="4" w:space="1" w:color="auto"/>
        <w:right w:val="single" w:sz="4" w:space="4" w:color="auto"/>
      </w:pBdr>
      <w:shd w:val="pct25" w:color="auto" w:fill="FFFFFF"/>
      <w:jc w:val="center"/>
      <w:outlineLvl w:val="0"/>
    </w:pPr>
    <w:rPr>
      <w:rFonts w:ascii="Script MT Bold" w:hAnsi="Script MT Bold"/>
      <w:sz w:val="40"/>
    </w:rPr>
  </w:style>
  <w:style w:type="paragraph" w:styleId="Heading2">
    <w:name w:val="heading 2"/>
    <w:basedOn w:val="Normal"/>
    <w:next w:val="Normal"/>
    <w:qFormat/>
    <w:rsid w:val="00BA162F"/>
    <w:pPr>
      <w:keepNext/>
      <w:jc w:val="center"/>
      <w:outlineLvl w:val="1"/>
    </w:pPr>
    <w:rPr>
      <w:b/>
    </w:rPr>
  </w:style>
  <w:style w:type="paragraph" w:styleId="Heading3">
    <w:name w:val="heading 3"/>
    <w:basedOn w:val="Normal"/>
    <w:next w:val="Normal"/>
    <w:qFormat/>
    <w:rsid w:val="00BA162F"/>
    <w:pPr>
      <w:keepNext/>
      <w:jc w:val="center"/>
      <w:outlineLvl w:val="2"/>
    </w:pPr>
    <w:rPr>
      <w:b/>
      <w:i/>
      <w:sz w:val="28"/>
    </w:rPr>
  </w:style>
  <w:style w:type="paragraph" w:styleId="Heading4">
    <w:name w:val="heading 4"/>
    <w:basedOn w:val="Normal"/>
    <w:next w:val="Normal"/>
    <w:qFormat/>
    <w:rsid w:val="00BA162F"/>
    <w:pPr>
      <w:keepNext/>
      <w:outlineLvl w:val="3"/>
    </w:pPr>
    <w:rPr>
      <w:b/>
    </w:rPr>
  </w:style>
  <w:style w:type="paragraph" w:styleId="Heading5">
    <w:name w:val="heading 5"/>
    <w:basedOn w:val="Normal"/>
    <w:next w:val="Normal"/>
    <w:qFormat/>
    <w:rsid w:val="00BA162F"/>
    <w:pPr>
      <w:keepNext/>
      <w:outlineLvl w:val="4"/>
    </w:pPr>
  </w:style>
  <w:style w:type="paragraph" w:styleId="Heading6">
    <w:name w:val="heading 6"/>
    <w:basedOn w:val="Normal"/>
    <w:next w:val="Normal"/>
    <w:qFormat/>
    <w:rsid w:val="00BA162F"/>
    <w:pPr>
      <w:keepNext/>
      <w:outlineLvl w:val="5"/>
    </w:pPr>
    <w:rPr>
      <w:b/>
      <w:lang w:val="en-GB"/>
    </w:rPr>
  </w:style>
  <w:style w:type="paragraph" w:styleId="Heading7">
    <w:name w:val="heading 7"/>
    <w:basedOn w:val="Normal"/>
    <w:next w:val="Normal"/>
    <w:qFormat/>
    <w:rsid w:val="00BA162F"/>
    <w:pPr>
      <w:keepNext/>
      <w:outlineLvl w:val="6"/>
    </w:pPr>
    <w:rPr>
      <w:b/>
      <w:sz w:val="28"/>
    </w:rPr>
  </w:style>
  <w:style w:type="paragraph" w:styleId="Heading8">
    <w:name w:val="heading 8"/>
    <w:basedOn w:val="Normal"/>
    <w:next w:val="Normal"/>
    <w:qFormat/>
    <w:rsid w:val="00BA162F"/>
    <w:pPr>
      <w:keepNext/>
      <w:numPr>
        <w:numId w:val="2"/>
      </w:numPr>
      <w:outlineLvl w:val="7"/>
    </w:pPr>
  </w:style>
  <w:style w:type="paragraph" w:styleId="Heading9">
    <w:name w:val="heading 9"/>
    <w:basedOn w:val="Normal"/>
    <w:next w:val="Normal"/>
    <w:qFormat/>
    <w:rsid w:val="00BA162F"/>
    <w:pPr>
      <w:keepNex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162F"/>
    <w:pPr>
      <w:pBdr>
        <w:top w:val="single" w:sz="4" w:space="1" w:color="auto"/>
        <w:left w:val="single" w:sz="4" w:space="4" w:color="auto"/>
        <w:bottom w:val="single" w:sz="4" w:space="1" w:color="auto"/>
        <w:right w:val="single" w:sz="4" w:space="4" w:color="auto"/>
      </w:pBdr>
      <w:shd w:val="pct25" w:color="auto" w:fill="FFFFFF"/>
      <w:jc w:val="center"/>
    </w:pPr>
    <w:rPr>
      <w:rFonts w:ascii="Tempus Sans ITC" w:hAnsi="Tempus Sans ITC"/>
      <w:b/>
      <w:smallCaps/>
      <w:sz w:val="48"/>
    </w:rPr>
  </w:style>
  <w:style w:type="paragraph" w:styleId="BlockText">
    <w:name w:val="Block Text"/>
    <w:basedOn w:val="Normal"/>
    <w:rsid w:val="00BA162F"/>
    <w:pPr>
      <w:ind w:left="3600" w:right="-810"/>
    </w:pPr>
    <w:rPr>
      <w:rFonts w:ascii="Palatino" w:hAnsi="Palatino"/>
      <w:sz w:val="22"/>
    </w:rPr>
  </w:style>
  <w:style w:type="paragraph" w:styleId="BodyText">
    <w:name w:val="Body Text"/>
    <w:basedOn w:val="Normal"/>
    <w:rsid w:val="00BA162F"/>
  </w:style>
  <w:style w:type="paragraph" w:styleId="BodyText2">
    <w:name w:val="Body Text 2"/>
    <w:basedOn w:val="Normal"/>
    <w:rsid w:val="00BA162F"/>
    <w:rPr>
      <w:sz w:val="22"/>
    </w:rPr>
  </w:style>
  <w:style w:type="paragraph" w:customStyle="1" w:styleId="Level1">
    <w:name w:val="Level 1"/>
    <w:basedOn w:val="Normal"/>
    <w:rsid w:val="00BA162F"/>
    <w:pPr>
      <w:widowControl w:val="0"/>
      <w:numPr>
        <w:numId w:val="1"/>
      </w:numPr>
      <w:ind w:left="720" w:hanging="720"/>
      <w:outlineLvl w:val="0"/>
    </w:pPr>
    <w:rPr>
      <w:snapToGrid w:val="0"/>
      <w:lang w:eastAsia="en-US"/>
    </w:rPr>
  </w:style>
  <w:style w:type="character" w:customStyle="1" w:styleId="MessageHeaderLabel">
    <w:name w:val="Message Header Label"/>
    <w:rsid w:val="00BA162F"/>
    <w:rPr>
      <w:rFonts w:ascii="Arial" w:hAnsi="Arial"/>
      <w:b/>
      <w:spacing w:val="-4"/>
      <w:sz w:val="18"/>
      <w:vertAlign w:val="baseline"/>
    </w:rPr>
  </w:style>
  <w:style w:type="paragraph" w:customStyle="1" w:styleId="MessageHeaderLast">
    <w:name w:val="Message Header Last"/>
    <w:basedOn w:val="MessageHeader"/>
    <w:next w:val="BodyText"/>
    <w:rsid w:val="00BA162F"/>
    <w:pPr>
      <w:keepLines/>
      <w:pBdr>
        <w:top w:val="none" w:sz="0" w:space="0" w:color="auto"/>
        <w:left w:val="none" w:sz="0" w:space="0" w:color="auto"/>
        <w:bottom w:val="single" w:sz="6" w:space="22" w:color="auto"/>
        <w:right w:val="none" w:sz="0" w:space="0" w:color="auto"/>
      </w:pBdr>
      <w:shd w:val="clear" w:color="auto" w:fill="auto"/>
      <w:spacing w:after="400" w:line="415" w:lineRule="atLeast"/>
      <w:ind w:left="1560" w:right="-360" w:hanging="720"/>
    </w:pPr>
    <w:rPr>
      <w:rFonts w:ascii="Times New Roman" w:hAnsi="Times New Roman"/>
      <w:sz w:val="20"/>
    </w:rPr>
  </w:style>
  <w:style w:type="paragraph" w:styleId="MessageHeader">
    <w:name w:val="Message Header"/>
    <w:basedOn w:val="Normal"/>
    <w:rsid w:val="00BA16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BodyTextIndent">
    <w:name w:val="Body Text Indent"/>
    <w:basedOn w:val="Normal"/>
    <w:rsid w:val="00BA162F"/>
    <w:pPr>
      <w:ind w:left="3600"/>
    </w:pPr>
    <w:rPr>
      <w:lang w:val="en-GB"/>
    </w:rPr>
  </w:style>
  <w:style w:type="paragraph" w:styleId="BodyText3">
    <w:name w:val="Body Text 3"/>
    <w:basedOn w:val="Normal"/>
    <w:rsid w:val="00BA162F"/>
    <w:rPr>
      <w:b/>
      <w:lang w:val="en-CA"/>
    </w:rPr>
  </w:style>
  <w:style w:type="character" w:styleId="Hyperlink">
    <w:name w:val="Hyperlink"/>
    <w:basedOn w:val="DefaultParagraphFont"/>
    <w:rsid w:val="00BA162F"/>
    <w:rPr>
      <w:color w:val="0000FF"/>
      <w:u w:val="single"/>
    </w:rPr>
  </w:style>
  <w:style w:type="table" w:styleId="TableGrid">
    <w:name w:val="Table Grid"/>
    <w:basedOn w:val="TableNormal"/>
    <w:uiPriority w:val="39"/>
    <w:rsid w:val="0097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C76673"/>
    <w:pPr>
      <w:autoSpaceDE w:val="0"/>
      <w:autoSpaceDN w:val="0"/>
      <w:adjustRightInd w:val="0"/>
    </w:pPr>
    <w:rPr>
      <w:rFonts w:ascii="Arial" w:hAnsi="Arial"/>
    </w:rPr>
  </w:style>
  <w:style w:type="paragraph" w:styleId="Subtitle">
    <w:name w:val="Subtitle"/>
    <w:basedOn w:val="Normal"/>
    <w:qFormat/>
    <w:rsid w:val="00731CA6"/>
    <w:pPr>
      <w:jc w:val="center"/>
    </w:pPr>
    <w:rPr>
      <w:rFonts w:ascii="Comic Sans MS" w:hAnsi="Comic Sans MS"/>
      <w:b/>
      <w:bCs/>
      <w:sz w:val="28"/>
      <w:szCs w:val="24"/>
      <w:lang w:val="en-CA" w:eastAsia="en-US"/>
    </w:rPr>
  </w:style>
  <w:style w:type="paragraph" w:customStyle="1" w:styleId="nrbody">
    <w:name w:val="nrbody"/>
    <w:basedOn w:val="Normal"/>
    <w:rsid w:val="00245BD5"/>
    <w:pPr>
      <w:spacing w:before="160" w:after="160" w:line="300" w:lineRule="atLeast"/>
      <w:ind w:firstLine="720"/>
    </w:pPr>
    <w:rPr>
      <w:szCs w:val="24"/>
      <w:lang w:eastAsia="en-US"/>
    </w:rPr>
  </w:style>
  <w:style w:type="character" w:styleId="Strong">
    <w:name w:val="Strong"/>
    <w:basedOn w:val="DefaultParagraphFont"/>
    <w:uiPriority w:val="22"/>
    <w:qFormat/>
    <w:rsid w:val="00612C39"/>
    <w:rPr>
      <w:b/>
      <w:bCs/>
    </w:rPr>
  </w:style>
  <w:style w:type="paragraph" w:styleId="NormalWeb">
    <w:name w:val="Normal (Web)"/>
    <w:basedOn w:val="Normal"/>
    <w:uiPriority w:val="99"/>
    <w:rsid w:val="00612C39"/>
    <w:pPr>
      <w:spacing w:before="100" w:beforeAutospacing="1" w:after="100" w:afterAutospacing="1"/>
    </w:pPr>
    <w:rPr>
      <w:szCs w:val="24"/>
      <w:lang w:eastAsia="en-US"/>
    </w:rPr>
  </w:style>
  <w:style w:type="paragraph" w:styleId="Header">
    <w:name w:val="header"/>
    <w:basedOn w:val="Normal"/>
    <w:link w:val="HeaderChar"/>
    <w:uiPriority w:val="99"/>
    <w:rsid w:val="00612C39"/>
    <w:pPr>
      <w:tabs>
        <w:tab w:val="center" w:pos="4320"/>
        <w:tab w:val="right" w:pos="8640"/>
      </w:tabs>
    </w:pPr>
    <w:rPr>
      <w:szCs w:val="24"/>
      <w:lang w:eastAsia="en-US"/>
    </w:rPr>
  </w:style>
  <w:style w:type="paragraph" w:styleId="Footer">
    <w:name w:val="footer"/>
    <w:basedOn w:val="Normal"/>
    <w:link w:val="FooterChar"/>
    <w:uiPriority w:val="99"/>
    <w:rsid w:val="00612C39"/>
    <w:pPr>
      <w:tabs>
        <w:tab w:val="center" w:pos="4320"/>
        <w:tab w:val="right" w:pos="8640"/>
      </w:tabs>
    </w:pPr>
  </w:style>
  <w:style w:type="character" w:styleId="FollowedHyperlink">
    <w:name w:val="FollowedHyperlink"/>
    <w:basedOn w:val="DefaultParagraphFont"/>
    <w:rsid w:val="005836CD"/>
    <w:rPr>
      <w:color w:val="800080"/>
      <w:u w:val="single"/>
    </w:rPr>
  </w:style>
  <w:style w:type="paragraph" w:styleId="PlainText">
    <w:name w:val="Plain Text"/>
    <w:basedOn w:val="Normal"/>
    <w:rsid w:val="00992F1C"/>
    <w:pPr>
      <w:autoSpaceDE w:val="0"/>
      <w:autoSpaceDN w:val="0"/>
    </w:pPr>
    <w:rPr>
      <w:sz w:val="20"/>
      <w:lang w:eastAsia="en-US"/>
    </w:rPr>
  </w:style>
  <w:style w:type="paragraph" w:styleId="BalloonText">
    <w:name w:val="Balloon Text"/>
    <w:basedOn w:val="Normal"/>
    <w:semiHidden/>
    <w:rsid w:val="008015F9"/>
    <w:rPr>
      <w:rFonts w:ascii="Tahoma" w:hAnsi="Tahoma" w:cs="Tahoma"/>
      <w:sz w:val="16"/>
      <w:szCs w:val="16"/>
    </w:rPr>
  </w:style>
  <w:style w:type="paragraph" w:styleId="ListParagraph">
    <w:name w:val="List Paragraph"/>
    <w:basedOn w:val="Normal"/>
    <w:uiPriority w:val="34"/>
    <w:qFormat/>
    <w:rsid w:val="00EB28E8"/>
    <w:pPr>
      <w:ind w:left="720"/>
      <w:contextualSpacing/>
    </w:pPr>
  </w:style>
  <w:style w:type="character" w:customStyle="1" w:styleId="FooterChar">
    <w:name w:val="Footer Char"/>
    <w:basedOn w:val="DefaultParagraphFont"/>
    <w:link w:val="Footer"/>
    <w:uiPriority w:val="99"/>
    <w:rsid w:val="0047474A"/>
    <w:rPr>
      <w:sz w:val="24"/>
      <w:lang w:val="en-US"/>
    </w:rPr>
  </w:style>
  <w:style w:type="paragraph" w:customStyle="1" w:styleId="Default">
    <w:name w:val="Default"/>
    <w:rsid w:val="00B5175F"/>
    <w:pPr>
      <w:autoSpaceDE w:val="0"/>
      <w:autoSpaceDN w:val="0"/>
      <w:adjustRightInd w:val="0"/>
    </w:pPr>
    <w:rPr>
      <w:color w:val="000000"/>
      <w:sz w:val="24"/>
      <w:szCs w:val="24"/>
    </w:rPr>
  </w:style>
  <w:style w:type="paragraph" w:styleId="NoSpacing">
    <w:name w:val="No Spacing"/>
    <w:uiPriority w:val="1"/>
    <w:qFormat/>
    <w:rsid w:val="00B5175F"/>
    <w:pPr>
      <w:widowControl w:val="0"/>
      <w:autoSpaceDE w:val="0"/>
      <w:autoSpaceDN w:val="0"/>
      <w:adjustRightInd w:val="0"/>
    </w:pPr>
    <w:rPr>
      <w:sz w:val="24"/>
      <w:szCs w:val="24"/>
      <w:lang w:val="en-US" w:eastAsia="en-US"/>
    </w:rPr>
  </w:style>
  <w:style w:type="character" w:customStyle="1" w:styleId="A1">
    <w:name w:val="A1"/>
    <w:uiPriority w:val="99"/>
    <w:rsid w:val="0084584A"/>
    <w:rPr>
      <w:b/>
      <w:bCs/>
      <w:color w:val="000000"/>
      <w:sz w:val="22"/>
      <w:szCs w:val="22"/>
    </w:rPr>
  </w:style>
  <w:style w:type="character" w:customStyle="1" w:styleId="usercontent">
    <w:name w:val="usercontent"/>
    <w:basedOn w:val="DefaultParagraphFont"/>
    <w:rsid w:val="003F338A"/>
  </w:style>
  <w:style w:type="paragraph" w:customStyle="1" w:styleId="Pa0">
    <w:name w:val="Pa0"/>
    <w:basedOn w:val="Default"/>
    <w:next w:val="Default"/>
    <w:uiPriority w:val="99"/>
    <w:rsid w:val="00260CFB"/>
    <w:pPr>
      <w:spacing w:line="241" w:lineRule="atLeast"/>
    </w:pPr>
    <w:rPr>
      <w:rFonts w:ascii="Minion Pro" w:hAnsi="Minion Pro"/>
      <w:color w:val="auto"/>
    </w:rPr>
  </w:style>
  <w:style w:type="paragraph" w:customStyle="1" w:styleId="Pa1">
    <w:name w:val="Pa1"/>
    <w:basedOn w:val="Default"/>
    <w:next w:val="Default"/>
    <w:uiPriority w:val="99"/>
    <w:rsid w:val="00260CFB"/>
    <w:pPr>
      <w:spacing w:line="241" w:lineRule="atLeast"/>
    </w:pPr>
    <w:rPr>
      <w:rFonts w:ascii="Minion Pro" w:hAnsi="Minion Pro"/>
      <w:color w:val="auto"/>
    </w:rPr>
  </w:style>
  <w:style w:type="paragraph" w:customStyle="1" w:styleId="headline">
    <w:name w:val="headline"/>
    <w:basedOn w:val="Normal"/>
    <w:rsid w:val="00304CE2"/>
    <w:rPr>
      <w:b/>
      <w:bCs/>
      <w:color w:val="000000"/>
      <w:kern w:val="28"/>
      <w:szCs w:val="24"/>
      <w:lang w:val="en-CA"/>
      <w14:ligatures w14:val="standard"/>
      <w14:cntxtAlts/>
    </w:rPr>
  </w:style>
  <w:style w:type="character" w:styleId="UnresolvedMention">
    <w:name w:val="Unresolved Mention"/>
    <w:basedOn w:val="DefaultParagraphFont"/>
    <w:uiPriority w:val="99"/>
    <w:semiHidden/>
    <w:unhideWhenUsed/>
    <w:rsid w:val="00FA1BA8"/>
    <w:rPr>
      <w:color w:val="605E5C"/>
      <w:shd w:val="clear" w:color="auto" w:fill="E1DFDD"/>
    </w:rPr>
  </w:style>
  <w:style w:type="character" w:styleId="Emphasis">
    <w:name w:val="Emphasis"/>
    <w:basedOn w:val="DefaultParagraphFont"/>
    <w:uiPriority w:val="20"/>
    <w:qFormat/>
    <w:rsid w:val="002528B5"/>
    <w:rPr>
      <w:i/>
      <w:iCs/>
    </w:rPr>
  </w:style>
  <w:style w:type="character" w:customStyle="1" w:styleId="HeaderChar">
    <w:name w:val="Header Char"/>
    <w:basedOn w:val="DefaultParagraphFont"/>
    <w:link w:val="Header"/>
    <w:uiPriority w:val="99"/>
    <w:rsid w:val="003446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978">
      <w:bodyDiv w:val="1"/>
      <w:marLeft w:val="0"/>
      <w:marRight w:val="0"/>
      <w:marTop w:val="0"/>
      <w:marBottom w:val="0"/>
      <w:divBdr>
        <w:top w:val="none" w:sz="0" w:space="0" w:color="auto"/>
        <w:left w:val="none" w:sz="0" w:space="0" w:color="auto"/>
        <w:bottom w:val="none" w:sz="0" w:space="0" w:color="auto"/>
        <w:right w:val="none" w:sz="0" w:space="0" w:color="auto"/>
      </w:divBdr>
      <w:divsChild>
        <w:div w:id="35199918">
          <w:marLeft w:val="0"/>
          <w:marRight w:val="0"/>
          <w:marTop w:val="0"/>
          <w:marBottom w:val="0"/>
          <w:divBdr>
            <w:top w:val="none" w:sz="0" w:space="0" w:color="auto"/>
            <w:left w:val="none" w:sz="0" w:space="0" w:color="auto"/>
            <w:bottom w:val="none" w:sz="0" w:space="0" w:color="auto"/>
            <w:right w:val="none" w:sz="0" w:space="0" w:color="auto"/>
          </w:divBdr>
          <w:divsChild>
            <w:div w:id="1207610">
              <w:marLeft w:val="0"/>
              <w:marRight w:val="0"/>
              <w:marTop w:val="0"/>
              <w:marBottom w:val="0"/>
              <w:divBdr>
                <w:top w:val="none" w:sz="0" w:space="0" w:color="auto"/>
                <w:left w:val="none" w:sz="0" w:space="0" w:color="auto"/>
                <w:bottom w:val="none" w:sz="0" w:space="0" w:color="auto"/>
                <w:right w:val="none" w:sz="0" w:space="0" w:color="auto"/>
              </w:divBdr>
            </w:div>
            <w:div w:id="1225096601">
              <w:marLeft w:val="0"/>
              <w:marRight w:val="0"/>
              <w:marTop w:val="0"/>
              <w:marBottom w:val="0"/>
              <w:divBdr>
                <w:top w:val="none" w:sz="0" w:space="0" w:color="auto"/>
                <w:left w:val="none" w:sz="0" w:space="0" w:color="auto"/>
                <w:bottom w:val="none" w:sz="0" w:space="0" w:color="auto"/>
                <w:right w:val="none" w:sz="0" w:space="0" w:color="auto"/>
              </w:divBdr>
            </w:div>
            <w:div w:id="1405491534">
              <w:marLeft w:val="0"/>
              <w:marRight w:val="0"/>
              <w:marTop w:val="0"/>
              <w:marBottom w:val="0"/>
              <w:divBdr>
                <w:top w:val="none" w:sz="0" w:space="0" w:color="auto"/>
                <w:left w:val="none" w:sz="0" w:space="0" w:color="auto"/>
                <w:bottom w:val="none" w:sz="0" w:space="0" w:color="auto"/>
                <w:right w:val="none" w:sz="0" w:space="0" w:color="auto"/>
              </w:divBdr>
            </w:div>
            <w:div w:id="1656494031">
              <w:marLeft w:val="0"/>
              <w:marRight w:val="0"/>
              <w:marTop w:val="0"/>
              <w:marBottom w:val="0"/>
              <w:divBdr>
                <w:top w:val="none" w:sz="0" w:space="0" w:color="auto"/>
                <w:left w:val="none" w:sz="0" w:space="0" w:color="auto"/>
                <w:bottom w:val="none" w:sz="0" w:space="0" w:color="auto"/>
                <w:right w:val="none" w:sz="0" w:space="0" w:color="auto"/>
              </w:divBdr>
            </w:div>
            <w:div w:id="1858159029">
              <w:marLeft w:val="0"/>
              <w:marRight w:val="0"/>
              <w:marTop w:val="0"/>
              <w:marBottom w:val="0"/>
              <w:divBdr>
                <w:top w:val="none" w:sz="0" w:space="0" w:color="auto"/>
                <w:left w:val="none" w:sz="0" w:space="0" w:color="auto"/>
                <w:bottom w:val="none" w:sz="0" w:space="0" w:color="auto"/>
                <w:right w:val="none" w:sz="0" w:space="0" w:color="auto"/>
              </w:divBdr>
            </w:div>
            <w:div w:id="1990208638">
              <w:marLeft w:val="0"/>
              <w:marRight w:val="0"/>
              <w:marTop w:val="0"/>
              <w:marBottom w:val="0"/>
              <w:divBdr>
                <w:top w:val="none" w:sz="0" w:space="0" w:color="auto"/>
                <w:left w:val="none" w:sz="0" w:space="0" w:color="auto"/>
                <w:bottom w:val="none" w:sz="0" w:space="0" w:color="auto"/>
                <w:right w:val="none" w:sz="0" w:space="0" w:color="auto"/>
              </w:divBdr>
            </w:div>
            <w:div w:id="20533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6481">
      <w:bodyDiv w:val="1"/>
      <w:marLeft w:val="0"/>
      <w:marRight w:val="0"/>
      <w:marTop w:val="0"/>
      <w:marBottom w:val="0"/>
      <w:divBdr>
        <w:top w:val="none" w:sz="0" w:space="0" w:color="auto"/>
        <w:left w:val="none" w:sz="0" w:space="0" w:color="auto"/>
        <w:bottom w:val="none" w:sz="0" w:space="0" w:color="auto"/>
        <w:right w:val="none" w:sz="0" w:space="0" w:color="auto"/>
      </w:divBdr>
      <w:divsChild>
        <w:div w:id="306131329">
          <w:marLeft w:val="0"/>
          <w:marRight w:val="0"/>
          <w:marTop w:val="0"/>
          <w:marBottom w:val="0"/>
          <w:divBdr>
            <w:top w:val="none" w:sz="0" w:space="0" w:color="auto"/>
            <w:left w:val="none" w:sz="0" w:space="0" w:color="auto"/>
            <w:bottom w:val="none" w:sz="0" w:space="0" w:color="auto"/>
            <w:right w:val="none" w:sz="0" w:space="0" w:color="auto"/>
          </w:divBdr>
        </w:div>
        <w:div w:id="382874342">
          <w:marLeft w:val="0"/>
          <w:marRight w:val="0"/>
          <w:marTop w:val="0"/>
          <w:marBottom w:val="0"/>
          <w:divBdr>
            <w:top w:val="none" w:sz="0" w:space="0" w:color="auto"/>
            <w:left w:val="none" w:sz="0" w:space="0" w:color="auto"/>
            <w:bottom w:val="none" w:sz="0" w:space="0" w:color="auto"/>
            <w:right w:val="none" w:sz="0" w:space="0" w:color="auto"/>
          </w:divBdr>
        </w:div>
        <w:div w:id="528569364">
          <w:marLeft w:val="0"/>
          <w:marRight w:val="0"/>
          <w:marTop w:val="0"/>
          <w:marBottom w:val="0"/>
          <w:divBdr>
            <w:top w:val="none" w:sz="0" w:space="0" w:color="auto"/>
            <w:left w:val="none" w:sz="0" w:space="0" w:color="auto"/>
            <w:bottom w:val="none" w:sz="0" w:space="0" w:color="auto"/>
            <w:right w:val="none" w:sz="0" w:space="0" w:color="auto"/>
          </w:divBdr>
        </w:div>
        <w:div w:id="823200632">
          <w:marLeft w:val="0"/>
          <w:marRight w:val="0"/>
          <w:marTop w:val="0"/>
          <w:marBottom w:val="0"/>
          <w:divBdr>
            <w:top w:val="none" w:sz="0" w:space="0" w:color="auto"/>
            <w:left w:val="none" w:sz="0" w:space="0" w:color="auto"/>
            <w:bottom w:val="none" w:sz="0" w:space="0" w:color="auto"/>
            <w:right w:val="none" w:sz="0" w:space="0" w:color="auto"/>
          </w:divBdr>
        </w:div>
        <w:div w:id="853691640">
          <w:marLeft w:val="0"/>
          <w:marRight w:val="0"/>
          <w:marTop w:val="0"/>
          <w:marBottom w:val="0"/>
          <w:divBdr>
            <w:top w:val="none" w:sz="0" w:space="0" w:color="auto"/>
            <w:left w:val="none" w:sz="0" w:space="0" w:color="auto"/>
            <w:bottom w:val="none" w:sz="0" w:space="0" w:color="auto"/>
            <w:right w:val="none" w:sz="0" w:space="0" w:color="auto"/>
          </w:divBdr>
        </w:div>
        <w:div w:id="886137632">
          <w:marLeft w:val="0"/>
          <w:marRight w:val="0"/>
          <w:marTop w:val="0"/>
          <w:marBottom w:val="0"/>
          <w:divBdr>
            <w:top w:val="none" w:sz="0" w:space="0" w:color="auto"/>
            <w:left w:val="none" w:sz="0" w:space="0" w:color="auto"/>
            <w:bottom w:val="none" w:sz="0" w:space="0" w:color="auto"/>
            <w:right w:val="none" w:sz="0" w:space="0" w:color="auto"/>
          </w:divBdr>
        </w:div>
        <w:div w:id="1030423390">
          <w:marLeft w:val="0"/>
          <w:marRight w:val="0"/>
          <w:marTop w:val="0"/>
          <w:marBottom w:val="0"/>
          <w:divBdr>
            <w:top w:val="none" w:sz="0" w:space="0" w:color="auto"/>
            <w:left w:val="none" w:sz="0" w:space="0" w:color="auto"/>
            <w:bottom w:val="none" w:sz="0" w:space="0" w:color="auto"/>
            <w:right w:val="none" w:sz="0" w:space="0" w:color="auto"/>
          </w:divBdr>
        </w:div>
        <w:div w:id="1041246529">
          <w:marLeft w:val="0"/>
          <w:marRight w:val="0"/>
          <w:marTop w:val="0"/>
          <w:marBottom w:val="0"/>
          <w:divBdr>
            <w:top w:val="none" w:sz="0" w:space="0" w:color="auto"/>
            <w:left w:val="none" w:sz="0" w:space="0" w:color="auto"/>
            <w:bottom w:val="none" w:sz="0" w:space="0" w:color="auto"/>
            <w:right w:val="none" w:sz="0" w:space="0" w:color="auto"/>
          </w:divBdr>
        </w:div>
        <w:div w:id="1352607520">
          <w:marLeft w:val="0"/>
          <w:marRight w:val="0"/>
          <w:marTop w:val="0"/>
          <w:marBottom w:val="0"/>
          <w:divBdr>
            <w:top w:val="none" w:sz="0" w:space="0" w:color="auto"/>
            <w:left w:val="none" w:sz="0" w:space="0" w:color="auto"/>
            <w:bottom w:val="none" w:sz="0" w:space="0" w:color="auto"/>
            <w:right w:val="none" w:sz="0" w:space="0" w:color="auto"/>
          </w:divBdr>
        </w:div>
        <w:div w:id="1526749385">
          <w:marLeft w:val="0"/>
          <w:marRight w:val="0"/>
          <w:marTop w:val="0"/>
          <w:marBottom w:val="0"/>
          <w:divBdr>
            <w:top w:val="none" w:sz="0" w:space="0" w:color="auto"/>
            <w:left w:val="none" w:sz="0" w:space="0" w:color="auto"/>
            <w:bottom w:val="none" w:sz="0" w:space="0" w:color="auto"/>
            <w:right w:val="none" w:sz="0" w:space="0" w:color="auto"/>
          </w:divBdr>
        </w:div>
        <w:div w:id="1545364137">
          <w:marLeft w:val="0"/>
          <w:marRight w:val="0"/>
          <w:marTop w:val="0"/>
          <w:marBottom w:val="0"/>
          <w:divBdr>
            <w:top w:val="none" w:sz="0" w:space="0" w:color="auto"/>
            <w:left w:val="none" w:sz="0" w:space="0" w:color="auto"/>
            <w:bottom w:val="none" w:sz="0" w:space="0" w:color="auto"/>
            <w:right w:val="none" w:sz="0" w:space="0" w:color="auto"/>
          </w:divBdr>
        </w:div>
        <w:div w:id="1759326407">
          <w:marLeft w:val="0"/>
          <w:marRight w:val="0"/>
          <w:marTop w:val="0"/>
          <w:marBottom w:val="0"/>
          <w:divBdr>
            <w:top w:val="none" w:sz="0" w:space="0" w:color="auto"/>
            <w:left w:val="none" w:sz="0" w:space="0" w:color="auto"/>
            <w:bottom w:val="none" w:sz="0" w:space="0" w:color="auto"/>
            <w:right w:val="none" w:sz="0" w:space="0" w:color="auto"/>
          </w:divBdr>
        </w:div>
        <w:div w:id="1845515595">
          <w:marLeft w:val="0"/>
          <w:marRight w:val="0"/>
          <w:marTop w:val="0"/>
          <w:marBottom w:val="0"/>
          <w:divBdr>
            <w:top w:val="none" w:sz="0" w:space="0" w:color="auto"/>
            <w:left w:val="none" w:sz="0" w:space="0" w:color="auto"/>
            <w:bottom w:val="none" w:sz="0" w:space="0" w:color="auto"/>
            <w:right w:val="none" w:sz="0" w:space="0" w:color="auto"/>
          </w:divBdr>
        </w:div>
        <w:div w:id="2007852830">
          <w:marLeft w:val="0"/>
          <w:marRight w:val="0"/>
          <w:marTop w:val="0"/>
          <w:marBottom w:val="0"/>
          <w:divBdr>
            <w:top w:val="none" w:sz="0" w:space="0" w:color="auto"/>
            <w:left w:val="none" w:sz="0" w:space="0" w:color="auto"/>
            <w:bottom w:val="none" w:sz="0" w:space="0" w:color="auto"/>
            <w:right w:val="none" w:sz="0" w:space="0" w:color="auto"/>
          </w:divBdr>
        </w:div>
        <w:div w:id="2045713339">
          <w:marLeft w:val="0"/>
          <w:marRight w:val="0"/>
          <w:marTop w:val="0"/>
          <w:marBottom w:val="0"/>
          <w:divBdr>
            <w:top w:val="none" w:sz="0" w:space="0" w:color="auto"/>
            <w:left w:val="none" w:sz="0" w:space="0" w:color="auto"/>
            <w:bottom w:val="none" w:sz="0" w:space="0" w:color="auto"/>
            <w:right w:val="none" w:sz="0" w:space="0" w:color="auto"/>
          </w:divBdr>
        </w:div>
      </w:divsChild>
    </w:div>
    <w:div w:id="186795399">
      <w:bodyDiv w:val="1"/>
      <w:marLeft w:val="0"/>
      <w:marRight w:val="0"/>
      <w:marTop w:val="0"/>
      <w:marBottom w:val="0"/>
      <w:divBdr>
        <w:top w:val="none" w:sz="0" w:space="0" w:color="auto"/>
        <w:left w:val="none" w:sz="0" w:space="0" w:color="auto"/>
        <w:bottom w:val="none" w:sz="0" w:space="0" w:color="auto"/>
        <w:right w:val="none" w:sz="0" w:space="0" w:color="auto"/>
      </w:divBdr>
    </w:div>
    <w:div w:id="231627671">
      <w:bodyDiv w:val="1"/>
      <w:marLeft w:val="0"/>
      <w:marRight w:val="0"/>
      <w:marTop w:val="0"/>
      <w:marBottom w:val="0"/>
      <w:divBdr>
        <w:top w:val="none" w:sz="0" w:space="0" w:color="auto"/>
        <w:left w:val="none" w:sz="0" w:space="0" w:color="auto"/>
        <w:bottom w:val="none" w:sz="0" w:space="0" w:color="auto"/>
        <w:right w:val="none" w:sz="0" w:space="0" w:color="auto"/>
      </w:divBdr>
    </w:div>
    <w:div w:id="243035149">
      <w:bodyDiv w:val="1"/>
      <w:marLeft w:val="0"/>
      <w:marRight w:val="0"/>
      <w:marTop w:val="0"/>
      <w:marBottom w:val="0"/>
      <w:divBdr>
        <w:top w:val="none" w:sz="0" w:space="0" w:color="auto"/>
        <w:left w:val="none" w:sz="0" w:space="0" w:color="auto"/>
        <w:bottom w:val="none" w:sz="0" w:space="0" w:color="auto"/>
        <w:right w:val="none" w:sz="0" w:space="0" w:color="auto"/>
      </w:divBdr>
    </w:div>
    <w:div w:id="317342307">
      <w:bodyDiv w:val="1"/>
      <w:marLeft w:val="0"/>
      <w:marRight w:val="0"/>
      <w:marTop w:val="0"/>
      <w:marBottom w:val="0"/>
      <w:divBdr>
        <w:top w:val="none" w:sz="0" w:space="0" w:color="auto"/>
        <w:left w:val="none" w:sz="0" w:space="0" w:color="auto"/>
        <w:bottom w:val="none" w:sz="0" w:space="0" w:color="auto"/>
        <w:right w:val="none" w:sz="0" w:space="0" w:color="auto"/>
      </w:divBdr>
    </w:div>
    <w:div w:id="335041366">
      <w:bodyDiv w:val="1"/>
      <w:marLeft w:val="0"/>
      <w:marRight w:val="0"/>
      <w:marTop w:val="0"/>
      <w:marBottom w:val="0"/>
      <w:divBdr>
        <w:top w:val="none" w:sz="0" w:space="0" w:color="auto"/>
        <w:left w:val="none" w:sz="0" w:space="0" w:color="auto"/>
        <w:bottom w:val="none" w:sz="0" w:space="0" w:color="auto"/>
        <w:right w:val="none" w:sz="0" w:space="0" w:color="auto"/>
      </w:divBdr>
      <w:divsChild>
        <w:div w:id="249971557">
          <w:marLeft w:val="0"/>
          <w:marRight w:val="0"/>
          <w:marTop w:val="0"/>
          <w:marBottom w:val="0"/>
          <w:divBdr>
            <w:top w:val="none" w:sz="0" w:space="0" w:color="auto"/>
            <w:left w:val="none" w:sz="0" w:space="0" w:color="auto"/>
            <w:bottom w:val="none" w:sz="0" w:space="0" w:color="auto"/>
            <w:right w:val="none" w:sz="0" w:space="0" w:color="auto"/>
          </w:divBdr>
          <w:divsChild>
            <w:div w:id="1503204867">
              <w:marLeft w:val="0"/>
              <w:marRight w:val="0"/>
              <w:marTop w:val="0"/>
              <w:marBottom w:val="0"/>
              <w:divBdr>
                <w:top w:val="none" w:sz="0" w:space="0" w:color="auto"/>
                <w:left w:val="none" w:sz="0" w:space="0" w:color="auto"/>
                <w:bottom w:val="none" w:sz="0" w:space="0" w:color="auto"/>
                <w:right w:val="none" w:sz="0" w:space="0" w:color="auto"/>
              </w:divBdr>
              <w:divsChild>
                <w:div w:id="1767845400">
                  <w:marLeft w:val="0"/>
                  <w:marRight w:val="0"/>
                  <w:marTop w:val="195"/>
                  <w:marBottom w:val="0"/>
                  <w:divBdr>
                    <w:top w:val="none" w:sz="0" w:space="0" w:color="auto"/>
                    <w:left w:val="none" w:sz="0" w:space="0" w:color="auto"/>
                    <w:bottom w:val="none" w:sz="0" w:space="0" w:color="auto"/>
                    <w:right w:val="none" w:sz="0" w:space="0" w:color="auto"/>
                  </w:divBdr>
                  <w:divsChild>
                    <w:div w:id="1469319104">
                      <w:marLeft w:val="0"/>
                      <w:marRight w:val="0"/>
                      <w:marTop w:val="0"/>
                      <w:marBottom w:val="0"/>
                      <w:divBdr>
                        <w:top w:val="none" w:sz="0" w:space="0" w:color="auto"/>
                        <w:left w:val="none" w:sz="0" w:space="0" w:color="auto"/>
                        <w:bottom w:val="none" w:sz="0" w:space="0" w:color="auto"/>
                        <w:right w:val="none" w:sz="0" w:space="0" w:color="auto"/>
                      </w:divBdr>
                      <w:divsChild>
                        <w:div w:id="1488326753">
                          <w:marLeft w:val="0"/>
                          <w:marRight w:val="0"/>
                          <w:marTop w:val="0"/>
                          <w:marBottom w:val="0"/>
                          <w:divBdr>
                            <w:top w:val="none" w:sz="0" w:space="0" w:color="auto"/>
                            <w:left w:val="none" w:sz="0" w:space="0" w:color="auto"/>
                            <w:bottom w:val="none" w:sz="0" w:space="0" w:color="auto"/>
                            <w:right w:val="none" w:sz="0" w:space="0" w:color="auto"/>
                          </w:divBdr>
                          <w:divsChild>
                            <w:div w:id="1500005196">
                              <w:marLeft w:val="0"/>
                              <w:marRight w:val="0"/>
                              <w:marTop w:val="0"/>
                              <w:marBottom w:val="0"/>
                              <w:divBdr>
                                <w:top w:val="none" w:sz="0" w:space="0" w:color="auto"/>
                                <w:left w:val="none" w:sz="0" w:space="0" w:color="auto"/>
                                <w:bottom w:val="none" w:sz="0" w:space="0" w:color="auto"/>
                                <w:right w:val="none" w:sz="0" w:space="0" w:color="auto"/>
                              </w:divBdr>
                              <w:divsChild>
                                <w:div w:id="1333606836">
                                  <w:marLeft w:val="0"/>
                                  <w:marRight w:val="0"/>
                                  <w:marTop w:val="0"/>
                                  <w:marBottom w:val="0"/>
                                  <w:divBdr>
                                    <w:top w:val="none" w:sz="0" w:space="0" w:color="auto"/>
                                    <w:left w:val="none" w:sz="0" w:space="0" w:color="auto"/>
                                    <w:bottom w:val="none" w:sz="0" w:space="0" w:color="auto"/>
                                    <w:right w:val="none" w:sz="0" w:space="0" w:color="auto"/>
                                  </w:divBdr>
                                  <w:divsChild>
                                    <w:div w:id="707024817">
                                      <w:marLeft w:val="0"/>
                                      <w:marRight w:val="0"/>
                                      <w:marTop w:val="0"/>
                                      <w:marBottom w:val="0"/>
                                      <w:divBdr>
                                        <w:top w:val="none" w:sz="0" w:space="0" w:color="auto"/>
                                        <w:left w:val="none" w:sz="0" w:space="0" w:color="auto"/>
                                        <w:bottom w:val="none" w:sz="0" w:space="0" w:color="auto"/>
                                        <w:right w:val="none" w:sz="0" w:space="0" w:color="auto"/>
                                      </w:divBdr>
                                      <w:divsChild>
                                        <w:div w:id="1299844265">
                                          <w:marLeft w:val="0"/>
                                          <w:marRight w:val="0"/>
                                          <w:marTop w:val="0"/>
                                          <w:marBottom w:val="0"/>
                                          <w:divBdr>
                                            <w:top w:val="none" w:sz="0" w:space="0" w:color="auto"/>
                                            <w:left w:val="none" w:sz="0" w:space="0" w:color="auto"/>
                                            <w:bottom w:val="none" w:sz="0" w:space="0" w:color="auto"/>
                                            <w:right w:val="none" w:sz="0" w:space="0" w:color="auto"/>
                                          </w:divBdr>
                                          <w:divsChild>
                                            <w:div w:id="1384408186">
                                              <w:marLeft w:val="0"/>
                                              <w:marRight w:val="0"/>
                                              <w:marTop w:val="0"/>
                                              <w:marBottom w:val="0"/>
                                              <w:divBdr>
                                                <w:top w:val="none" w:sz="0" w:space="0" w:color="auto"/>
                                                <w:left w:val="none" w:sz="0" w:space="0" w:color="auto"/>
                                                <w:bottom w:val="none" w:sz="0" w:space="0" w:color="auto"/>
                                                <w:right w:val="none" w:sz="0" w:space="0" w:color="auto"/>
                                              </w:divBdr>
                                              <w:divsChild>
                                                <w:div w:id="1048799795">
                                                  <w:marLeft w:val="0"/>
                                                  <w:marRight w:val="0"/>
                                                  <w:marTop w:val="0"/>
                                                  <w:marBottom w:val="0"/>
                                                  <w:divBdr>
                                                    <w:top w:val="none" w:sz="0" w:space="0" w:color="auto"/>
                                                    <w:left w:val="none" w:sz="0" w:space="0" w:color="auto"/>
                                                    <w:bottom w:val="none" w:sz="0" w:space="0" w:color="auto"/>
                                                    <w:right w:val="none" w:sz="0" w:space="0" w:color="auto"/>
                                                  </w:divBdr>
                                                  <w:divsChild>
                                                    <w:div w:id="851646257">
                                                      <w:marLeft w:val="0"/>
                                                      <w:marRight w:val="0"/>
                                                      <w:marTop w:val="0"/>
                                                      <w:marBottom w:val="180"/>
                                                      <w:divBdr>
                                                        <w:top w:val="none" w:sz="0" w:space="0" w:color="auto"/>
                                                        <w:left w:val="none" w:sz="0" w:space="0" w:color="auto"/>
                                                        <w:bottom w:val="none" w:sz="0" w:space="0" w:color="auto"/>
                                                        <w:right w:val="none" w:sz="0" w:space="0" w:color="auto"/>
                                                      </w:divBdr>
                                                      <w:divsChild>
                                                        <w:div w:id="1566917127">
                                                          <w:marLeft w:val="0"/>
                                                          <w:marRight w:val="0"/>
                                                          <w:marTop w:val="0"/>
                                                          <w:marBottom w:val="0"/>
                                                          <w:divBdr>
                                                            <w:top w:val="none" w:sz="0" w:space="0" w:color="auto"/>
                                                            <w:left w:val="none" w:sz="0" w:space="0" w:color="auto"/>
                                                            <w:bottom w:val="none" w:sz="0" w:space="0" w:color="auto"/>
                                                            <w:right w:val="none" w:sz="0" w:space="0" w:color="auto"/>
                                                          </w:divBdr>
                                                          <w:divsChild>
                                                            <w:div w:id="1119570681">
                                                              <w:marLeft w:val="0"/>
                                                              <w:marRight w:val="0"/>
                                                              <w:marTop w:val="0"/>
                                                              <w:marBottom w:val="0"/>
                                                              <w:divBdr>
                                                                <w:top w:val="none" w:sz="0" w:space="0" w:color="auto"/>
                                                                <w:left w:val="none" w:sz="0" w:space="0" w:color="auto"/>
                                                                <w:bottom w:val="none" w:sz="0" w:space="0" w:color="auto"/>
                                                                <w:right w:val="none" w:sz="0" w:space="0" w:color="auto"/>
                                                              </w:divBdr>
                                                              <w:divsChild>
                                                                <w:div w:id="762801862">
                                                                  <w:marLeft w:val="0"/>
                                                                  <w:marRight w:val="0"/>
                                                                  <w:marTop w:val="0"/>
                                                                  <w:marBottom w:val="0"/>
                                                                  <w:divBdr>
                                                                    <w:top w:val="none" w:sz="0" w:space="0" w:color="auto"/>
                                                                    <w:left w:val="none" w:sz="0" w:space="0" w:color="auto"/>
                                                                    <w:bottom w:val="none" w:sz="0" w:space="0" w:color="auto"/>
                                                                    <w:right w:val="none" w:sz="0" w:space="0" w:color="auto"/>
                                                                  </w:divBdr>
                                                                  <w:divsChild>
                                                                    <w:div w:id="519466350">
                                                                      <w:marLeft w:val="0"/>
                                                                      <w:marRight w:val="0"/>
                                                                      <w:marTop w:val="0"/>
                                                                      <w:marBottom w:val="0"/>
                                                                      <w:divBdr>
                                                                        <w:top w:val="none" w:sz="0" w:space="0" w:color="auto"/>
                                                                        <w:left w:val="none" w:sz="0" w:space="0" w:color="auto"/>
                                                                        <w:bottom w:val="none" w:sz="0" w:space="0" w:color="auto"/>
                                                                        <w:right w:val="none" w:sz="0" w:space="0" w:color="auto"/>
                                                                      </w:divBdr>
                                                                      <w:divsChild>
                                                                        <w:div w:id="1599603609">
                                                                          <w:marLeft w:val="0"/>
                                                                          <w:marRight w:val="0"/>
                                                                          <w:marTop w:val="0"/>
                                                                          <w:marBottom w:val="0"/>
                                                                          <w:divBdr>
                                                                            <w:top w:val="none" w:sz="0" w:space="0" w:color="auto"/>
                                                                            <w:left w:val="none" w:sz="0" w:space="0" w:color="auto"/>
                                                                            <w:bottom w:val="none" w:sz="0" w:space="0" w:color="auto"/>
                                                                            <w:right w:val="none" w:sz="0" w:space="0" w:color="auto"/>
                                                                          </w:divBdr>
                                                                          <w:divsChild>
                                                                            <w:div w:id="7348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299377">
      <w:bodyDiv w:val="1"/>
      <w:marLeft w:val="0"/>
      <w:marRight w:val="0"/>
      <w:marTop w:val="0"/>
      <w:marBottom w:val="0"/>
      <w:divBdr>
        <w:top w:val="none" w:sz="0" w:space="0" w:color="auto"/>
        <w:left w:val="none" w:sz="0" w:space="0" w:color="auto"/>
        <w:bottom w:val="none" w:sz="0" w:space="0" w:color="auto"/>
        <w:right w:val="none" w:sz="0" w:space="0" w:color="auto"/>
      </w:divBdr>
    </w:div>
    <w:div w:id="725838056">
      <w:bodyDiv w:val="1"/>
      <w:marLeft w:val="0"/>
      <w:marRight w:val="0"/>
      <w:marTop w:val="0"/>
      <w:marBottom w:val="0"/>
      <w:divBdr>
        <w:top w:val="none" w:sz="0" w:space="0" w:color="auto"/>
        <w:left w:val="none" w:sz="0" w:space="0" w:color="auto"/>
        <w:bottom w:val="none" w:sz="0" w:space="0" w:color="auto"/>
        <w:right w:val="none" w:sz="0" w:space="0" w:color="auto"/>
      </w:divBdr>
    </w:div>
    <w:div w:id="733898084">
      <w:bodyDiv w:val="1"/>
      <w:marLeft w:val="0"/>
      <w:marRight w:val="0"/>
      <w:marTop w:val="0"/>
      <w:marBottom w:val="0"/>
      <w:divBdr>
        <w:top w:val="none" w:sz="0" w:space="0" w:color="auto"/>
        <w:left w:val="none" w:sz="0" w:space="0" w:color="auto"/>
        <w:bottom w:val="none" w:sz="0" w:space="0" w:color="auto"/>
        <w:right w:val="none" w:sz="0" w:space="0" w:color="auto"/>
      </w:divBdr>
    </w:div>
    <w:div w:id="738598636">
      <w:bodyDiv w:val="1"/>
      <w:marLeft w:val="0"/>
      <w:marRight w:val="0"/>
      <w:marTop w:val="0"/>
      <w:marBottom w:val="0"/>
      <w:divBdr>
        <w:top w:val="none" w:sz="0" w:space="0" w:color="auto"/>
        <w:left w:val="none" w:sz="0" w:space="0" w:color="auto"/>
        <w:bottom w:val="none" w:sz="0" w:space="0" w:color="auto"/>
        <w:right w:val="none" w:sz="0" w:space="0" w:color="auto"/>
      </w:divBdr>
      <w:divsChild>
        <w:div w:id="350256038">
          <w:marLeft w:val="0"/>
          <w:marRight w:val="0"/>
          <w:marTop w:val="0"/>
          <w:marBottom w:val="0"/>
          <w:divBdr>
            <w:top w:val="none" w:sz="0" w:space="0" w:color="auto"/>
            <w:left w:val="none" w:sz="0" w:space="0" w:color="auto"/>
            <w:bottom w:val="none" w:sz="0" w:space="0" w:color="auto"/>
            <w:right w:val="none" w:sz="0" w:space="0" w:color="auto"/>
          </w:divBdr>
          <w:divsChild>
            <w:div w:id="1802768646">
              <w:marLeft w:val="0"/>
              <w:marRight w:val="0"/>
              <w:marTop w:val="0"/>
              <w:marBottom w:val="0"/>
              <w:divBdr>
                <w:top w:val="none" w:sz="0" w:space="0" w:color="auto"/>
                <w:left w:val="none" w:sz="0" w:space="0" w:color="auto"/>
                <w:bottom w:val="none" w:sz="0" w:space="0" w:color="auto"/>
                <w:right w:val="none" w:sz="0" w:space="0" w:color="auto"/>
              </w:divBdr>
              <w:divsChild>
                <w:div w:id="1903632636">
                  <w:marLeft w:val="0"/>
                  <w:marRight w:val="0"/>
                  <w:marTop w:val="0"/>
                  <w:marBottom w:val="0"/>
                  <w:divBdr>
                    <w:top w:val="none" w:sz="0" w:space="0" w:color="auto"/>
                    <w:left w:val="none" w:sz="0" w:space="0" w:color="auto"/>
                    <w:bottom w:val="none" w:sz="0" w:space="0" w:color="auto"/>
                    <w:right w:val="none" w:sz="0" w:space="0" w:color="auto"/>
                  </w:divBdr>
                  <w:divsChild>
                    <w:div w:id="1081681015">
                      <w:marLeft w:val="0"/>
                      <w:marRight w:val="0"/>
                      <w:marTop w:val="0"/>
                      <w:marBottom w:val="0"/>
                      <w:divBdr>
                        <w:top w:val="none" w:sz="0" w:space="0" w:color="auto"/>
                        <w:left w:val="none" w:sz="0" w:space="0" w:color="auto"/>
                        <w:bottom w:val="none" w:sz="0" w:space="0" w:color="auto"/>
                        <w:right w:val="none" w:sz="0" w:space="0" w:color="auto"/>
                      </w:divBdr>
                      <w:divsChild>
                        <w:div w:id="555360870">
                          <w:marLeft w:val="0"/>
                          <w:marRight w:val="0"/>
                          <w:marTop w:val="0"/>
                          <w:marBottom w:val="0"/>
                          <w:divBdr>
                            <w:top w:val="none" w:sz="0" w:space="0" w:color="auto"/>
                            <w:left w:val="none" w:sz="0" w:space="0" w:color="auto"/>
                            <w:bottom w:val="none" w:sz="0" w:space="0" w:color="auto"/>
                            <w:right w:val="none" w:sz="0" w:space="0" w:color="auto"/>
                          </w:divBdr>
                          <w:divsChild>
                            <w:div w:id="17017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53081">
      <w:bodyDiv w:val="1"/>
      <w:marLeft w:val="0"/>
      <w:marRight w:val="0"/>
      <w:marTop w:val="0"/>
      <w:marBottom w:val="0"/>
      <w:divBdr>
        <w:top w:val="none" w:sz="0" w:space="0" w:color="auto"/>
        <w:left w:val="none" w:sz="0" w:space="0" w:color="auto"/>
        <w:bottom w:val="none" w:sz="0" w:space="0" w:color="auto"/>
        <w:right w:val="none" w:sz="0" w:space="0" w:color="auto"/>
      </w:divBdr>
    </w:div>
    <w:div w:id="769468151">
      <w:bodyDiv w:val="1"/>
      <w:marLeft w:val="0"/>
      <w:marRight w:val="0"/>
      <w:marTop w:val="0"/>
      <w:marBottom w:val="0"/>
      <w:divBdr>
        <w:top w:val="none" w:sz="0" w:space="0" w:color="auto"/>
        <w:left w:val="none" w:sz="0" w:space="0" w:color="auto"/>
        <w:bottom w:val="none" w:sz="0" w:space="0" w:color="auto"/>
        <w:right w:val="none" w:sz="0" w:space="0" w:color="auto"/>
      </w:divBdr>
    </w:div>
    <w:div w:id="923807535">
      <w:bodyDiv w:val="1"/>
      <w:marLeft w:val="0"/>
      <w:marRight w:val="0"/>
      <w:marTop w:val="0"/>
      <w:marBottom w:val="0"/>
      <w:divBdr>
        <w:top w:val="none" w:sz="0" w:space="0" w:color="auto"/>
        <w:left w:val="none" w:sz="0" w:space="0" w:color="auto"/>
        <w:bottom w:val="none" w:sz="0" w:space="0" w:color="auto"/>
        <w:right w:val="none" w:sz="0" w:space="0" w:color="auto"/>
      </w:divBdr>
    </w:div>
    <w:div w:id="973215947">
      <w:bodyDiv w:val="1"/>
      <w:marLeft w:val="0"/>
      <w:marRight w:val="0"/>
      <w:marTop w:val="0"/>
      <w:marBottom w:val="0"/>
      <w:divBdr>
        <w:top w:val="none" w:sz="0" w:space="0" w:color="auto"/>
        <w:left w:val="none" w:sz="0" w:space="0" w:color="auto"/>
        <w:bottom w:val="none" w:sz="0" w:space="0" w:color="auto"/>
        <w:right w:val="none" w:sz="0" w:space="0" w:color="auto"/>
      </w:divBdr>
    </w:div>
    <w:div w:id="1070617511">
      <w:bodyDiv w:val="1"/>
      <w:marLeft w:val="0"/>
      <w:marRight w:val="0"/>
      <w:marTop w:val="0"/>
      <w:marBottom w:val="0"/>
      <w:divBdr>
        <w:top w:val="none" w:sz="0" w:space="0" w:color="auto"/>
        <w:left w:val="none" w:sz="0" w:space="0" w:color="auto"/>
        <w:bottom w:val="none" w:sz="0" w:space="0" w:color="auto"/>
        <w:right w:val="none" w:sz="0" w:space="0" w:color="auto"/>
      </w:divBdr>
    </w:div>
    <w:div w:id="1086809310">
      <w:bodyDiv w:val="1"/>
      <w:marLeft w:val="0"/>
      <w:marRight w:val="0"/>
      <w:marTop w:val="0"/>
      <w:marBottom w:val="0"/>
      <w:divBdr>
        <w:top w:val="none" w:sz="0" w:space="0" w:color="auto"/>
        <w:left w:val="none" w:sz="0" w:space="0" w:color="auto"/>
        <w:bottom w:val="none" w:sz="0" w:space="0" w:color="auto"/>
        <w:right w:val="none" w:sz="0" w:space="0" w:color="auto"/>
      </w:divBdr>
    </w:div>
    <w:div w:id="1095705586">
      <w:bodyDiv w:val="1"/>
      <w:marLeft w:val="0"/>
      <w:marRight w:val="0"/>
      <w:marTop w:val="0"/>
      <w:marBottom w:val="0"/>
      <w:divBdr>
        <w:top w:val="none" w:sz="0" w:space="0" w:color="auto"/>
        <w:left w:val="none" w:sz="0" w:space="0" w:color="auto"/>
        <w:bottom w:val="none" w:sz="0" w:space="0" w:color="auto"/>
        <w:right w:val="none" w:sz="0" w:space="0" w:color="auto"/>
      </w:divBdr>
      <w:divsChild>
        <w:div w:id="377366222">
          <w:marLeft w:val="0"/>
          <w:marRight w:val="0"/>
          <w:marTop w:val="0"/>
          <w:marBottom w:val="450"/>
          <w:divBdr>
            <w:top w:val="none" w:sz="0" w:space="0" w:color="auto"/>
            <w:left w:val="none" w:sz="0" w:space="0" w:color="auto"/>
            <w:bottom w:val="none" w:sz="0" w:space="0" w:color="auto"/>
            <w:right w:val="none" w:sz="0" w:space="0" w:color="auto"/>
          </w:divBdr>
        </w:div>
      </w:divsChild>
    </w:div>
    <w:div w:id="1117026852">
      <w:bodyDiv w:val="1"/>
      <w:marLeft w:val="0"/>
      <w:marRight w:val="0"/>
      <w:marTop w:val="0"/>
      <w:marBottom w:val="0"/>
      <w:divBdr>
        <w:top w:val="none" w:sz="0" w:space="0" w:color="auto"/>
        <w:left w:val="none" w:sz="0" w:space="0" w:color="auto"/>
        <w:bottom w:val="none" w:sz="0" w:space="0" w:color="auto"/>
        <w:right w:val="none" w:sz="0" w:space="0" w:color="auto"/>
      </w:divBdr>
    </w:div>
    <w:div w:id="1163349116">
      <w:bodyDiv w:val="1"/>
      <w:marLeft w:val="0"/>
      <w:marRight w:val="0"/>
      <w:marTop w:val="0"/>
      <w:marBottom w:val="0"/>
      <w:divBdr>
        <w:top w:val="none" w:sz="0" w:space="0" w:color="auto"/>
        <w:left w:val="none" w:sz="0" w:space="0" w:color="auto"/>
        <w:bottom w:val="none" w:sz="0" w:space="0" w:color="auto"/>
        <w:right w:val="none" w:sz="0" w:space="0" w:color="auto"/>
      </w:divBdr>
    </w:div>
    <w:div w:id="1202472727">
      <w:bodyDiv w:val="1"/>
      <w:marLeft w:val="0"/>
      <w:marRight w:val="0"/>
      <w:marTop w:val="0"/>
      <w:marBottom w:val="0"/>
      <w:divBdr>
        <w:top w:val="none" w:sz="0" w:space="0" w:color="auto"/>
        <w:left w:val="none" w:sz="0" w:space="0" w:color="auto"/>
        <w:bottom w:val="none" w:sz="0" w:space="0" w:color="auto"/>
        <w:right w:val="none" w:sz="0" w:space="0" w:color="auto"/>
      </w:divBdr>
    </w:div>
    <w:div w:id="1238593652">
      <w:bodyDiv w:val="1"/>
      <w:marLeft w:val="0"/>
      <w:marRight w:val="0"/>
      <w:marTop w:val="0"/>
      <w:marBottom w:val="0"/>
      <w:divBdr>
        <w:top w:val="none" w:sz="0" w:space="0" w:color="auto"/>
        <w:left w:val="none" w:sz="0" w:space="0" w:color="auto"/>
        <w:bottom w:val="none" w:sz="0" w:space="0" w:color="auto"/>
        <w:right w:val="none" w:sz="0" w:space="0" w:color="auto"/>
      </w:divBdr>
    </w:div>
    <w:div w:id="1319654109">
      <w:bodyDiv w:val="1"/>
      <w:marLeft w:val="0"/>
      <w:marRight w:val="0"/>
      <w:marTop w:val="0"/>
      <w:marBottom w:val="0"/>
      <w:divBdr>
        <w:top w:val="none" w:sz="0" w:space="0" w:color="auto"/>
        <w:left w:val="none" w:sz="0" w:space="0" w:color="auto"/>
        <w:bottom w:val="none" w:sz="0" w:space="0" w:color="auto"/>
        <w:right w:val="none" w:sz="0" w:space="0" w:color="auto"/>
      </w:divBdr>
    </w:div>
    <w:div w:id="1342584233">
      <w:bodyDiv w:val="1"/>
      <w:marLeft w:val="0"/>
      <w:marRight w:val="0"/>
      <w:marTop w:val="0"/>
      <w:marBottom w:val="0"/>
      <w:divBdr>
        <w:top w:val="none" w:sz="0" w:space="0" w:color="auto"/>
        <w:left w:val="none" w:sz="0" w:space="0" w:color="auto"/>
        <w:bottom w:val="none" w:sz="0" w:space="0" w:color="auto"/>
        <w:right w:val="none" w:sz="0" w:space="0" w:color="auto"/>
      </w:divBdr>
    </w:div>
    <w:div w:id="1375302681">
      <w:bodyDiv w:val="1"/>
      <w:marLeft w:val="0"/>
      <w:marRight w:val="0"/>
      <w:marTop w:val="0"/>
      <w:marBottom w:val="0"/>
      <w:divBdr>
        <w:top w:val="none" w:sz="0" w:space="0" w:color="auto"/>
        <w:left w:val="none" w:sz="0" w:space="0" w:color="auto"/>
        <w:bottom w:val="none" w:sz="0" w:space="0" w:color="auto"/>
        <w:right w:val="none" w:sz="0" w:space="0" w:color="auto"/>
      </w:divBdr>
    </w:div>
    <w:div w:id="1443845375">
      <w:bodyDiv w:val="1"/>
      <w:marLeft w:val="0"/>
      <w:marRight w:val="0"/>
      <w:marTop w:val="0"/>
      <w:marBottom w:val="0"/>
      <w:divBdr>
        <w:top w:val="none" w:sz="0" w:space="0" w:color="auto"/>
        <w:left w:val="none" w:sz="0" w:space="0" w:color="auto"/>
        <w:bottom w:val="none" w:sz="0" w:space="0" w:color="auto"/>
        <w:right w:val="none" w:sz="0" w:space="0" w:color="auto"/>
      </w:divBdr>
    </w:div>
    <w:div w:id="1479807732">
      <w:bodyDiv w:val="1"/>
      <w:marLeft w:val="0"/>
      <w:marRight w:val="0"/>
      <w:marTop w:val="0"/>
      <w:marBottom w:val="0"/>
      <w:divBdr>
        <w:top w:val="none" w:sz="0" w:space="0" w:color="auto"/>
        <w:left w:val="none" w:sz="0" w:space="0" w:color="auto"/>
        <w:bottom w:val="none" w:sz="0" w:space="0" w:color="auto"/>
        <w:right w:val="none" w:sz="0" w:space="0" w:color="auto"/>
      </w:divBdr>
    </w:div>
    <w:div w:id="1530098916">
      <w:bodyDiv w:val="1"/>
      <w:marLeft w:val="0"/>
      <w:marRight w:val="0"/>
      <w:marTop w:val="0"/>
      <w:marBottom w:val="0"/>
      <w:divBdr>
        <w:top w:val="none" w:sz="0" w:space="0" w:color="auto"/>
        <w:left w:val="none" w:sz="0" w:space="0" w:color="auto"/>
        <w:bottom w:val="none" w:sz="0" w:space="0" w:color="auto"/>
        <w:right w:val="none" w:sz="0" w:space="0" w:color="auto"/>
      </w:divBdr>
    </w:div>
    <w:div w:id="1551721673">
      <w:bodyDiv w:val="1"/>
      <w:marLeft w:val="0"/>
      <w:marRight w:val="0"/>
      <w:marTop w:val="0"/>
      <w:marBottom w:val="0"/>
      <w:divBdr>
        <w:top w:val="none" w:sz="0" w:space="0" w:color="auto"/>
        <w:left w:val="none" w:sz="0" w:space="0" w:color="auto"/>
        <w:bottom w:val="none" w:sz="0" w:space="0" w:color="auto"/>
        <w:right w:val="none" w:sz="0" w:space="0" w:color="auto"/>
      </w:divBdr>
      <w:divsChild>
        <w:div w:id="499472412">
          <w:marLeft w:val="0"/>
          <w:marRight w:val="0"/>
          <w:marTop w:val="0"/>
          <w:marBottom w:val="0"/>
          <w:divBdr>
            <w:top w:val="none" w:sz="0" w:space="0" w:color="auto"/>
            <w:left w:val="none" w:sz="0" w:space="0" w:color="auto"/>
            <w:bottom w:val="none" w:sz="0" w:space="0" w:color="auto"/>
            <w:right w:val="none" w:sz="0" w:space="0" w:color="auto"/>
          </w:divBdr>
          <w:divsChild>
            <w:div w:id="2110807000">
              <w:marLeft w:val="0"/>
              <w:marRight w:val="0"/>
              <w:marTop w:val="0"/>
              <w:marBottom w:val="0"/>
              <w:divBdr>
                <w:top w:val="none" w:sz="0" w:space="0" w:color="auto"/>
                <w:left w:val="none" w:sz="0" w:space="0" w:color="auto"/>
                <w:bottom w:val="none" w:sz="0" w:space="0" w:color="auto"/>
                <w:right w:val="none" w:sz="0" w:space="0" w:color="auto"/>
              </w:divBdr>
              <w:divsChild>
                <w:div w:id="987366253">
                  <w:marLeft w:val="0"/>
                  <w:marRight w:val="0"/>
                  <w:marTop w:val="195"/>
                  <w:marBottom w:val="0"/>
                  <w:divBdr>
                    <w:top w:val="none" w:sz="0" w:space="0" w:color="auto"/>
                    <w:left w:val="none" w:sz="0" w:space="0" w:color="auto"/>
                    <w:bottom w:val="none" w:sz="0" w:space="0" w:color="auto"/>
                    <w:right w:val="none" w:sz="0" w:space="0" w:color="auto"/>
                  </w:divBdr>
                  <w:divsChild>
                    <w:div w:id="205987720">
                      <w:marLeft w:val="0"/>
                      <w:marRight w:val="0"/>
                      <w:marTop w:val="0"/>
                      <w:marBottom w:val="0"/>
                      <w:divBdr>
                        <w:top w:val="none" w:sz="0" w:space="0" w:color="auto"/>
                        <w:left w:val="none" w:sz="0" w:space="0" w:color="auto"/>
                        <w:bottom w:val="none" w:sz="0" w:space="0" w:color="auto"/>
                        <w:right w:val="none" w:sz="0" w:space="0" w:color="auto"/>
                      </w:divBdr>
                      <w:divsChild>
                        <w:div w:id="409427568">
                          <w:marLeft w:val="0"/>
                          <w:marRight w:val="0"/>
                          <w:marTop w:val="0"/>
                          <w:marBottom w:val="0"/>
                          <w:divBdr>
                            <w:top w:val="none" w:sz="0" w:space="0" w:color="auto"/>
                            <w:left w:val="none" w:sz="0" w:space="0" w:color="auto"/>
                            <w:bottom w:val="none" w:sz="0" w:space="0" w:color="auto"/>
                            <w:right w:val="none" w:sz="0" w:space="0" w:color="auto"/>
                          </w:divBdr>
                          <w:divsChild>
                            <w:div w:id="921572457">
                              <w:marLeft w:val="0"/>
                              <w:marRight w:val="0"/>
                              <w:marTop w:val="0"/>
                              <w:marBottom w:val="0"/>
                              <w:divBdr>
                                <w:top w:val="none" w:sz="0" w:space="0" w:color="auto"/>
                                <w:left w:val="none" w:sz="0" w:space="0" w:color="auto"/>
                                <w:bottom w:val="none" w:sz="0" w:space="0" w:color="auto"/>
                                <w:right w:val="none" w:sz="0" w:space="0" w:color="auto"/>
                              </w:divBdr>
                              <w:divsChild>
                                <w:div w:id="993950683">
                                  <w:marLeft w:val="0"/>
                                  <w:marRight w:val="0"/>
                                  <w:marTop w:val="0"/>
                                  <w:marBottom w:val="0"/>
                                  <w:divBdr>
                                    <w:top w:val="none" w:sz="0" w:space="0" w:color="auto"/>
                                    <w:left w:val="none" w:sz="0" w:space="0" w:color="auto"/>
                                    <w:bottom w:val="none" w:sz="0" w:space="0" w:color="auto"/>
                                    <w:right w:val="none" w:sz="0" w:space="0" w:color="auto"/>
                                  </w:divBdr>
                                  <w:divsChild>
                                    <w:div w:id="1723365679">
                                      <w:marLeft w:val="0"/>
                                      <w:marRight w:val="0"/>
                                      <w:marTop w:val="0"/>
                                      <w:marBottom w:val="0"/>
                                      <w:divBdr>
                                        <w:top w:val="none" w:sz="0" w:space="0" w:color="auto"/>
                                        <w:left w:val="none" w:sz="0" w:space="0" w:color="auto"/>
                                        <w:bottom w:val="none" w:sz="0" w:space="0" w:color="auto"/>
                                        <w:right w:val="none" w:sz="0" w:space="0" w:color="auto"/>
                                      </w:divBdr>
                                      <w:divsChild>
                                        <w:div w:id="8454510">
                                          <w:marLeft w:val="0"/>
                                          <w:marRight w:val="0"/>
                                          <w:marTop w:val="0"/>
                                          <w:marBottom w:val="0"/>
                                          <w:divBdr>
                                            <w:top w:val="none" w:sz="0" w:space="0" w:color="auto"/>
                                            <w:left w:val="none" w:sz="0" w:space="0" w:color="auto"/>
                                            <w:bottom w:val="none" w:sz="0" w:space="0" w:color="auto"/>
                                            <w:right w:val="none" w:sz="0" w:space="0" w:color="auto"/>
                                          </w:divBdr>
                                          <w:divsChild>
                                            <w:div w:id="320349173">
                                              <w:marLeft w:val="0"/>
                                              <w:marRight w:val="0"/>
                                              <w:marTop w:val="0"/>
                                              <w:marBottom w:val="0"/>
                                              <w:divBdr>
                                                <w:top w:val="none" w:sz="0" w:space="0" w:color="auto"/>
                                                <w:left w:val="none" w:sz="0" w:space="0" w:color="auto"/>
                                                <w:bottom w:val="none" w:sz="0" w:space="0" w:color="auto"/>
                                                <w:right w:val="none" w:sz="0" w:space="0" w:color="auto"/>
                                              </w:divBdr>
                                              <w:divsChild>
                                                <w:div w:id="868185207">
                                                  <w:marLeft w:val="0"/>
                                                  <w:marRight w:val="0"/>
                                                  <w:marTop w:val="0"/>
                                                  <w:marBottom w:val="0"/>
                                                  <w:divBdr>
                                                    <w:top w:val="none" w:sz="0" w:space="0" w:color="auto"/>
                                                    <w:left w:val="none" w:sz="0" w:space="0" w:color="auto"/>
                                                    <w:bottom w:val="none" w:sz="0" w:space="0" w:color="auto"/>
                                                    <w:right w:val="none" w:sz="0" w:space="0" w:color="auto"/>
                                                  </w:divBdr>
                                                  <w:divsChild>
                                                    <w:div w:id="707996836">
                                                      <w:marLeft w:val="0"/>
                                                      <w:marRight w:val="0"/>
                                                      <w:marTop w:val="0"/>
                                                      <w:marBottom w:val="180"/>
                                                      <w:divBdr>
                                                        <w:top w:val="none" w:sz="0" w:space="0" w:color="auto"/>
                                                        <w:left w:val="none" w:sz="0" w:space="0" w:color="auto"/>
                                                        <w:bottom w:val="none" w:sz="0" w:space="0" w:color="auto"/>
                                                        <w:right w:val="none" w:sz="0" w:space="0" w:color="auto"/>
                                                      </w:divBdr>
                                                      <w:divsChild>
                                                        <w:div w:id="647979710">
                                                          <w:marLeft w:val="0"/>
                                                          <w:marRight w:val="0"/>
                                                          <w:marTop w:val="0"/>
                                                          <w:marBottom w:val="0"/>
                                                          <w:divBdr>
                                                            <w:top w:val="none" w:sz="0" w:space="0" w:color="auto"/>
                                                            <w:left w:val="none" w:sz="0" w:space="0" w:color="auto"/>
                                                            <w:bottom w:val="none" w:sz="0" w:space="0" w:color="auto"/>
                                                            <w:right w:val="none" w:sz="0" w:space="0" w:color="auto"/>
                                                          </w:divBdr>
                                                          <w:divsChild>
                                                            <w:div w:id="754859604">
                                                              <w:marLeft w:val="0"/>
                                                              <w:marRight w:val="0"/>
                                                              <w:marTop w:val="0"/>
                                                              <w:marBottom w:val="0"/>
                                                              <w:divBdr>
                                                                <w:top w:val="none" w:sz="0" w:space="0" w:color="auto"/>
                                                                <w:left w:val="none" w:sz="0" w:space="0" w:color="auto"/>
                                                                <w:bottom w:val="none" w:sz="0" w:space="0" w:color="auto"/>
                                                                <w:right w:val="none" w:sz="0" w:space="0" w:color="auto"/>
                                                              </w:divBdr>
                                                              <w:divsChild>
                                                                <w:div w:id="1738043501">
                                                                  <w:marLeft w:val="0"/>
                                                                  <w:marRight w:val="0"/>
                                                                  <w:marTop w:val="0"/>
                                                                  <w:marBottom w:val="0"/>
                                                                  <w:divBdr>
                                                                    <w:top w:val="none" w:sz="0" w:space="0" w:color="auto"/>
                                                                    <w:left w:val="none" w:sz="0" w:space="0" w:color="auto"/>
                                                                    <w:bottom w:val="none" w:sz="0" w:space="0" w:color="auto"/>
                                                                    <w:right w:val="none" w:sz="0" w:space="0" w:color="auto"/>
                                                                  </w:divBdr>
                                                                  <w:divsChild>
                                                                    <w:div w:id="723869021">
                                                                      <w:marLeft w:val="0"/>
                                                                      <w:marRight w:val="0"/>
                                                                      <w:marTop w:val="0"/>
                                                                      <w:marBottom w:val="0"/>
                                                                      <w:divBdr>
                                                                        <w:top w:val="none" w:sz="0" w:space="0" w:color="auto"/>
                                                                        <w:left w:val="none" w:sz="0" w:space="0" w:color="auto"/>
                                                                        <w:bottom w:val="none" w:sz="0" w:space="0" w:color="auto"/>
                                                                        <w:right w:val="none" w:sz="0" w:space="0" w:color="auto"/>
                                                                      </w:divBdr>
                                                                      <w:divsChild>
                                                                        <w:div w:id="1101146936">
                                                                          <w:marLeft w:val="0"/>
                                                                          <w:marRight w:val="0"/>
                                                                          <w:marTop w:val="0"/>
                                                                          <w:marBottom w:val="0"/>
                                                                          <w:divBdr>
                                                                            <w:top w:val="none" w:sz="0" w:space="0" w:color="auto"/>
                                                                            <w:left w:val="none" w:sz="0" w:space="0" w:color="auto"/>
                                                                            <w:bottom w:val="none" w:sz="0" w:space="0" w:color="auto"/>
                                                                            <w:right w:val="none" w:sz="0" w:space="0" w:color="auto"/>
                                                                          </w:divBdr>
                                                                          <w:divsChild>
                                                                            <w:div w:id="682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22722">
      <w:bodyDiv w:val="1"/>
      <w:marLeft w:val="0"/>
      <w:marRight w:val="0"/>
      <w:marTop w:val="0"/>
      <w:marBottom w:val="0"/>
      <w:divBdr>
        <w:top w:val="none" w:sz="0" w:space="0" w:color="auto"/>
        <w:left w:val="none" w:sz="0" w:space="0" w:color="auto"/>
        <w:bottom w:val="none" w:sz="0" w:space="0" w:color="auto"/>
        <w:right w:val="none" w:sz="0" w:space="0" w:color="auto"/>
      </w:divBdr>
    </w:div>
    <w:div w:id="1619528895">
      <w:bodyDiv w:val="1"/>
      <w:marLeft w:val="0"/>
      <w:marRight w:val="0"/>
      <w:marTop w:val="0"/>
      <w:marBottom w:val="0"/>
      <w:divBdr>
        <w:top w:val="none" w:sz="0" w:space="0" w:color="auto"/>
        <w:left w:val="none" w:sz="0" w:space="0" w:color="auto"/>
        <w:bottom w:val="none" w:sz="0" w:space="0" w:color="auto"/>
        <w:right w:val="none" w:sz="0" w:space="0" w:color="auto"/>
      </w:divBdr>
    </w:div>
    <w:div w:id="1657302597">
      <w:bodyDiv w:val="1"/>
      <w:marLeft w:val="0"/>
      <w:marRight w:val="0"/>
      <w:marTop w:val="0"/>
      <w:marBottom w:val="0"/>
      <w:divBdr>
        <w:top w:val="none" w:sz="0" w:space="0" w:color="auto"/>
        <w:left w:val="none" w:sz="0" w:space="0" w:color="auto"/>
        <w:bottom w:val="none" w:sz="0" w:space="0" w:color="auto"/>
        <w:right w:val="none" w:sz="0" w:space="0" w:color="auto"/>
      </w:divBdr>
    </w:div>
    <w:div w:id="1663894962">
      <w:bodyDiv w:val="1"/>
      <w:marLeft w:val="0"/>
      <w:marRight w:val="0"/>
      <w:marTop w:val="0"/>
      <w:marBottom w:val="0"/>
      <w:divBdr>
        <w:top w:val="none" w:sz="0" w:space="0" w:color="auto"/>
        <w:left w:val="none" w:sz="0" w:space="0" w:color="auto"/>
        <w:bottom w:val="none" w:sz="0" w:space="0" w:color="auto"/>
        <w:right w:val="none" w:sz="0" w:space="0" w:color="auto"/>
      </w:divBdr>
    </w:div>
    <w:div w:id="1719745377">
      <w:bodyDiv w:val="1"/>
      <w:marLeft w:val="0"/>
      <w:marRight w:val="0"/>
      <w:marTop w:val="0"/>
      <w:marBottom w:val="0"/>
      <w:divBdr>
        <w:top w:val="none" w:sz="0" w:space="0" w:color="auto"/>
        <w:left w:val="none" w:sz="0" w:space="0" w:color="auto"/>
        <w:bottom w:val="none" w:sz="0" w:space="0" w:color="auto"/>
        <w:right w:val="none" w:sz="0" w:space="0" w:color="auto"/>
      </w:divBdr>
    </w:div>
    <w:div w:id="1808161322">
      <w:bodyDiv w:val="1"/>
      <w:marLeft w:val="0"/>
      <w:marRight w:val="0"/>
      <w:marTop w:val="0"/>
      <w:marBottom w:val="0"/>
      <w:divBdr>
        <w:top w:val="none" w:sz="0" w:space="0" w:color="auto"/>
        <w:left w:val="none" w:sz="0" w:space="0" w:color="auto"/>
        <w:bottom w:val="none" w:sz="0" w:space="0" w:color="auto"/>
        <w:right w:val="none" w:sz="0" w:space="0" w:color="auto"/>
      </w:divBdr>
    </w:div>
    <w:div w:id="1834298006">
      <w:bodyDiv w:val="1"/>
      <w:marLeft w:val="0"/>
      <w:marRight w:val="0"/>
      <w:marTop w:val="0"/>
      <w:marBottom w:val="0"/>
      <w:divBdr>
        <w:top w:val="none" w:sz="0" w:space="0" w:color="auto"/>
        <w:left w:val="none" w:sz="0" w:space="0" w:color="auto"/>
        <w:bottom w:val="none" w:sz="0" w:space="0" w:color="auto"/>
        <w:right w:val="none" w:sz="0" w:space="0" w:color="auto"/>
      </w:divBdr>
      <w:divsChild>
        <w:div w:id="205438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3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764464">
      <w:bodyDiv w:val="1"/>
      <w:marLeft w:val="0"/>
      <w:marRight w:val="0"/>
      <w:marTop w:val="0"/>
      <w:marBottom w:val="0"/>
      <w:divBdr>
        <w:top w:val="none" w:sz="0" w:space="0" w:color="auto"/>
        <w:left w:val="none" w:sz="0" w:space="0" w:color="auto"/>
        <w:bottom w:val="none" w:sz="0" w:space="0" w:color="auto"/>
        <w:right w:val="none" w:sz="0" w:space="0" w:color="auto"/>
      </w:divBdr>
    </w:div>
    <w:div w:id="1896773914">
      <w:bodyDiv w:val="1"/>
      <w:marLeft w:val="0"/>
      <w:marRight w:val="0"/>
      <w:marTop w:val="0"/>
      <w:marBottom w:val="0"/>
      <w:divBdr>
        <w:top w:val="none" w:sz="0" w:space="0" w:color="auto"/>
        <w:left w:val="none" w:sz="0" w:space="0" w:color="auto"/>
        <w:bottom w:val="none" w:sz="0" w:space="0" w:color="auto"/>
        <w:right w:val="none" w:sz="0" w:space="0" w:color="auto"/>
      </w:divBdr>
      <w:divsChild>
        <w:div w:id="52999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7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278221">
      <w:bodyDiv w:val="1"/>
      <w:marLeft w:val="0"/>
      <w:marRight w:val="0"/>
      <w:marTop w:val="0"/>
      <w:marBottom w:val="0"/>
      <w:divBdr>
        <w:top w:val="none" w:sz="0" w:space="0" w:color="auto"/>
        <w:left w:val="none" w:sz="0" w:space="0" w:color="auto"/>
        <w:bottom w:val="none" w:sz="0" w:space="0" w:color="auto"/>
        <w:right w:val="none" w:sz="0" w:space="0" w:color="auto"/>
      </w:divBdr>
    </w:div>
    <w:div w:id="1997417619">
      <w:bodyDiv w:val="1"/>
      <w:marLeft w:val="0"/>
      <w:marRight w:val="0"/>
      <w:marTop w:val="0"/>
      <w:marBottom w:val="0"/>
      <w:divBdr>
        <w:top w:val="none" w:sz="0" w:space="0" w:color="auto"/>
        <w:left w:val="none" w:sz="0" w:space="0" w:color="auto"/>
        <w:bottom w:val="none" w:sz="0" w:space="0" w:color="auto"/>
        <w:right w:val="none" w:sz="0" w:space="0" w:color="auto"/>
      </w:divBdr>
    </w:div>
    <w:div w:id="2020883727">
      <w:bodyDiv w:val="1"/>
      <w:marLeft w:val="0"/>
      <w:marRight w:val="0"/>
      <w:marTop w:val="0"/>
      <w:marBottom w:val="0"/>
      <w:divBdr>
        <w:top w:val="none" w:sz="0" w:space="0" w:color="auto"/>
        <w:left w:val="none" w:sz="0" w:space="0" w:color="auto"/>
        <w:bottom w:val="none" w:sz="0" w:space="0" w:color="auto"/>
        <w:right w:val="none" w:sz="0" w:space="0" w:color="auto"/>
      </w:divBdr>
    </w:div>
    <w:div w:id="2035382599">
      <w:bodyDiv w:val="1"/>
      <w:marLeft w:val="0"/>
      <w:marRight w:val="0"/>
      <w:marTop w:val="0"/>
      <w:marBottom w:val="0"/>
      <w:divBdr>
        <w:top w:val="none" w:sz="0" w:space="0" w:color="auto"/>
        <w:left w:val="none" w:sz="0" w:space="0" w:color="auto"/>
        <w:bottom w:val="none" w:sz="0" w:space="0" w:color="auto"/>
        <w:right w:val="none" w:sz="0" w:space="0" w:color="auto"/>
      </w:divBdr>
    </w:div>
    <w:div w:id="2049983910">
      <w:bodyDiv w:val="1"/>
      <w:marLeft w:val="0"/>
      <w:marRight w:val="0"/>
      <w:marTop w:val="0"/>
      <w:marBottom w:val="0"/>
      <w:divBdr>
        <w:top w:val="none" w:sz="0" w:space="0" w:color="auto"/>
        <w:left w:val="none" w:sz="0" w:space="0" w:color="auto"/>
        <w:bottom w:val="none" w:sz="0" w:space="0" w:color="auto"/>
        <w:right w:val="none" w:sz="0" w:space="0" w:color="auto"/>
      </w:divBdr>
    </w:div>
    <w:div w:id="2050495316">
      <w:bodyDiv w:val="1"/>
      <w:marLeft w:val="0"/>
      <w:marRight w:val="0"/>
      <w:marTop w:val="0"/>
      <w:marBottom w:val="0"/>
      <w:divBdr>
        <w:top w:val="none" w:sz="0" w:space="0" w:color="auto"/>
        <w:left w:val="none" w:sz="0" w:space="0" w:color="auto"/>
        <w:bottom w:val="none" w:sz="0" w:space="0" w:color="auto"/>
        <w:right w:val="none" w:sz="0" w:space="0" w:color="auto"/>
      </w:divBdr>
    </w:div>
    <w:div w:id="20521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r@sd83.bc.ca" TargetMode="External"/><Relationship Id="rId18" Type="http://schemas.openxmlformats.org/officeDocument/2006/relationships/hyperlink" Target="https://www.grassrootsnorthshore.com/nancykaplan?page=" TargetMode="External"/><Relationship Id="rId26" Type="http://schemas.openxmlformats.org/officeDocument/2006/relationships/hyperlink" Target="https://myeducation.gov.bc.ca/aspen/logon.do" TargetMode="External"/><Relationship Id="rId3" Type="http://schemas.openxmlformats.org/officeDocument/2006/relationships/customXml" Target="../customXml/item3.xml"/><Relationship Id="rId21" Type="http://schemas.openxmlformats.org/officeDocument/2006/relationships/hyperlink" Target="https://www.grassrootsnorthshore.com/nancykaplan?pag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rassrootsnorthshore.com/nancykaplan?page="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mailto:MyEdSupport@sd83.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yeducation.gov.bc.ca/aspen/logon.do"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hyperlink" Target="https://sd83bcca.sharepoint.com/:b:/s/L1SupportTeam/EcSP2NSlDBhBiaqOBj4dd4AB8egKXE232y4SiGVK3N77Aw?e=dSIq2b" TargetMode="External"/><Relationship Id="rId10" Type="http://schemas.openxmlformats.org/officeDocument/2006/relationships/endnotes" Target="endnotes.xml"/><Relationship Id="rId19" Type="http://schemas.openxmlformats.org/officeDocument/2006/relationships/hyperlink" Target="https://creativecommons.org/licenses/by-nc/3.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creativecommons.org/licenses/by-nc/3.0/" TargetMode="External"/><Relationship Id="rId27" Type="http://schemas.openxmlformats.org/officeDocument/2006/relationships/hyperlink" Target="mailto:sysadmin@myeducation.gov.bc.ca" TargetMode="External"/><Relationship Id="rId30" Type="http://schemas.openxmlformats.org/officeDocument/2006/relationships/hyperlink" Target="https://justice.gov.bc.ca/criminalrecordcheck"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Files\Newsletters\Template%20-%20Sept.%2020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47DD701C940DF854FCE2274AAB2D8"/>
        <w:category>
          <w:name w:val="General"/>
          <w:gallery w:val="placeholder"/>
        </w:category>
        <w:types>
          <w:type w:val="bbPlcHdr"/>
        </w:types>
        <w:behaviors>
          <w:behavior w:val="content"/>
        </w:behaviors>
        <w:guid w:val="{3C4115F5-3ED8-4421-A674-302F2967ACF8}"/>
      </w:docPartPr>
      <w:docPartBody>
        <w:p w:rsidR="006C4D8A" w:rsidRDefault="00601C16" w:rsidP="00601C16">
          <w:pPr>
            <w:pStyle w:val="39747DD701C940DF854FCE2274AAB2D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16"/>
    <w:rsid w:val="000D2DBD"/>
    <w:rsid w:val="002E440F"/>
    <w:rsid w:val="004B35BB"/>
    <w:rsid w:val="00601C16"/>
    <w:rsid w:val="006C4D8A"/>
    <w:rsid w:val="00EE3356"/>
    <w:rsid w:val="00F25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47DD701C940DF854FCE2274AAB2D8">
    <w:name w:val="39747DD701C940DF854FCE2274AAB2D8"/>
    <w:rsid w:val="0060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85bc5-571c-46e5-8af6-ddca968d436f">
      <Terms xmlns="http://schemas.microsoft.com/office/infopath/2007/PartnerControls"/>
    </lcf76f155ced4ddcb4097134ff3c332f>
    <TaxCatchAll xmlns="cdd22051-47fb-4df4-aa90-e933876ab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DFB7C06EEF54BB69E51E186A22D38" ma:contentTypeVersion="12" ma:contentTypeDescription="Create a new document." ma:contentTypeScope="" ma:versionID="cec88627eb92bc77b7b2d5dee3b3bad6">
  <xsd:schema xmlns:xsd="http://www.w3.org/2001/XMLSchema" xmlns:xs="http://www.w3.org/2001/XMLSchema" xmlns:p="http://schemas.microsoft.com/office/2006/metadata/properties" xmlns:ns2="33985bc5-571c-46e5-8af6-ddca968d436f" xmlns:ns3="cdd22051-47fb-4df4-aa90-e933876ab3b6" targetNamespace="http://schemas.microsoft.com/office/2006/metadata/properties" ma:root="true" ma:fieldsID="5bf23fed1b296150cc348196e7f47df3" ns2:_="" ns3:_="">
    <xsd:import namespace="33985bc5-571c-46e5-8af6-ddca968d436f"/>
    <xsd:import namespace="cdd22051-47fb-4df4-aa90-e933876ab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5bc5-571c-46e5-8af6-ddca968d4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9e1210-8a16-4a3e-8757-1f334675af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22051-47fb-4df4-aa90-e933876ab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fee05-d058-4699-a9a9-7ea8066011c8}" ma:internalName="TaxCatchAll" ma:showField="CatchAllData" ma:web="cdd22051-47fb-4df4-aa90-e933876ab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634FE-207C-4F59-9F1A-3F3E2DE9DA57}">
  <ds:schemaRefs>
    <ds:schemaRef ds:uri="33985bc5-571c-46e5-8af6-ddca968d436f"/>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dd22051-47fb-4df4-aa90-e933876ab3b6"/>
    <ds:schemaRef ds:uri="http://www.w3.org/XML/1998/namespace"/>
    <ds:schemaRef ds:uri="http://purl.org/dc/dcmitype/"/>
  </ds:schemaRefs>
</ds:datastoreItem>
</file>

<file path=customXml/itemProps2.xml><?xml version="1.0" encoding="utf-8"?>
<ds:datastoreItem xmlns:ds="http://schemas.openxmlformats.org/officeDocument/2006/customXml" ds:itemID="{98AAB61A-0C87-40FC-ABC4-D73D30BB3EFF}">
  <ds:schemaRefs>
    <ds:schemaRef ds:uri="http://schemas.microsoft.com/sharepoint/v3/contenttype/forms"/>
  </ds:schemaRefs>
</ds:datastoreItem>
</file>

<file path=customXml/itemProps3.xml><?xml version="1.0" encoding="utf-8"?>
<ds:datastoreItem xmlns:ds="http://schemas.openxmlformats.org/officeDocument/2006/customXml" ds:itemID="{EDF69D9D-5C5F-4DE4-A5C1-D2709394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5bc5-571c-46e5-8af6-ddca968d436f"/>
    <ds:schemaRef ds:uri="cdd22051-47fb-4df4-aa90-e933876ab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A0E86-F4C8-42CE-A238-13227194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Sept. 2001.dot</Template>
  <TotalTime>3</TotalTime>
  <Pages>5</Pages>
  <Words>1554</Words>
  <Characters>7823</Characters>
  <Application>Microsoft Office Word</Application>
  <DocSecurity>0</DocSecurity>
  <Lines>65</Lines>
  <Paragraphs>18</Paragraphs>
  <ScaleCrop>false</ScaleCrop>
  <Company>School District #83</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CANOE ELEMENTARY</dc:title>
  <dc:creator>NC</dc:creator>
  <cp:lastModifiedBy>Heather Gobbett</cp:lastModifiedBy>
  <cp:revision>4</cp:revision>
  <cp:lastPrinted>2021-10-13T15:49:00Z</cp:lastPrinted>
  <dcterms:created xsi:type="dcterms:W3CDTF">2022-06-21T03:54:00Z</dcterms:created>
  <dcterms:modified xsi:type="dcterms:W3CDTF">2022-06-21T03:56:00Z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0x01010090DDFB7C06EEF54BB69E51E186A22D38</vt:lpwstr>
  </property>
  <property fmtid="{D5CDD505-2E9C-101B-9397-08002B2CF9AE}" pid="3" name="MediaServiceImageTags">
    <vt:lpwstr/>
  </property>
</Properties>
</file>