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D3FD" w14:textId="73AD0952" w:rsidR="00C173B8" w:rsidRPr="0034465C" w:rsidRDefault="00AC7C8D" w:rsidP="3A4F1E52">
      <w:pPr>
        <w:spacing w:line="276" w:lineRule="auto"/>
        <w:rPr>
          <w:rFonts w:ascii="Copperplate Gothic Bold" w:hAnsi="Copperplate Gothic Bold" w:cs="Arial"/>
          <w:sz w:val="56"/>
          <w:szCs w:val="56"/>
        </w:rPr>
        <w:sectPr w:rsidR="00C173B8" w:rsidRPr="0034465C" w:rsidSect="007B029D">
          <w:headerReference w:type="default" r:id="rId11"/>
          <w:footerReference w:type="default" r:id="rId12"/>
          <w:type w:val="continuous"/>
          <w:pgSz w:w="12240" w:h="15840"/>
          <w:pgMar w:top="720" w:right="720" w:bottom="720" w:left="720" w:header="624" w:footer="28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26"/>
        </w:sectPr>
      </w:pPr>
      <w:r>
        <w:rPr>
          <w:rFonts w:ascii="Copperplate Gothic Bold" w:hAnsi="Copperplate Gothic Bold" w:cs="Arial"/>
          <w:sz w:val="56"/>
          <w:szCs w:val="56"/>
        </w:rPr>
        <w:t xml:space="preserve">                </w:t>
      </w:r>
      <w:r w:rsidR="00C173B8" w:rsidRPr="00461BD3">
        <w:rPr>
          <w:rFonts w:ascii="Berlin Sans FB" w:hAnsi="Berlin Sans FB" w:cs="Arial"/>
          <w:sz w:val="28"/>
          <w:szCs w:val="28"/>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sidRPr="3A4F1E52">
        <w:rPr>
          <w:rFonts w:ascii="Copperplate Gothic Bold" w:hAnsi="Copperplate Gothic Bold" w:cs="Arial"/>
        </w:rPr>
        <w:t xml:space="preserve">                       </w:t>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461BD3" w:rsidRPr="3A4F1E52">
        <w:rPr>
          <w:rFonts w:ascii="Copperplate Gothic Bold" w:hAnsi="Copperplate Gothic Bold" w:cs="Arial"/>
        </w:rPr>
        <w:t xml:space="preserve"> </w:t>
      </w:r>
    </w:p>
    <w:p w14:paraId="3992ADF0" w14:textId="1D57A8B3" w:rsidR="00381B46" w:rsidRDefault="00C173B8" w:rsidP="00BE75F2">
      <w:r>
        <w:t xml:space="preserve">             </w:t>
      </w:r>
    </w:p>
    <w:p w14:paraId="32EEB55D" w14:textId="5DB9BCF3" w:rsidR="00FA3F42" w:rsidRPr="00381B46" w:rsidRDefault="00C173B8" w:rsidP="00BE75F2">
      <w:pPr>
        <w:rPr>
          <w:bCs/>
          <w:szCs w:val="24"/>
        </w:rPr>
      </w:pPr>
      <w:r w:rsidRPr="00381B46">
        <w:rPr>
          <w:bCs/>
          <w:szCs w:val="24"/>
        </w:rPr>
        <w:t xml:space="preserve">              </w:t>
      </w:r>
    </w:p>
    <w:p w14:paraId="30A7E161" w14:textId="04A8379F" w:rsidR="0034465C" w:rsidRDefault="0034465C" w:rsidP="00BE75F2">
      <w:r>
        <w:t xml:space="preserve">Greetings </w:t>
      </w:r>
      <w:r w:rsidR="00074214">
        <w:t>South Broadview families,</w:t>
      </w:r>
    </w:p>
    <w:p w14:paraId="3BFF4504" w14:textId="1E55C532" w:rsidR="256EEDF3" w:rsidRDefault="256EEDF3" w:rsidP="256EEDF3">
      <w:pPr>
        <w:rPr>
          <w:szCs w:val="24"/>
        </w:rPr>
      </w:pPr>
    </w:p>
    <w:p w14:paraId="50A3204A" w14:textId="0FA9B5F7" w:rsidR="00E375DC" w:rsidRDefault="00D83528" w:rsidP="00BE75F2">
      <w:r>
        <w:t>We’ve had a great start up t</w:t>
      </w:r>
      <w:r w:rsidR="00C707CA">
        <w:t xml:space="preserve">o our </w:t>
      </w:r>
      <w:proofErr w:type="spellStart"/>
      <w:r w:rsidR="00C707CA">
        <w:t>schooyear</w:t>
      </w:r>
      <w:proofErr w:type="spellEnd"/>
      <w:r w:rsidR="00C707CA">
        <w:t>!</w:t>
      </w:r>
      <w:r>
        <w:t xml:space="preserve">  What a treat to see students return and settle into their new classrooms.  </w:t>
      </w:r>
      <w:r w:rsidR="00422AEE">
        <w:t>It has felt very much like a much more ‘return to normal’ type start up this fall</w:t>
      </w:r>
      <w:r w:rsidR="002C07D7">
        <w:t>, which we are all quite enjoying!</w:t>
      </w:r>
    </w:p>
    <w:p w14:paraId="2DABA141" w14:textId="3C177F31" w:rsidR="002C07D7" w:rsidRDefault="002C07D7" w:rsidP="00BE75F2"/>
    <w:p w14:paraId="6C77511E" w14:textId="5D260C2A" w:rsidR="00F45630" w:rsidRDefault="00A23F50" w:rsidP="00BE75F2">
      <w:r>
        <w:t xml:space="preserve">To that end, there are several school events that you’ll want to take note of.  We’re looking forward to having parents and </w:t>
      </w:r>
      <w:r w:rsidR="005D19FC">
        <w:t>families coming back into the school and visiting classrooms</w:t>
      </w:r>
      <w:r w:rsidR="00B35813">
        <w:t xml:space="preserve"> </w:t>
      </w:r>
      <w:r w:rsidR="005D19FC">
        <w:t xml:space="preserve">next week, engaging in student activities, and continuing to build our amazing community at South Broadview. </w:t>
      </w:r>
    </w:p>
    <w:p w14:paraId="274E132E" w14:textId="798AB363" w:rsidR="005D19FC" w:rsidRDefault="005D19FC" w:rsidP="00BE75F2"/>
    <w:p w14:paraId="5910D24D" w14:textId="24A93E81" w:rsidR="005D19FC" w:rsidRDefault="005D19FC" w:rsidP="00BE75F2">
      <w:r>
        <w:t xml:space="preserve">I’d like to warmly welcome all the new students and families to our community.  </w:t>
      </w:r>
      <w:r w:rsidR="000F4FF1">
        <w:t>This is a close</w:t>
      </w:r>
      <w:r w:rsidR="00EF6E10">
        <w:t>-</w:t>
      </w:r>
      <w:r w:rsidR="000F4FF1">
        <w:t xml:space="preserve">knit community that believes in </w:t>
      </w:r>
      <w:r w:rsidR="00EF6E10">
        <w:t xml:space="preserve">supporting one another.  I greatly look forward to meeting those of you I have not previously met.  </w:t>
      </w:r>
    </w:p>
    <w:p w14:paraId="0BCF90E4" w14:textId="7178AAED" w:rsidR="007C0555" w:rsidRDefault="007C0555" w:rsidP="00BE75F2"/>
    <w:p w14:paraId="02B74F82" w14:textId="6E9348E4" w:rsidR="00723904" w:rsidRDefault="00723904" w:rsidP="00BE75F2">
      <w:r>
        <w:t xml:space="preserve">Our theme as a district and school this year is “Paddling Together”.  </w:t>
      </w:r>
      <w:r w:rsidR="003D02F6">
        <w:t>W</w:t>
      </w:r>
      <w:r w:rsidR="00D81E5E">
        <w:t xml:space="preserve">hen working together to paddle in a canoe, </w:t>
      </w:r>
      <w:r w:rsidR="00DC7972">
        <w:t xml:space="preserve">small boat or big </w:t>
      </w:r>
      <w:proofErr w:type="spellStart"/>
      <w:r w:rsidR="00DC7972">
        <w:t>dragonboat</w:t>
      </w:r>
      <w:proofErr w:type="spellEnd"/>
      <w:r w:rsidR="00DC7972">
        <w:t xml:space="preserve">; we know that then we </w:t>
      </w:r>
      <w:r w:rsidR="003D02F6">
        <w:t>work together</w:t>
      </w:r>
      <w:r w:rsidR="00DD362E">
        <w:t xml:space="preserve"> and</w:t>
      </w:r>
      <w:r w:rsidR="003D02F6">
        <w:t xml:space="preserve"> </w:t>
      </w:r>
      <w:r w:rsidR="0098034F">
        <w:t>paddl</w:t>
      </w:r>
      <w:r w:rsidR="00DD362E">
        <w:t>e</w:t>
      </w:r>
      <w:r w:rsidR="0098034F">
        <w:t xml:space="preserve"> together as a team, we more </w:t>
      </w:r>
      <w:r w:rsidR="00DC7972">
        <w:t xml:space="preserve">are more efficient, we have a lot of fun, and we </w:t>
      </w:r>
      <w:proofErr w:type="gramStart"/>
      <w:r w:rsidR="00DC7972">
        <w:t>actually get</w:t>
      </w:r>
      <w:proofErr w:type="gramEnd"/>
      <w:r w:rsidR="00DC7972">
        <w:t xml:space="preserve"> somewhere! This year we invite you to dip your paddle in and join us on our journey!</w:t>
      </w:r>
      <w:r w:rsidR="001C45F2">
        <w:t xml:space="preserve">  </w:t>
      </w:r>
    </w:p>
    <w:p w14:paraId="6EC0A69A" w14:textId="6FC4546F" w:rsidR="001C45F2" w:rsidRDefault="001C45F2" w:rsidP="00BE75F2"/>
    <w:p w14:paraId="59E81524" w14:textId="504B79DC" w:rsidR="001C45F2" w:rsidRDefault="001C45F2" w:rsidP="00BE75F2">
      <w:r>
        <w:t>As a staff team, we value our students and families.  Be sure to check out our</w:t>
      </w:r>
      <w:r w:rsidR="00C47589">
        <w:t xml:space="preserve"> “Paddle Promises” and “Canoe Commitments” in our front hallway.  We </w:t>
      </w:r>
      <w:r w:rsidR="00546C68">
        <w:t xml:space="preserve">commit to supporting this community in deep and meaningful ways. </w:t>
      </w:r>
    </w:p>
    <w:p w14:paraId="7A8EDC7D" w14:textId="55AD9302" w:rsidR="007B029D" w:rsidRDefault="007B029D" w:rsidP="00BE75F2"/>
    <w:p w14:paraId="7EED8745" w14:textId="14936DB6" w:rsidR="007B029D" w:rsidRDefault="007B029D" w:rsidP="00BE75F2">
      <w:r>
        <w:t xml:space="preserve">We are a ‘mask-friendly’ environment, and any staff and students are welcome to wear a mask as they feel necessary.  </w:t>
      </w:r>
      <w:r w:rsidR="00196D69">
        <w:t xml:space="preserve">We follow provincial guidelines on all health matters, and any questions you may have can likely be answered by reading </w:t>
      </w:r>
      <w:r w:rsidR="00AD1C63">
        <w:t xml:space="preserve">the </w:t>
      </w:r>
      <w:hyperlink r:id="rId13" w:history="1">
        <w:r w:rsidR="00AD1C63" w:rsidRPr="0072661A">
          <w:rPr>
            <w:rStyle w:val="Hyperlink"/>
          </w:rPr>
          <w:t>Provincial Health Guidelines for K-12 schools</w:t>
        </w:r>
      </w:hyperlink>
      <w:r w:rsidR="00AD1C63">
        <w:t xml:space="preserve">.  Currently, masking is not a requirement. </w:t>
      </w:r>
    </w:p>
    <w:p w14:paraId="560BFDC2" w14:textId="77777777" w:rsidR="00050FD3" w:rsidRDefault="00050FD3" w:rsidP="00BE75F2"/>
    <w:p w14:paraId="3D423644" w14:textId="7155C6C4" w:rsidR="007C0555" w:rsidRDefault="007C0555" w:rsidP="00BE75F2">
      <w:r>
        <w:t xml:space="preserve">As always, please know that </w:t>
      </w:r>
      <w:r w:rsidR="00251556">
        <w:t>I am a phone call or visit away.  I look forward to conversations with you as parents</w:t>
      </w:r>
      <w:r w:rsidR="00723904">
        <w:t xml:space="preserve"> as we discuss the needs of your child.  Always feel free to contact me if you have questions or concerns. </w:t>
      </w:r>
    </w:p>
    <w:p w14:paraId="1800507C" w14:textId="5F1C603D" w:rsidR="00723904" w:rsidRDefault="00723904" w:rsidP="00BE75F2"/>
    <w:p w14:paraId="5EA4F108" w14:textId="20B787A5" w:rsidR="00723904" w:rsidRDefault="00723904" w:rsidP="00BE75F2">
      <w:r>
        <w:t xml:space="preserve">Warmly, </w:t>
      </w:r>
    </w:p>
    <w:p w14:paraId="3BDB963D" w14:textId="3E6B1474" w:rsidR="00723904" w:rsidRDefault="00723904" w:rsidP="00BE75F2"/>
    <w:p w14:paraId="2D041510" w14:textId="724095F2" w:rsidR="00723904" w:rsidRDefault="00723904" w:rsidP="00BE75F2">
      <w:r>
        <w:t>Heather Gobbett</w:t>
      </w:r>
    </w:p>
    <w:p w14:paraId="2D0BD4B5" w14:textId="32C565B8" w:rsidR="00723904" w:rsidRPr="005D19FC" w:rsidRDefault="000B5846" w:rsidP="00BE75F2">
      <w:r>
        <w:rPr>
          <w:noProof/>
        </w:rPr>
        <mc:AlternateContent>
          <mc:Choice Requires="wpg">
            <w:drawing>
              <wp:anchor distT="0" distB="0" distL="114300" distR="114300" simplePos="0" relativeHeight="251670528" behindDoc="1" locked="0" layoutInCell="1" allowOverlap="1" wp14:anchorId="0C70C14D" wp14:editId="7FD478B2">
                <wp:simplePos x="0" y="0"/>
                <wp:positionH relativeFrom="column">
                  <wp:posOffset>95250</wp:posOffset>
                </wp:positionH>
                <wp:positionV relativeFrom="paragraph">
                  <wp:posOffset>119380</wp:posOffset>
                </wp:positionV>
                <wp:extent cx="4635500" cy="1036955"/>
                <wp:effectExtent l="0" t="0" r="0" b="0"/>
                <wp:wrapTight wrapText="bothSides">
                  <wp:wrapPolygon edited="0">
                    <wp:start x="89" y="2778"/>
                    <wp:lineTo x="0" y="6349"/>
                    <wp:lineTo x="0" y="21031"/>
                    <wp:lineTo x="21482" y="21031"/>
                    <wp:lineTo x="21482" y="20238"/>
                    <wp:lineTo x="4083" y="16269"/>
                    <wp:lineTo x="12694" y="16269"/>
                    <wp:lineTo x="17043" y="14285"/>
                    <wp:lineTo x="17132" y="6746"/>
                    <wp:lineTo x="15357" y="5952"/>
                    <wp:lineTo x="3462" y="2778"/>
                    <wp:lineTo x="89" y="2778"/>
                  </wp:wrapPolygon>
                </wp:wrapTight>
                <wp:docPr id="25" name="Group 25"/>
                <wp:cNvGraphicFramePr/>
                <a:graphic xmlns:a="http://schemas.openxmlformats.org/drawingml/2006/main">
                  <a:graphicData uri="http://schemas.microsoft.com/office/word/2010/wordprocessingGroup">
                    <wpg:wgp>
                      <wpg:cNvGrpSpPr/>
                      <wpg:grpSpPr>
                        <a:xfrm>
                          <a:off x="0" y="0"/>
                          <a:ext cx="4635500" cy="1036955"/>
                          <a:chOff x="0" y="0"/>
                          <a:chExt cx="6858000" cy="1043591"/>
                        </a:xfrm>
                      </wpg:grpSpPr>
                      <pic:pic xmlns:pic="http://schemas.openxmlformats.org/drawingml/2006/picture">
                        <pic:nvPicPr>
                          <pic:cNvPr id="23" name="Picture 23"/>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858000" cy="997585"/>
                          </a:xfrm>
                          <a:prstGeom prst="rect">
                            <a:avLst/>
                          </a:prstGeom>
                        </pic:spPr>
                      </pic:pic>
                      <wps:wsp>
                        <wps:cNvPr id="24" name="Text Box 24"/>
                        <wps:cNvSpPr txBox="1"/>
                        <wps:spPr>
                          <a:xfrm>
                            <a:off x="0" y="997585"/>
                            <a:ext cx="6858000" cy="46006"/>
                          </a:xfrm>
                          <a:prstGeom prst="rect">
                            <a:avLst/>
                          </a:prstGeom>
                          <a:solidFill>
                            <a:prstClr val="white"/>
                          </a:solidFill>
                          <a:ln>
                            <a:noFill/>
                          </a:ln>
                        </wps:spPr>
                        <wps:txbx>
                          <w:txbxContent>
                            <w:p w14:paraId="714DA7DD" w14:textId="309DAD2B" w:rsidR="000B5846" w:rsidRPr="000B5846" w:rsidRDefault="000B5846" w:rsidP="000B5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70C14D" id="Group 25" o:spid="_x0000_s1026" style="position:absolute;margin-left:7.5pt;margin-top:9.4pt;width:365pt;height:81.65pt;z-index:-251645952;mso-height-relative:margin" coordsize="68580,1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">
                <v:shape id="Picture 23" o:spid="_x0000_s1027" type="#_x0000_t75" style="position:absolute;width:68580;height:9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">
                  <v:imagedata r:id="rId16" o:title=""/>
                </v:shape>
                <v:shapetype id="_x0000_t202" coordsize="21600,21600" o:spt="202" path="m,l,21600r21600,l21600,xe">
                  <v:stroke joinstyle="miter"/>
                  <v:path gradientshapeok="t" o:connecttype="rect"/>
                </v:shapetype>
                <v:shape id="Text Box 24" o:spid="_x0000_s1028" type="#_x0000_t202" style="position:absolute;top:9975;width:685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714DA7DD" w14:textId="309DAD2B" w:rsidR="000B5846" w:rsidRPr="000B5846" w:rsidRDefault="000B5846" w:rsidP="000B5846">
                        <w:pPr>
                          <w:rPr>
                            <w:sz w:val="18"/>
                            <w:szCs w:val="18"/>
                          </w:rPr>
                        </w:pPr>
                      </w:p>
                    </w:txbxContent>
                  </v:textbox>
                </v:shape>
                <w10:wrap type="tight"/>
              </v:group>
            </w:pict>
          </mc:Fallback>
        </mc:AlternateContent>
      </w:r>
    </w:p>
    <w:p w14:paraId="1DF588FA" w14:textId="52FBC9BA" w:rsidR="00E375DC" w:rsidRDefault="00E375DC" w:rsidP="00BE75F2">
      <w:pPr>
        <w:rPr>
          <w:b/>
          <w:szCs w:val="24"/>
        </w:rPr>
      </w:pPr>
    </w:p>
    <w:p w14:paraId="2F40369C" w14:textId="36417D01" w:rsidR="007C0555" w:rsidRDefault="007C0555" w:rsidP="00BE75F2">
      <w:pPr>
        <w:rPr>
          <w:b/>
          <w:szCs w:val="24"/>
        </w:rPr>
      </w:pPr>
    </w:p>
    <w:p w14:paraId="0FBF085B" w14:textId="2EB03AB7" w:rsidR="00B0382F" w:rsidRDefault="00B0382F" w:rsidP="00BE75F2">
      <w:pPr>
        <w:rPr>
          <w:b/>
          <w:szCs w:val="24"/>
        </w:rPr>
      </w:pPr>
    </w:p>
    <w:p w14:paraId="313C81E7" w14:textId="46489B75" w:rsidR="0052448B" w:rsidRDefault="0052448B" w:rsidP="00BE75F2">
      <w:pPr>
        <w:rPr>
          <w:b/>
          <w:szCs w:val="24"/>
        </w:rPr>
      </w:pPr>
    </w:p>
    <w:p w14:paraId="6A80B65C" w14:textId="66E0E5F9" w:rsidR="0052448B" w:rsidRDefault="0052448B" w:rsidP="00BE75F2">
      <w:pPr>
        <w:rPr>
          <w:b/>
          <w:szCs w:val="24"/>
        </w:rPr>
      </w:pPr>
    </w:p>
    <w:p w14:paraId="5CE379A4" w14:textId="1DBE6FE8" w:rsidR="0052448B" w:rsidRDefault="0052448B" w:rsidP="00BE75F2">
      <w:pPr>
        <w:rPr>
          <w:b/>
          <w:szCs w:val="24"/>
        </w:rPr>
      </w:pPr>
    </w:p>
    <w:p w14:paraId="2DD7DD44" w14:textId="4D504634" w:rsidR="0052448B" w:rsidRDefault="0052448B" w:rsidP="00BE75F2">
      <w:pPr>
        <w:rPr>
          <w:b/>
          <w:szCs w:val="24"/>
        </w:rPr>
      </w:pPr>
    </w:p>
    <w:p w14:paraId="47315322" w14:textId="77777777" w:rsidR="00AD1C63" w:rsidRDefault="00AD1C63" w:rsidP="00C5324A">
      <w:pPr>
        <w:pStyle w:val="NoSpacing"/>
        <w:rPr>
          <w:rFonts w:asciiTheme="minorHAnsi" w:hAnsiTheme="minorHAnsi"/>
          <w:b/>
          <w:sz w:val="28"/>
          <w:szCs w:val="28"/>
        </w:rPr>
      </w:pPr>
    </w:p>
    <w:p w14:paraId="4F904551" w14:textId="277178BB" w:rsidR="00C5324A" w:rsidRPr="002936C1" w:rsidRDefault="00C5324A" w:rsidP="00C5324A">
      <w:pPr>
        <w:pStyle w:val="NoSpacing"/>
        <w:rPr>
          <w:rFonts w:asciiTheme="minorHAnsi" w:hAnsiTheme="minorHAnsi"/>
          <w:b/>
          <w:sz w:val="28"/>
          <w:szCs w:val="28"/>
        </w:rPr>
      </w:pPr>
      <w:r w:rsidRPr="002936C1">
        <w:rPr>
          <w:rFonts w:asciiTheme="minorHAnsi" w:hAnsiTheme="minorHAnsi"/>
          <w:b/>
          <w:sz w:val="28"/>
          <w:szCs w:val="28"/>
        </w:rPr>
        <w:t>STAFF MEMBERS 20</w:t>
      </w:r>
      <w:r>
        <w:rPr>
          <w:rFonts w:asciiTheme="minorHAnsi" w:hAnsiTheme="minorHAnsi"/>
          <w:b/>
          <w:sz w:val="28"/>
          <w:szCs w:val="28"/>
        </w:rPr>
        <w:t>22-23</w:t>
      </w:r>
    </w:p>
    <w:p w14:paraId="6CC01CA6" w14:textId="77777777" w:rsidR="00C5324A" w:rsidRPr="002936C1" w:rsidRDefault="00C5324A" w:rsidP="00C5324A">
      <w:pPr>
        <w:pStyle w:val="NoSpacing"/>
        <w:rPr>
          <w:rFonts w:asciiTheme="minorHAnsi" w:hAnsiTheme="minorHAnsi"/>
          <w:sz w:val="28"/>
          <w:szCs w:val="28"/>
        </w:rPr>
      </w:pPr>
    </w:p>
    <w:p w14:paraId="2117FF8C" w14:textId="77777777" w:rsidR="00C5324A" w:rsidRPr="00FD0B78" w:rsidRDefault="00C5324A" w:rsidP="00C5324A">
      <w:pPr>
        <w:pStyle w:val="NoSpacing"/>
        <w:rPr>
          <w:rFonts w:asciiTheme="minorHAnsi" w:hAnsiTheme="minorHAnsi"/>
          <w:lang w:val="en-GB"/>
        </w:rPr>
      </w:pPr>
      <w:r w:rsidRPr="00FD0B78">
        <w:rPr>
          <w:rFonts w:asciiTheme="minorHAnsi" w:hAnsiTheme="minorHAnsi"/>
          <w:u w:val="single"/>
          <w:lang w:val="en-GB"/>
        </w:rPr>
        <w:t>Office Administration</w:t>
      </w:r>
      <w:r w:rsidRPr="00FD0B78">
        <w:rPr>
          <w:rFonts w:asciiTheme="minorHAnsi" w:hAnsiTheme="minorHAnsi"/>
          <w:lang w:val="en-GB"/>
        </w:rPr>
        <w:t>:</w:t>
      </w:r>
    </w:p>
    <w:p w14:paraId="30B35F6C" w14:textId="23C8C285" w:rsidR="00C5324A" w:rsidRPr="00FD0B78" w:rsidRDefault="00C5324A" w:rsidP="00C5324A">
      <w:pPr>
        <w:pStyle w:val="NoSpacing"/>
        <w:rPr>
          <w:rFonts w:asciiTheme="minorHAnsi" w:hAnsiTheme="minorHAnsi"/>
          <w:lang w:val="en-GB"/>
        </w:rPr>
      </w:pPr>
      <w:r w:rsidRPr="00FD0B78">
        <w:rPr>
          <w:rFonts w:asciiTheme="minorHAnsi" w:hAnsiTheme="minorHAnsi"/>
          <w:lang w:val="en-GB"/>
        </w:rPr>
        <w:t>Principal</w:t>
      </w:r>
      <w:r w:rsidRPr="00FD0B78">
        <w:rPr>
          <w:rFonts w:asciiTheme="minorHAnsi" w:hAnsiTheme="minorHAnsi"/>
          <w:lang w:val="en-GB"/>
        </w:rPr>
        <w:tab/>
      </w:r>
      <w:r w:rsidRPr="00FD0B78">
        <w:rPr>
          <w:rFonts w:asciiTheme="minorHAnsi" w:hAnsiTheme="minorHAnsi"/>
          <w:lang w:val="en-GB"/>
        </w:rPr>
        <w:tab/>
      </w:r>
      <w:r w:rsidRPr="00FD0B78">
        <w:rPr>
          <w:rFonts w:asciiTheme="minorHAnsi" w:hAnsiTheme="minorHAnsi"/>
          <w:lang w:val="en-GB"/>
        </w:rPr>
        <w:tab/>
      </w:r>
      <w:r w:rsidRPr="00FD0B78">
        <w:rPr>
          <w:rFonts w:asciiTheme="minorHAnsi" w:hAnsiTheme="minorHAnsi"/>
          <w:lang w:val="en-GB"/>
        </w:rPr>
        <w:tab/>
        <w:t xml:space="preserve">Heather Gobbett  </w:t>
      </w:r>
    </w:p>
    <w:p w14:paraId="6C608999" w14:textId="77777777" w:rsidR="00C5324A" w:rsidRPr="00FD0B78" w:rsidRDefault="00C5324A" w:rsidP="00C5324A">
      <w:pPr>
        <w:pStyle w:val="NoSpacing"/>
        <w:rPr>
          <w:rFonts w:asciiTheme="minorHAnsi" w:hAnsiTheme="minorHAnsi"/>
          <w:lang w:val="en-GB"/>
        </w:rPr>
      </w:pPr>
      <w:r w:rsidRPr="00FD0B78">
        <w:rPr>
          <w:rFonts w:asciiTheme="minorHAnsi" w:hAnsiTheme="minorHAnsi"/>
          <w:lang w:val="en-GB"/>
        </w:rPr>
        <w:t>Administrative Assistant</w:t>
      </w:r>
      <w:r w:rsidRPr="00FD0B78">
        <w:rPr>
          <w:rFonts w:asciiTheme="minorHAnsi" w:hAnsiTheme="minorHAnsi"/>
          <w:lang w:val="en-GB"/>
        </w:rPr>
        <w:tab/>
      </w:r>
      <w:r w:rsidRPr="00FD0B78">
        <w:rPr>
          <w:rFonts w:asciiTheme="minorHAnsi" w:hAnsiTheme="minorHAnsi"/>
          <w:lang w:val="en-GB"/>
        </w:rPr>
        <w:tab/>
        <w:t>Dee Abbott</w:t>
      </w:r>
    </w:p>
    <w:p w14:paraId="4E8BAAD7" w14:textId="77777777" w:rsidR="00C5324A" w:rsidRPr="00FD0B78" w:rsidRDefault="00C5324A" w:rsidP="00C5324A">
      <w:pPr>
        <w:pStyle w:val="NoSpacing"/>
        <w:rPr>
          <w:rFonts w:asciiTheme="minorHAnsi" w:hAnsiTheme="minorHAnsi"/>
          <w:lang w:val="en-GB"/>
        </w:rPr>
      </w:pPr>
    </w:p>
    <w:p w14:paraId="5F25E879" w14:textId="77777777" w:rsidR="00C5324A" w:rsidRPr="00FD0B78" w:rsidRDefault="00C5324A" w:rsidP="00C5324A">
      <w:pPr>
        <w:pStyle w:val="NoSpacing"/>
        <w:rPr>
          <w:rFonts w:asciiTheme="minorHAnsi" w:hAnsiTheme="minorHAnsi" w:cs="Shruti"/>
          <w:bCs/>
          <w:color w:val="000000"/>
          <w:lang w:val="en-GB"/>
        </w:rPr>
      </w:pPr>
      <w:r w:rsidRPr="00FD0B78">
        <w:rPr>
          <w:rFonts w:asciiTheme="minorHAnsi" w:hAnsiTheme="minorHAnsi"/>
          <w:u w:val="single"/>
          <w:lang w:val="en-GB"/>
        </w:rPr>
        <w:t>Teachers</w:t>
      </w:r>
      <w:r w:rsidRPr="00FD0B78">
        <w:rPr>
          <w:rFonts w:asciiTheme="minorHAnsi" w:hAnsiTheme="minorHAnsi"/>
          <w:lang w:val="en-GB"/>
        </w:rPr>
        <w:t>:</w:t>
      </w:r>
    </w:p>
    <w:p w14:paraId="4C545926" w14:textId="77777777" w:rsidR="00C5324A" w:rsidRPr="00FD0B78" w:rsidRDefault="00C5324A" w:rsidP="00C5324A">
      <w:pPr>
        <w:pStyle w:val="NoSpacing"/>
        <w:rPr>
          <w:rFonts w:asciiTheme="minorHAnsi" w:hAnsiTheme="minorHAnsi"/>
        </w:rPr>
      </w:pPr>
      <w:r w:rsidRPr="00FD0B78">
        <w:rPr>
          <w:rFonts w:asciiTheme="minorHAnsi" w:hAnsiTheme="minorHAnsi"/>
        </w:rPr>
        <w:t>Div. 1</w:t>
      </w:r>
      <w:r w:rsidRPr="00FD0B78">
        <w:rPr>
          <w:rFonts w:asciiTheme="minorHAnsi" w:hAnsiTheme="minorHAnsi"/>
        </w:rPr>
        <w:tab/>
        <w:t>Grade 4/5</w:t>
      </w:r>
      <w:r w:rsidRPr="00FD0B78">
        <w:rPr>
          <w:rFonts w:asciiTheme="minorHAnsi" w:hAnsiTheme="minorHAnsi"/>
        </w:rPr>
        <w:tab/>
      </w:r>
      <w:r w:rsidRPr="00FD0B78">
        <w:rPr>
          <w:rFonts w:asciiTheme="minorHAnsi" w:hAnsiTheme="minorHAnsi"/>
        </w:rPr>
        <w:tab/>
      </w:r>
      <w:r w:rsidRPr="00FD0B78">
        <w:rPr>
          <w:rFonts w:asciiTheme="minorHAnsi" w:hAnsiTheme="minorHAnsi"/>
        </w:rPr>
        <w:tab/>
        <w:t>Earl Dodds</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p>
    <w:p w14:paraId="5AECF5EC" w14:textId="77777777" w:rsidR="00C5324A" w:rsidRPr="00FD0B78" w:rsidRDefault="00C5324A" w:rsidP="00C5324A">
      <w:pPr>
        <w:pStyle w:val="NoSpacing"/>
        <w:rPr>
          <w:rFonts w:asciiTheme="minorHAnsi" w:hAnsiTheme="minorHAnsi"/>
        </w:rPr>
      </w:pPr>
      <w:r w:rsidRPr="00FD0B78">
        <w:rPr>
          <w:rFonts w:asciiTheme="minorHAnsi" w:hAnsiTheme="minorHAnsi"/>
        </w:rPr>
        <w:t>Div. 2</w:t>
      </w:r>
      <w:r w:rsidRPr="00FD0B78">
        <w:rPr>
          <w:rFonts w:asciiTheme="minorHAnsi" w:hAnsiTheme="minorHAnsi"/>
        </w:rPr>
        <w:tab/>
        <w:t>Grade 4/5</w:t>
      </w:r>
      <w:r w:rsidRPr="00FD0B78">
        <w:rPr>
          <w:rFonts w:asciiTheme="minorHAnsi" w:hAnsiTheme="minorHAnsi"/>
        </w:rPr>
        <w:tab/>
      </w:r>
      <w:r w:rsidRPr="00FD0B78">
        <w:rPr>
          <w:rFonts w:asciiTheme="minorHAnsi" w:hAnsiTheme="minorHAnsi"/>
        </w:rPr>
        <w:tab/>
      </w:r>
      <w:r w:rsidRPr="00FD0B78">
        <w:rPr>
          <w:rFonts w:asciiTheme="minorHAnsi" w:hAnsiTheme="minorHAnsi"/>
        </w:rPr>
        <w:tab/>
        <w:t>Janu Smith</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p>
    <w:p w14:paraId="4FA346E2" w14:textId="77777777" w:rsidR="00C5324A" w:rsidRPr="00FD0B78" w:rsidRDefault="00C5324A" w:rsidP="00C5324A">
      <w:pPr>
        <w:pStyle w:val="NoSpacing"/>
        <w:rPr>
          <w:rFonts w:asciiTheme="minorHAnsi" w:hAnsiTheme="minorHAnsi"/>
        </w:rPr>
      </w:pPr>
      <w:r w:rsidRPr="00FD0B78">
        <w:rPr>
          <w:rFonts w:asciiTheme="minorHAnsi" w:hAnsiTheme="minorHAnsi"/>
        </w:rPr>
        <w:t>Div. 3</w:t>
      </w:r>
      <w:r w:rsidRPr="00FD0B78">
        <w:rPr>
          <w:rFonts w:asciiTheme="minorHAnsi" w:hAnsiTheme="minorHAnsi"/>
        </w:rPr>
        <w:tab/>
        <w:t>Grade 3/4</w:t>
      </w:r>
      <w:r w:rsidRPr="00FD0B78">
        <w:rPr>
          <w:rFonts w:asciiTheme="minorHAnsi" w:hAnsiTheme="minorHAnsi"/>
        </w:rPr>
        <w:tab/>
      </w:r>
      <w:r w:rsidRPr="00FD0B78">
        <w:rPr>
          <w:rFonts w:asciiTheme="minorHAnsi" w:hAnsiTheme="minorHAnsi"/>
        </w:rPr>
        <w:tab/>
      </w:r>
      <w:r w:rsidRPr="00FD0B78">
        <w:rPr>
          <w:rFonts w:asciiTheme="minorHAnsi" w:hAnsiTheme="minorHAnsi"/>
        </w:rPr>
        <w:tab/>
        <w:t>Lisa Smith</w:t>
      </w:r>
    </w:p>
    <w:p w14:paraId="45E3385F" w14:textId="77777777" w:rsidR="00C5324A" w:rsidRPr="00FD0B78" w:rsidRDefault="00C5324A" w:rsidP="00C5324A">
      <w:pPr>
        <w:pStyle w:val="NoSpacing"/>
        <w:rPr>
          <w:rFonts w:asciiTheme="minorHAnsi" w:hAnsiTheme="minorHAnsi"/>
        </w:rPr>
      </w:pPr>
      <w:r w:rsidRPr="00FD0B78">
        <w:rPr>
          <w:rFonts w:asciiTheme="minorHAnsi" w:hAnsiTheme="minorHAnsi"/>
        </w:rPr>
        <w:t>Div. 4 Grade 3/4</w:t>
      </w:r>
      <w:r w:rsidRPr="00FD0B78">
        <w:rPr>
          <w:rFonts w:asciiTheme="minorHAnsi" w:hAnsiTheme="minorHAnsi"/>
        </w:rPr>
        <w:tab/>
      </w:r>
      <w:r w:rsidRPr="00FD0B78">
        <w:rPr>
          <w:rFonts w:asciiTheme="minorHAnsi" w:hAnsiTheme="minorHAnsi"/>
        </w:rPr>
        <w:tab/>
      </w:r>
      <w:r w:rsidRPr="00FD0B78">
        <w:rPr>
          <w:rFonts w:asciiTheme="minorHAnsi" w:hAnsiTheme="minorHAnsi"/>
        </w:rPr>
        <w:tab/>
        <w:t>Jodi Crocker</w:t>
      </w:r>
    </w:p>
    <w:p w14:paraId="38F68069" w14:textId="77777777" w:rsidR="00C5324A" w:rsidRPr="00FD0B78" w:rsidRDefault="00C5324A" w:rsidP="00C5324A">
      <w:pPr>
        <w:pStyle w:val="NoSpacing"/>
        <w:rPr>
          <w:rFonts w:asciiTheme="minorHAnsi" w:hAnsiTheme="minorHAnsi"/>
        </w:rPr>
      </w:pPr>
      <w:r w:rsidRPr="00FD0B78">
        <w:rPr>
          <w:rFonts w:asciiTheme="minorHAnsi" w:hAnsiTheme="minorHAnsi"/>
        </w:rPr>
        <w:t>Div. 5 Grade 2/3</w:t>
      </w:r>
      <w:r w:rsidRPr="00FD0B78">
        <w:rPr>
          <w:rFonts w:asciiTheme="minorHAnsi" w:hAnsiTheme="minorHAnsi"/>
        </w:rPr>
        <w:tab/>
      </w:r>
      <w:r w:rsidRPr="00FD0B78">
        <w:rPr>
          <w:rFonts w:asciiTheme="minorHAnsi" w:hAnsiTheme="minorHAnsi"/>
        </w:rPr>
        <w:tab/>
      </w:r>
      <w:r w:rsidRPr="00FD0B78">
        <w:rPr>
          <w:rFonts w:asciiTheme="minorHAnsi" w:hAnsiTheme="minorHAnsi"/>
        </w:rPr>
        <w:tab/>
        <w:t xml:space="preserve">Sherri Nelson </w:t>
      </w:r>
    </w:p>
    <w:p w14:paraId="63A90533" w14:textId="77777777" w:rsidR="00C5324A" w:rsidRPr="00FD0B78" w:rsidRDefault="00C5324A" w:rsidP="00C5324A">
      <w:pPr>
        <w:pStyle w:val="NoSpacing"/>
        <w:rPr>
          <w:rFonts w:asciiTheme="minorHAnsi" w:hAnsiTheme="minorHAnsi"/>
        </w:rPr>
      </w:pPr>
      <w:r w:rsidRPr="00FD0B78">
        <w:rPr>
          <w:rFonts w:asciiTheme="minorHAnsi" w:hAnsiTheme="minorHAnsi"/>
        </w:rPr>
        <w:t>Div. 6</w:t>
      </w:r>
      <w:r w:rsidRPr="00FD0B78">
        <w:rPr>
          <w:rFonts w:asciiTheme="minorHAnsi" w:hAnsiTheme="minorHAnsi"/>
        </w:rPr>
        <w:tab/>
        <w:t>Grade 2</w:t>
      </w:r>
      <w:r w:rsidRPr="00FD0B78">
        <w:rPr>
          <w:rFonts w:asciiTheme="minorHAnsi" w:hAnsiTheme="minorHAnsi"/>
        </w:rPr>
        <w:tab/>
      </w:r>
      <w:r w:rsidRPr="00FD0B78">
        <w:rPr>
          <w:rFonts w:asciiTheme="minorHAnsi" w:hAnsiTheme="minorHAnsi"/>
        </w:rPr>
        <w:tab/>
      </w:r>
      <w:r w:rsidRPr="00FD0B78">
        <w:rPr>
          <w:rFonts w:asciiTheme="minorHAnsi" w:hAnsiTheme="minorHAnsi"/>
        </w:rPr>
        <w:tab/>
        <w:t>Kiran Kennedy</w:t>
      </w:r>
    </w:p>
    <w:p w14:paraId="66395330" w14:textId="77777777" w:rsidR="00C5324A" w:rsidRPr="00FD0B78" w:rsidRDefault="00C5324A" w:rsidP="00C5324A">
      <w:pPr>
        <w:pStyle w:val="NoSpacing"/>
        <w:rPr>
          <w:rFonts w:asciiTheme="minorHAnsi" w:hAnsiTheme="minorHAnsi"/>
        </w:rPr>
      </w:pPr>
      <w:r w:rsidRPr="00FD0B78">
        <w:rPr>
          <w:rFonts w:asciiTheme="minorHAnsi" w:hAnsiTheme="minorHAnsi"/>
        </w:rPr>
        <w:t>Div. 7</w:t>
      </w:r>
      <w:r w:rsidRPr="00FD0B78">
        <w:rPr>
          <w:rFonts w:asciiTheme="minorHAnsi" w:hAnsiTheme="minorHAnsi"/>
        </w:rPr>
        <w:tab/>
        <w:t>Grade 1/2</w:t>
      </w:r>
      <w:r w:rsidRPr="00FD0B78">
        <w:rPr>
          <w:rFonts w:asciiTheme="minorHAnsi" w:hAnsiTheme="minorHAnsi"/>
        </w:rPr>
        <w:tab/>
      </w:r>
      <w:r w:rsidRPr="00FD0B78">
        <w:rPr>
          <w:rFonts w:asciiTheme="minorHAnsi" w:hAnsiTheme="minorHAnsi"/>
        </w:rPr>
        <w:tab/>
      </w:r>
      <w:r w:rsidRPr="00FD0B78">
        <w:rPr>
          <w:rFonts w:asciiTheme="minorHAnsi" w:hAnsiTheme="minorHAnsi"/>
        </w:rPr>
        <w:tab/>
        <w:t xml:space="preserve">Barb Schipfel </w:t>
      </w:r>
    </w:p>
    <w:p w14:paraId="4039343A" w14:textId="77777777" w:rsidR="00C5324A" w:rsidRPr="00FD0B78" w:rsidRDefault="00C5324A" w:rsidP="00C5324A">
      <w:pPr>
        <w:pStyle w:val="NoSpacing"/>
        <w:rPr>
          <w:rFonts w:asciiTheme="minorHAnsi" w:hAnsiTheme="minorHAnsi"/>
        </w:rPr>
      </w:pPr>
      <w:r w:rsidRPr="00FD0B78">
        <w:rPr>
          <w:rFonts w:asciiTheme="minorHAnsi" w:hAnsiTheme="minorHAnsi"/>
        </w:rPr>
        <w:t>Div. 8</w:t>
      </w:r>
      <w:r w:rsidRPr="00FD0B78">
        <w:rPr>
          <w:rFonts w:asciiTheme="minorHAnsi" w:hAnsiTheme="minorHAnsi"/>
        </w:rPr>
        <w:tab/>
        <w:t>Grade K/1</w:t>
      </w:r>
      <w:r w:rsidRPr="00FD0B78">
        <w:rPr>
          <w:rFonts w:asciiTheme="minorHAnsi" w:hAnsiTheme="minorHAnsi"/>
        </w:rPr>
        <w:tab/>
      </w:r>
      <w:r w:rsidRPr="00FD0B78">
        <w:rPr>
          <w:rFonts w:asciiTheme="minorHAnsi" w:hAnsiTheme="minorHAnsi"/>
        </w:rPr>
        <w:tab/>
      </w:r>
      <w:r w:rsidRPr="00FD0B78">
        <w:rPr>
          <w:rFonts w:asciiTheme="minorHAnsi" w:hAnsiTheme="minorHAnsi"/>
        </w:rPr>
        <w:tab/>
        <w:t>Angie Tompkins</w:t>
      </w:r>
    </w:p>
    <w:p w14:paraId="6D955C1A" w14:textId="77777777" w:rsidR="00C5324A" w:rsidRPr="00FD0B78" w:rsidRDefault="00C5324A" w:rsidP="00C5324A">
      <w:pPr>
        <w:pStyle w:val="NoSpacing"/>
        <w:rPr>
          <w:rFonts w:asciiTheme="minorHAnsi" w:hAnsiTheme="minorHAnsi"/>
        </w:rPr>
      </w:pPr>
      <w:r w:rsidRPr="00FD0B78">
        <w:rPr>
          <w:rFonts w:asciiTheme="minorHAnsi" w:hAnsiTheme="minorHAnsi"/>
        </w:rPr>
        <w:t>Div. 9 Grade K</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Pr>
          <w:rFonts w:asciiTheme="minorHAnsi" w:hAnsiTheme="minorHAnsi"/>
        </w:rPr>
        <w:tab/>
      </w:r>
      <w:r w:rsidRPr="00FD0B78">
        <w:rPr>
          <w:rFonts w:asciiTheme="minorHAnsi" w:hAnsiTheme="minorHAnsi"/>
        </w:rPr>
        <w:t xml:space="preserve">Stacy Morrison </w:t>
      </w:r>
    </w:p>
    <w:p w14:paraId="15FB32C8" w14:textId="77777777" w:rsidR="00C5324A" w:rsidRPr="00FD0B78" w:rsidRDefault="00C5324A" w:rsidP="00C5324A">
      <w:pPr>
        <w:pStyle w:val="NoSpacing"/>
        <w:rPr>
          <w:rFonts w:asciiTheme="minorHAnsi" w:hAnsiTheme="minorHAnsi"/>
        </w:rPr>
      </w:pP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p>
    <w:p w14:paraId="60D7D455" w14:textId="77777777" w:rsidR="00C5324A" w:rsidRPr="00FD0B78" w:rsidRDefault="00C5324A" w:rsidP="00C5324A">
      <w:pPr>
        <w:pStyle w:val="NoSpacing"/>
        <w:rPr>
          <w:rFonts w:asciiTheme="minorHAnsi" w:hAnsiTheme="minorHAnsi"/>
        </w:rPr>
      </w:pPr>
      <w:r w:rsidRPr="00FD0B78">
        <w:rPr>
          <w:rFonts w:asciiTheme="minorHAnsi" w:hAnsiTheme="minorHAnsi"/>
        </w:rPr>
        <w:t>Library</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Pr>
          <w:rFonts w:asciiTheme="minorHAnsi" w:hAnsiTheme="minorHAnsi"/>
        </w:rPr>
        <w:tab/>
      </w:r>
      <w:r w:rsidRPr="00FD0B78">
        <w:rPr>
          <w:rFonts w:asciiTheme="minorHAnsi" w:hAnsiTheme="minorHAnsi"/>
        </w:rPr>
        <w:t>Cynthia Levins</w:t>
      </w:r>
      <w:r w:rsidRPr="00FD0B78">
        <w:rPr>
          <w:rFonts w:asciiTheme="minorHAnsi" w:hAnsiTheme="minorHAnsi"/>
        </w:rPr>
        <w:tab/>
      </w:r>
      <w:r w:rsidRPr="00FD0B78">
        <w:rPr>
          <w:rFonts w:asciiTheme="minorHAnsi" w:hAnsiTheme="minorHAnsi"/>
        </w:rPr>
        <w:tab/>
      </w:r>
    </w:p>
    <w:p w14:paraId="52F9AB20" w14:textId="77777777" w:rsidR="00C5324A" w:rsidRPr="00FD0B78" w:rsidRDefault="00C5324A" w:rsidP="00C5324A">
      <w:pPr>
        <w:pStyle w:val="NoSpacing"/>
        <w:rPr>
          <w:rFonts w:asciiTheme="minorHAnsi" w:hAnsiTheme="minorHAnsi"/>
        </w:rPr>
      </w:pPr>
      <w:r w:rsidRPr="00FD0B78">
        <w:rPr>
          <w:rFonts w:asciiTheme="minorHAnsi" w:hAnsiTheme="minorHAnsi"/>
        </w:rPr>
        <w:t>Music</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t>Joan Montgomery</w:t>
      </w:r>
    </w:p>
    <w:p w14:paraId="4F26DA31" w14:textId="77777777" w:rsidR="00C5324A" w:rsidRPr="00FD0B78" w:rsidRDefault="00C5324A" w:rsidP="00C5324A">
      <w:pPr>
        <w:pStyle w:val="NoSpacing"/>
        <w:rPr>
          <w:rFonts w:asciiTheme="minorHAnsi" w:hAnsiTheme="minorHAnsi"/>
        </w:rPr>
      </w:pPr>
      <w:r w:rsidRPr="00FD0B78">
        <w:rPr>
          <w:rFonts w:asciiTheme="minorHAnsi" w:hAnsiTheme="minorHAnsi"/>
        </w:rPr>
        <w:t xml:space="preserve">Learning Resource </w:t>
      </w:r>
      <w:r w:rsidRPr="00FD0B78">
        <w:rPr>
          <w:rFonts w:asciiTheme="minorHAnsi" w:hAnsiTheme="minorHAnsi"/>
        </w:rPr>
        <w:tab/>
      </w:r>
      <w:r w:rsidRPr="00FD0B78">
        <w:rPr>
          <w:rFonts w:asciiTheme="minorHAnsi" w:hAnsiTheme="minorHAnsi"/>
        </w:rPr>
        <w:tab/>
      </w:r>
      <w:r w:rsidRPr="00FD0B78">
        <w:rPr>
          <w:rFonts w:asciiTheme="minorHAnsi" w:hAnsiTheme="minorHAnsi"/>
        </w:rPr>
        <w:tab/>
        <w:t>Jackie Sutherland (.2) + TBD (1.0)</w:t>
      </w:r>
      <w:r w:rsidRPr="00FD0B78">
        <w:rPr>
          <w:rFonts w:asciiTheme="minorHAnsi" w:hAnsiTheme="minorHAnsi"/>
        </w:rPr>
        <w:tab/>
      </w:r>
      <w:r w:rsidRPr="00FD0B78">
        <w:rPr>
          <w:rFonts w:asciiTheme="minorHAnsi" w:hAnsiTheme="minorHAnsi"/>
        </w:rPr>
        <w:tab/>
      </w:r>
      <w:r w:rsidRPr="00FD0B78">
        <w:rPr>
          <w:rFonts w:asciiTheme="minorHAnsi" w:hAnsiTheme="minorHAnsi"/>
        </w:rPr>
        <w:tab/>
      </w:r>
    </w:p>
    <w:p w14:paraId="208D7566" w14:textId="77777777" w:rsidR="00C5324A" w:rsidRPr="00FD0B78" w:rsidRDefault="00C5324A" w:rsidP="00C5324A">
      <w:pPr>
        <w:pStyle w:val="NoSpacing"/>
        <w:rPr>
          <w:rFonts w:asciiTheme="minorHAnsi" w:hAnsiTheme="minorHAnsi"/>
        </w:rPr>
      </w:pPr>
    </w:p>
    <w:p w14:paraId="6DDD9D99" w14:textId="77777777" w:rsidR="00C5324A" w:rsidRPr="00FD0B78" w:rsidRDefault="00C5324A" w:rsidP="00C5324A">
      <w:pPr>
        <w:pStyle w:val="NoSpacing"/>
        <w:rPr>
          <w:rFonts w:asciiTheme="minorHAnsi" w:hAnsiTheme="minorHAnsi"/>
        </w:rPr>
      </w:pPr>
      <w:r w:rsidRPr="00FD0B78">
        <w:rPr>
          <w:rFonts w:asciiTheme="minorHAnsi" w:hAnsiTheme="minorHAnsi"/>
        </w:rPr>
        <w:t>Literacy Intervention K-2</w:t>
      </w:r>
      <w:r w:rsidRPr="00FD0B78">
        <w:rPr>
          <w:rFonts w:asciiTheme="minorHAnsi" w:hAnsiTheme="minorHAnsi"/>
        </w:rPr>
        <w:tab/>
      </w:r>
      <w:r w:rsidRPr="00FD0B78">
        <w:rPr>
          <w:rFonts w:asciiTheme="minorHAnsi" w:hAnsiTheme="minorHAnsi"/>
        </w:rPr>
        <w:tab/>
        <w:t>Jackie Sutherland</w:t>
      </w:r>
    </w:p>
    <w:p w14:paraId="69F3E4B9" w14:textId="77777777" w:rsidR="00C5324A" w:rsidRPr="00FD0B78" w:rsidRDefault="00C5324A" w:rsidP="00C5324A">
      <w:pPr>
        <w:pStyle w:val="NoSpacing"/>
        <w:rPr>
          <w:rFonts w:asciiTheme="minorHAnsi" w:hAnsiTheme="minorHAnsi"/>
        </w:rPr>
      </w:pPr>
      <w:r w:rsidRPr="00FD0B78">
        <w:rPr>
          <w:rFonts w:asciiTheme="minorHAnsi" w:hAnsiTheme="minorHAnsi"/>
        </w:rPr>
        <w:t>Counsellor</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t>Reta Moerike</w:t>
      </w:r>
    </w:p>
    <w:p w14:paraId="4C9A8E02" w14:textId="77777777" w:rsidR="00C5324A" w:rsidRPr="00FD0B78" w:rsidRDefault="00C5324A" w:rsidP="00C5324A">
      <w:pPr>
        <w:pStyle w:val="NoSpacing"/>
        <w:rPr>
          <w:rFonts w:asciiTheme="minorHAnsi" w:hAnsiTheme="minorHAnsi"/>
        </w:rPr>
      </w:pPr>
      <w:r w:rsidRPr="00FD0B78">
        <w:rPr>
          <w:rFonts w:asciiTheme="minorHAnsi" w:hAnsiTheme="minorHAnsi"/>
        </w:rPr>
        <w:t>Speech &amp; Language</w:t>
      </w:r>
      <w:r w:rsidRPr="00FD0B78">
        <w:rPr>
          <w:rFonts w:asciiTheme="minorHAnsi" w:hAnsiTheme="minorHAnsi"/>
        </w:rPr>
        <w:tab/>
        <w:t xml:space="preserve"> </w:t>
      </w:r>
      <w:r w:rsidRPr="00FD0B78">
        <w:rPr>
          <w:rFonts w:asciiTheme="minorHAnsi" w:hAnsiTheme="minorHAnsi"/>
        </w:rPr>
        <w:tab/>
      </w:r>
      <w:r>
        <w:rPr>
          <w:rFonts w:asciiTheme="minorHAnsi" w:hAnsiTheme="minorHAnsi"/>
        </w:rPr>
        <w:tab/>
      </w:r>
      <w:r w:rsidRPr="00FD0B78">
        <w:rPr>
          <w:rFonts w:asciiTheme="minorHAnsi" w:hAnsiTheme="minorHAnsi"/>
        </w:rPr>
        <w:t>Kara Ritchie</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p>
    <w:p w14:paraId="6046C5C8" w14:textId="77777777" w:rsidR="00C5324A" w:rsidRPr="00FD0B78" w:rsidRDefault="00C5324A" w:rsidP="00C5324A">
      <w:pPr>
        <w:pStyle w:val="NoSpacing"/>
        <w:rPr>
          <w:rFonts w:asciiTheme="minorHAnsi" w:hAnsiTheme="minorHAnsi"/>
        </w:rPr>
      </w:pPr>
      <w:proofErr w:type="spellStart"/>
      <w:r w:rsidRPr="00FD0B78">
        <w:rPr>
          <w:rFonts w:asciiTheme="minorHAnsi" w:hAnsiTheme="minorHAnsi"/>
        </w:rPr>
        <w:t>Strongstart</w:t>
      </w:r>
      <w:proofErr w:type="spellEnd"/>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t>Michelle Russwurm</w:t>
      </w:r>
    </w:p>
    <w:p w14:paraId="161E6872" w14:textId="77777777" w:rsidR="00C5324A" w:rsidRPr="00FD0B78" w:rsidRDefault="00C5324A" w:rsidP="00C5324A">
      <w:pPr>
        <w:pStyle w:val="NoSpacing"/>
        <w:rPr>
          <w:rFonts w:asciiTheme="minorHAnsi" w:hAnsiTheme="minorHAnsi"/>
        </w:rPr>
      </w:pPr>
      <w:r w:rsidRPr="00FD0B78">
        <w:rPr>
          <w:rFonts w:asciiTheme="minorHAnsi" w:hAnsiTheme="minorHAnsi"/>
        </w:rPr>
        <w:t xml:space="preserve">Early Childhood Educator </w:t>
      </w:r>
      <w:r w:rsidRPr="00FD0B78">
        <w:rPr>
          <w:rFonts w:asciiTheme="minorHAnsi" w:hAnsiTheme="minorHAnsi"/>
        </w:rPr>
        <w:tab/>
      </w:r>
      <w:r>
        <w:rPr>
          <w:rFonts w:asciiTheme="minorHAnsi" w:hAnsiTheme="minorHAnsi"/>
        </w:rPr>
        <w:tab/>
      </w:r>
      <w:r w:rsidRPr="00FD0B78">
        <w:rPr>
          <w:rFonts w:asciiTheme="minorHAnsi" w:hAnsiTheme="minorHAnsi"/>
        </w:rPr>
        <w:t>Patti Bliss</w:t>
      </w:r>
    </w:p>
    <w:p w14:paraId="27998846" w14:textId="77777777" w:rsidR="00C5324A" w:rsidRPr="00FD0B78" w:rsidRDefault="00C5324A" w:rsidP="00C5324A">
      <w:pPr>
        <w:pStyle w:val="NoSpacing"/>
        <w:rPr>
          <w:rFonts w:asciiTheme="minorHAnsi" w:hAnsiTheme="minorHAnsi"/>
          <w:lang w:val="en-GB"/>
        </w:rPr>
      </w:pPr>
      <w:r w:rsidRPr="00FD0B78">
        <w:rPr>
          <w:rFonts w:asciiTheme="minorHAnsi" w:hAnsiTheme="minorHAnsi"/>
        </w:rPr>
        <w:t>Indigenous Educator</w:t>
      </w:r>
      <w:r w:rsidRPr="00FD0B78">
        <w:rPr>
          <w:rFonts w:asciiTheme="minorHAnsi" w:hAnsiTheme="minorHAnsi"/>
        </w:rPr>
        <w:tab/>
      </w:r>
      <w:r w:rsidRPr="00FD0B78">
        <w:rPr>
          <w:rFonts w:asciiTheme="minorHAnsi" w:hAnsiTheme="minorHAnsi"/>
        </w:rPr>
        <w:tab/>
      </w:r>
      <w:r>
        <w:rPr>
          <w:rFonts w:asciiTheme="minorHAnsi" w:hAnsiTheme="minorHAnsi"/>
        </w:rPr>
        <w:tab/>
      </w:r>
      <w:r w:rsidRPr="00FD0B78">
        <w:rPr>
          <w:rFonts w:asciiTheme="minorHAnsi" w:hAnsiTheme="minorHAnsi"/>
        </w:rPr>
        <w:t>Cheri Calvert</w:t>
      </w:r>
    </w:p>
    <w:p w14:paraId="360328BC" w14:textId="77777777" w:rsidR="00C5324A" w:rsidRPr="00FD0B78" w:rsidRDefault="00C5324A" w:rsidP="00C5324A">
      <w:pPr>
        <w:pStyle w:val="NoSpacing"/>
        <w:rPr>
          <w:rFonts w:asciiTheme="minorHAnsi" w:hAnsiTheme="minorHAnsi"/>
        </w:rPr>
      </w:pPr>
    </w:p>
    <w:p w14:paraId="323E9568" w14:textId="77777777" w:rsidR="00C5324A" w:rsidRPr="00FD0B78" w:rsidRDefault="00C5324A" w:rsidP="00C5324A">
      <w:pPr>
        <w:pStyle w:val="NoSpacing"/>
        <w:rPr>
          <w:rFonts w:asciiTheme="minorHAnsi" w:hAnsiTheme="minorHAnsi"/>
        </w:rPr>
      </w:pPr>
      <w:r w:rsidRPr="00FD0B78">
        <w:rPr>
          <w:rFonts w:asciiTheme="minorHAnsi" w:hAnsiTheme="minorHAnsi"/>
          <w:u w:val="single"/>
        </w:rPr>
        <w:t>Education Assistants</w:t>
      </w:r>
      <w:r w:rsidRPr="00FD0B78">
        <w:rPr>
          <w:rFonts w:asciiTheme="minorHAnsi" w:hAnsiTheme="minorHAnsi"/>
        </w:rPr>
        <w:t>:</w:t>
      </w:r>
    </w:p>
    <w:p w14:paraId="25F679D8" w14:textId="41EA030D"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Karen Froess</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r>
    </w:p>
    <w:p w14:paraId="7BAD1CBF" w14:textId="6361E11F"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Teresa Froess</w:t>
      </w:r>
      <w:r w:rsidRPr="00FD0B78">
        <w:rPr>
          <w:rFonts w:asciiTheme="minorHAnsi" w:hAnsiTheme="minorHAnsi"/>
        </w:rPr>
        <w:tab/>
      </w:r>
    </w:p>
    <w:p w14:paraId="3B34BDF4" w14:textId="35AF26ED"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Scott Ellis</w:t>
      </w:r>
    </w:p>
    <w:p w14:paraId="71680923" w14:textId="76AB044F"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Bobbi-Jean Powers</w:t>
      </w:r>
    </w:p>
    <w:p w14:paraId="3F337934" w14:textId="0B05AAC2"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 xml:space="preserve">Christina Fraser </w:t>
      </w:r>
    </w:p>
    <w:p w14:paraId="34BD928A" w14:textId="589ECCAA"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 xml:space="preserve">Lani </w:t>
      </w:r>
      <w:proofErr w:type="spellStart"/>
      <w:r w:rsidRPr="00FD0B78">
        <w:rPr>
          <w:rFonts w:asciiTheme="minorHAnsi" w:hAnsiTheme="minorHAnsi"/>
        </w:rPr>
        <w:t>Burnhan</w:t>
      </w:r>
      <w:proofErr w:type="spellEnd"/>
      <w:r w:rsidRPr="00FD0B78">
        <w:rPr>
          <w:rFonts w:asciiTheme="minorHAnsi" w:hAnsiTheme="minorHAnsi"/>
        </w:rPr>
        <w:t xml:space="preserve"> </w:t>
      </w:r>
    </w:p>
    <w:p w14:paraId="67AB7905" w14:textId="3046F440" w:rsidR="00C5324A" w:rsidRPr="00FD0B78" w:rsidRDefault="00C5324A" w:rsidP="00C5324A">
      <w:pPr>
        <w:pStyle w:val="NoSpacing"/>
        <w:rPr>
          <w:rFonts w:asciiTheme="minorHAnsi" w:hAnsiTheme="minorHAnsi"/>
        </w:rPr>
      </w:pPr>
      <w:r w:rsidRPr="00FD0B78">
        <w:rPr>
          <w:rFonts w:asciiTheme="minorHAnsi" w:hAnsiTheme="minorHAnsi"/>
        </w:rPr>
        <w:t>Certified Education Assistant</w:t>
      </w:r>
      <w:r w:rsidR="000C1B93">
        <w:rPr>
          <w:rFonts w:asciiTheme="minorHAnsi" w:hAnsiTheme="minorHAnsi"/>
        </w:rPr>
        <w:t>:</w:t>
      </w:r>
      <w:r w:rsidR="000C1B93">
        <w:rPr>
          <w:rFonts w:asciiTheme="minorHAnsi" w:hAnsiTheme="minorHAnsi"/>
        </w:rPr>
        <w:tab/>
      </w:r>
      <w:r w:rsidRPr="00FD0B78">
        <w:rPr>
          <w:rFonts w:asciiTheme="minorHAnsi" w:hAnsiTheme="minorHAnsi"/>
        </w:rPr>
        <w:tab/>
        <w:t>Courtney Thomson</w:t>
      </w:r>
    </w:p>
    <w:p w14:paraId="384E9A32" w14:textId="1D38A0A2" w:rsidR="00C5324A" w:rsidRPr="00FD0B78" w:rsidRDefault="00C5324A" w:rsidP="00C5324A">
      <w:pPr>
        <w:pStyle w:val="NoSpacing"/>
        <w:rPr>
          <w:rFonts w:asciiTheme="minorHAnsi" w:hAnsiTheme="minorHAnsi"/>
        </w:rPr>
      </w:pPr>
      <w:r w:rsidRPr="00FD0B78">
        <w:rPr>
          <w:rFonts w:asciiTheme="minorHAnsi" w:hAnsiTheme="minorHAnsi"/>
        </w:rPr>
        <w:t>Breakfast Coordinator</w:t>
      </w:r>
      <w:r w:rsidRPr="00FD0B78">
        <w:rPr>
          <w:rFonts w:asciiTheme="minorHAnsi" w:hAnsiTheme="minorHAnsi"/>
        </w:rPr>
        <w:tab/>
      </w:r>
      <w:r w:rsidR="000C1B93">
        <w:rPr>
          <w:rFonts w:asciiTheme="minorHAnsi" w:hAnsiTheme="minorHAnsi"/>
        </w:rPr>
        <w:t>:</w:t>
      </w:r>
      <w:r w:rsidR="000C1B93">
        <w:rPr>
          <w:rFonts w:asciiTheme="minorHAnsi" w:hAnsiTheme="minorHAnsi"/>
        </w:rPr>
        <w:tab/>
      </w:r>
      <w:r w:rsidRPr="00FD0B78">
        <w:rPr>
          <w:rFonts w:asciiTheme="minorHAnsi" w:hAnsiTheme="minorHAnsi"/>
        </w:rPr>
        <w:tab/>
        <w:t>Teresa Froess</w:t>
      </w:r>
    </w:p>
    <w:p w14:paraId="3A7E40CA" w14:textId="77777777" w:rsidR="00C5324A" w:rsidRPr="00FD0B78" w:rsidRDefault="00C5324A" w:rsidP="00C5324A">
      <w:pPr>
        <w:pStyle w:val="NoSpacing"/>
        <w:rPr>
          <w:rFonts w:asciiTheme="minorHAnsi" w:hAnsiTheme="minorHAnsi"/>
          <w:u w:val="single"/>
        </w:rPr>
      </w:pPr>
    </w:p>
    <w:p w14:paraId="188849F2" w14:textId="77777777" w:rsidR="00C5324A" w:rsidRPr="00FD0B78" w:rsidRDefault="00C5324A" w:rsidP="00C5324A">
      <w:pPr>
        <w:pStyle w:val="NoSpacing"/>
        <w:rPr>
          <w:rFonts w:asciiTheme="minorHAnsi" w:hAnsiTheme="minorHAnsi"/>
        </w:rPr>
      </w:pPr>
      <w:r w:rsidRPr="00FD0B78">
        <w:rPr>
          <w:rFonts w:asciiTheme="minorHAnsi" w:hAnsiTheme="minorHAnsi"/>
          <w:u w:val="single"/>
        </w:rPr>
        <w:t>Custodial</w:t>
      </w:r>
      <w:r w:rsidRPr="00FD0B78">
        <w:rPr>
          <w:rFonts w:asciiTheme="minorHAnsi" w:hAnsiTheme="minorHAnsi"/>
        </w:rPr>
        <w:t>:</w:t>
      </w:r>
    </w:p>
    <w:p w14:paraId="3F89841C" w14:textId="77777777" w:rsidR="00C5324A" w:rsidRPr="00FD0B78" w:rsidRDefault="00C5324A" w:rsidP="00C5324A">
      <w:pPr>
        <w:pStyle w:val="NoSpacing"/>
        <w:rPr>
          <w:rFonts w:asciiTheme="minorHAnsi" w:hAnsiTheme="minorHAnsi"/>
        </w:rPr>
      </w:pPr>
      <w:r w:rsidRPr="00FD0B78">
        <w:rPr>
          <w:rFonts w:asciiTheme="minorHAnsi" w:hAnsiTheme="minorHAnsi"/>
        </w:rPr>
        <w:t>Custodian</w:t>
      </w:r>
      <w:r w:rsidRPr="00FD0B78">
        <w:rPr>
          <w:rFonts w:asciiTheme="minorHAnsi" w:hAnsiTheme="minorHAnsi"/>
        </w:rPr>
        <w:tab/>
      </w:r>
      <w:r w:rsidRPr="00FD0B78">
        <w:rPr>
          <w:rFonts w:asciiTheme="minorHAnsi" w:hAnsiTheme="minorHAnsi"/>
        </w:rPr>
        <w:tab/>
      </w:r>
      <w:r w:rsidRPr="00FD0B78">
        <w:rPr>
          <w:rFonts w:asciiTheme="minorHAnsi" w:hAnsiTheme="minorHAnsi"/>
        </w:rPr>
        <w:tab/>
      </w:r>
      <w:r w:rsidRPr="00FD0B78">
        <w:rPr>
          <w:rFonts w:asciiTheme="minorHAnsi" w:hAnsiTheme="minorHAnsi"/>
        </w:rPr>
        <w:tab/>
        <w:t>Brett Sherwood (Daytime 7:00am – 11:00am)</w:t>
      </w:r>
    </w:p>
    <w:p w14:paraId="498E2E25" w14:textId="6EEE85CF" w:rsidR="0052448B" w:rsidRDefault="0052448B" w:rsidP="00BE75F2">
      <w:pPr>
        <w:rPr>
          <w:b/>
          <w:szCs w:val="24"/>
        </w:rPr>
      </w:pPr>
    </w:p>
    <w:p w14:paraId="2E876CDF" w14:textId="1C686D39" w:rsidR="00C80966" w:rsidRDefault="00C80966" w:rsidP="00BE75F2">
      <w:pPr>
        <w:rPr>
          <w:b/>
          <w:szCs w:val="24"/>
        </w:rPr>
      </w:pPr>
    </w:p>
    <w:p w14:paraId="6D32DEC0" w14:textId="53984AAF" w:rsidR="00C80966" w:rsidRDefault="00C80966" w:rsidP="00BE75F2">
      <w:pPr>
        <w:rPr>
          <w:b/>
          <w:szCs w:val="24"/>
        </w:rPr>
      </w:pPr>
    </w:p>
    <w:p w14:paraId="1475FAD0" w14:textId="77777777" w:rsidR="00C80966" w:rsidRDefault="00C80966" w:rsidP="00BE75F2">
      <w:pPr>
        <w:rPr>
          <w:b/>
          <w:szCs w:val="24"/>
        </w:rPr>
      </w:pPr>
    </w:p>
    <w:p w14:paraId="61D46645" w14:textId="5C5FDE77" w:rsidR="00274181" w:rsidRDefault="00274181" w:rsidP="00BE75F2">
      <w:pPr>
        <w:rPr>
          <w:bCs/>
          <w:szCs w:val="24"/>
        </w:rPr>
      </w:pPr>
    </w:p>
    <w:p w14:paraId="06ABE125" w14:textId="0AE8EC69" w:rsidR="0029644F" w:rsidRDefault="0029644F" w:rsidP="00BE75F2">
      <w:pPr>
        <w:rPr>
          <w:bCs/>
          <w:szCs w:val="24"/>
        </w:rPr>
      </w:pPr>
    </w:p>
    <w:p w14:paraId="7AD7F950" w14:textId="7B590CB6" w:rsidR="00A741EF" w:rsidRDefault="00C80966" w:rsidP="00BE75F2">
      <w:pPr>
        <w:rPr>
          <w:bCs/>
          <w:sz w:val="28"/>
          <w:szCs w:val="28"/>
        </w:rPr>
      </w:pPr>
      <w:r>
        <w:rPr>
          <w:bCs/>
          <w:noProof/>
          <w:sz w:val="28"/>
          <w:szCs w:val="28"/>
        </w:rPr>
        <w:drawing>
          <wp:anchor distT="0" distB="0" distL="114300" distR="114300" simplePos="0" relativeHeight="251667456" behindDoc="1" locked="0" layoutInCell="1" allowOverlap="1" wp14:anchorId="64520059" wp14:editId="5CBE1AF6">
            <wp:simplePos x="0" y="0"/>
            <wp:positionH relativeFrom="margin">
              <wp:align>left</wp:align>
            </wp:positionH>
            <wp:positionV relativeFrom="paragraph">
              <wp:posOffset>6350</wp:posOffset>
            </wp:positionV>
            <wp:extent cx="1676400" cy="1454150"/>
            <wp:effectExtent l="0" t="0" r="0" b="0"/>
            <wp:wrapTight wrapText="bothSides">
              <wp:wrapPolygon edited="0">
                <wp:start x="0" y="0"/>
                <wp:lineTo x="0" y="21223"/>
                <wp:lineTo x="21355" y="21223"/>
                <wp:lineTo x="21355" y="0"/>
                <wp:lineTo x="0" y="0"/>
              </wp:wrapPolygon>
            </wp:wrapTight>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8938" cy="1456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A28" w:rsidRPr="00482A53">
        <w:rPr>
          <w:b/>
          <w:sz w:val="28"/>
          <w:szCs w:val="28"/>
          <w:u w:val="single"/>
        </w:rPr>
        <w:t>Parent Advisory Co</w:t>
      </w:r>
      <w:r>
        <w:rPr>
          <w:b/>
          <w:sz w:val="28"/>
          <w:szCs w:val="28"/>
          <w:u w:val="single"/>
        </w:rPr>
        <w:t>mmittee (PAC)</w:t>
      </w:r>
      <w:r w:rsidR="00482A53">
        <w:rPr>
          <w:bCs/>
          <w:sz w:val="28"/>
          <w:szCs w:val="28"/>
        </w:rPr>
        <w:t>:</w:t>
      </w:r>
      <w:r>
        <w:rPr>
          <w:bCs/>
          <w:sz w:val="28"/>
          <w:szCs w:val="28"/>
        </w:rPr>
        <w:t xml:space="preserve">  </w:t>
      </w:r>
    </w:p>
    <w:p w14:paraId="6BF68D71" w14:textId="6C9D2794" w:rsidR="00E35A28" w:rsidRDefault="00E35A28" w:rsidP="00BE75F2">
      <w:pPr>
        <w:rPr>
          <w:bCs/>
          <w:sz w:val="28"/>
          <w:szCs w:val="28"/>
        </w:rPr>
      </w:pPr>
    </w:p>
    <w:p w14:paraId="5E78140D" w14:textId="40C226EC" w:rsidR="005E3347" w:rsidRDefault="00050FD3" w:rsidP="00BE75F2">
      <w:pPr>
        <w:rPr>
          <w:sz w:val="28"/>
          <w:szCs w:val="28"/>
        </w:rPr>
      </w:pPr>
      <w:r>
        <w:rPr>
          <w:sz w:val="28"/>
          <w:szCs w:val="28"/>
        </w:rPr>
        <w:t xml:space="preserve">Thank you to our amazing PAC.  We held our first meeting on Monday Sept. 12 at the school.  You will find the </w:t>
      </w:r>
      <w:r w:rsidR="00FC5DF9">
        <w:rPr>
          <w:sz w:val="28"/>
          <w:szCs w:val="28"/>
        </w:rPr>
        <w:t xml:space="preserve">minutes from each meeting posted the month after on our website.  Minutes from previous meetings must be approved before posting.  </w:t>
      </w:r>
    </w:p>
    <w:p w14:paraId="1E9E5D93" w14:textId="3A758C97" w:rsidR="00FC5DF9" w:rsidRDefault="00FC5DF9" w:rsidP="00BE75F2">
      <w:pPr>
        <w:rPr>
          <w:sz w:val="28"/>
          <w:szCs w:val="28"/>
        </w:rPr>
      </w:pPr>
      <w:r>
        <w:rPr>
          <w:sz w:val="28"/>
          <w:szCs w:val="28"/>
        </w:rPr>
        <w:t>This year, we will continue to provide fundraising supports and</w:t>
      </w:r>
      <w:r w:rsidR="00FA313C">
        <w:rPr>
          <w:sz w:val="28"/>
          <w:szCs w:val="28"/>
        </w:rPr>
        <w:t xml:space="preserve"> </w:t>
      </w:r>
      <w:r w:rsidR="002A4482">
        <w:rPr>
          <w:sz w:val="28"/>
          <w:szCs w:val="28"/>
        </w:rPr>
        <w:t>supports with learning goals throughout the year.  If any parents</w:t>
      </w:r>
      <w:r w:rsidR="00EA010C">
        <w:rPr>
          <w:sz w:val="28"/>
          <w:szCs w:val="28"/>
        </w:rPr>
        <w:t xml:space="preserve"> are</w:t>
      </w:r>
      <w:r w:rsidR="002A4482">
        <w:rPr>
          <w:sz w:val="28"/>
          <w:szCs w:val="28"/>
        </w:rPr>
        <w:t xml:space="preserve"> interested in attending, please</w:t>
      </w:r>
      <w:r w:rsidR="00EA010C">
        <w:rPr>
          <w:sz w:val="28"/>
          <w:szCs w:val="28"/>
        </w:rPr>
        <w:t xml:space="preserve"> let us know.  There is also a Facebook page called the </w:t>
      </w:r>
      <w:r w:rsidR="002A4482">
        <w:rPr>
          <w:sz w:val="28"/>
          <w:szCs w:val="28"/>
        </w:rPr>
        <w:t>S</w:t>
      </w:r>
      <w:r w:rsidR="00DD4939">
        <w:rPr>
          <w:sz w:val="28"/>
          <w:szCs w:val="28"/>
        </w:rPr>
        <w:t>outh Broadview PAC page.</w:t>
      </w:r>
      <w:r w:rsidR="006C6307">
        <w:rPr>
          <w:sz w:val="28"/>
          <w:szCs w:val="28"/>
        </w:rPr>
        <w:t xml:space="preserve">  That page is populated with current information as it comes available. </w:t>
      </w:r>
    </w:p>
    <w:p w14:paraId="058E53C6" w14:textId="40309431" w:rsidR="009B06F2" w:rsidRDefault="009B06F2" w:rsidP="00BE75F2">
      <w:pPr>
        <w:rPr>
          <w:sz w:val="28"/>
          <w:szCs w:val="28"/>
        </w:rPr>
      </w:pPr>
    </w:p>
    <w:p w14:paraId="22B1FDA9" w14:textId="66F4FF17" w:rsidR="009B06F2" w:rsidRDefault="009B06F2" w:rsidP="00BE75F2">
      <w:pPr>
        <w:rPr>
          <w:sz w:val="28"/>
          <w:szCs w:val="28"/>
        </w:rPr>
      </w:pPr>
      <w:r>
        <w:rPr>
          <w:sz w:val="28"/>
          <w:szCs w:val="28"/>
        </w:rPr>
        <w:t>Parents are welcome to attend PAC meetings</w:t>
      </w:r>
      <w:r w:rsidR="00D21958">
        <w:rPr>
          <w:sz w:val="28"/>
          <w:szCs w:val="28"/>
        </w:rPr>
        <w:t xml:space="preserve">.  We have a slim but mighty group, and always welcome others to attend. </w:t>
      </w:r>
    </w:p>
    <w:p w14:paraId="5FEB1661" w14:textId="1C965391" w:rsidR="00D21958" w:rsidRDefault="00D21958" w:rsidP="00BE75F2">
      <w:pPr>
        <w:rPr>
          <w:sz w:val="28"/>
          <w:szCs w:val="28"/>
        </w:rPr>
      </w:pPr>
      <w:r>
        <w:rPr>
          <w:sz w:val="28"/>
          <w:szCs w:val="28"/>
        </w:rPr>
        <w:t xml:space="preserve">Our PAC members are: </w:t>
      </w:r>
    </w:p>
    <w:p w14:paraId="4E109FCA" w14:textId="77777777" w:rsidR="00F317C2" w:rsidRDefault="00F317C2" w:rsidP="00BE75F2">
      <w:pPr>
        <w:rPr>
          <w:sz w:val="28"/>
          <w:szCs w:val="28"/>
        </w:rPr>
      </w:pPr>
    </w:p>
    <w:p w14:paraId="21E4FEBA" w14:textId="7B85886C" w:rsidR="00D21958" w:rsidRDefault="00D21958" w:rsidP="00BE75F2">
      <w:pPr>
        <w:rPr>
          <w:sz w:val="28"/>
          <w:szCs w:val="28"/>
        </w:rPr>
      </w:pPr>
      <w:r>
        <w:rPr>
          <w:sz w:val="28"/>
          <w:szCs w:val="28"/>
        </w:rPr>
        <w:t>Arla Bruce</w:t>
      </w:r>
      <w:r w:rsidR="007055E5">
        <w:rPr>
          <w:sz w:val="28"/>
          <w:szCs w:val="28"/>
        </w:rPr>
        <w:t>:</w:t>
      </w:r>
      <w:r>
        <w:rPr>
          <w:sz w:val="28"/>
          <w:szCs w:val="28"/>
        </w:rPr>
        <w:t xml:space="preserve">  </w:t>
      </w:r>
      <w:r w:rsidR="007055E5">
        <w:rPr>
          <w:sz w:val="28"/>
          <w:szCs w:val="28"/>
        </w:rPr>
        <w:tab/>
      </w:r>
      <w:r>
        <w:rPr>
          <w:sz w:val="28"/>
          <w:szCs w:val="28"/>
        </w:rPr>
        <w:t xml:space="preserve">President &amp; Fundraising </w:t>
      </w:r>
      <w:r w:rsidR="007055E5">
        <w:rPr>
          <w:sz w:val="28"/>
          <w:szCs w:val="28"/>
        </w:rPr>
        <w:t>Maestro</w:t>
      </w:r>
    </w:p>
    <w:p w14:paraId="2803F5A8" w14:textId="2CEE64A5" w:rsidR="007055E5" w:rsidRDefault="007055E5" w:rsidP="00BE75F2">
      <w:pPr>
        <w:rPr>
          <w:sz w:val="28"/>
          <w:szCs w:val="28"/>
        </w:rPr>
      </w:pPr>
      <w:proofErr w:type="spellStart"/>
      <w:r>
        <w:rPr>
          <w:sz w:val="28"/>
          <w:szCs w:val="28"/>
        </w:rPr>
        <w:t>Dréá</w:t>
      </w:r>
      <w:proofErr w:type="spellEnd"/>
      <w:r>
        <w:rPr>
          <w:sz w:val="28"/>
          <w:szCs w:val="28"/>
        </w:rPr>
        <w:t xml:space="preserve"> Duford: </w:t>
      </w:r>
      <w:r>
        <w:rPr>
          <w:sz w:val="28"/>
          <w:szCs w:val="28"/>
        </w:rPr>
        <w:tab/>
        <w:t xml:space="preserve">Hot Lunch </w:t>
      </w:r>
      <w:r w:rsidR="00F317C2">
        <w:rPr>
          <w:sz w:val="28"/>
          <w:szCs w:val="28"/>
        </w:rPr>
        <w:t>Queen</w:t>
      </w:r>
    </w:p>
    <w:p w14:paraId="5097DE1D" w14:textId="7E056E93" w:rsidR="00F317C2" w:rsidRDefault="00F317C2" w:rsidP="00BE75F2">
      <w:pPr>
        <w:rPr>
          <w:sz w:val="28"/>
          <w:szCs w:val="28"/>
        </w:rPr>
      </w:pPr>
      <w:r>
        <w:rPr>
          <w:sz w:val="28"/>
          <w:szCs w:val="28"/>
        </w:rPr>
        <w:t>Savala Axell:</w:t>
      </w:r>
      <w:r>
        <w:rPr>
          <w:sz w:val="28"/>
          <w:szCs w:val="28"/>
        </w:rPr>
        <w:tab/>
        <w:t>Treasurer</w:t>
      </w:r>
    </w:p>
    <w:p w14:paraId="65249342" w14:textId="316FF510" w:rsidR="00F317C2" w:rsidRDefault="00F317C2" w:rsidP="00BE75F2">
      <w:pPr>
        <w:rPr>
          <w:sz w:val="28"/>
          <w:szCs w:val="28"/>
        </w:rPr>
      </w:pPr>
      <w:r>
        <w:rPr>
          <w:sz w:val="28"/>
          <w:szCs w:val="28"/>
        </w:rPr>
        <w:t xml:space="preserve">Mahalia Meeusen: </w:t>
      </w:r>
      <w:r>
        <w:rPr>
          <w:sz w:val="28"/>
          <w:szCs w:val="28"/>
        </w:rPr>
        <w:tab/>
        <w:t xml:space="preserve">Secretary </w:t>
      </w:r>
    </w:p>
    <w:p w14:paraId="2F1943CD" w14:textId="2EBA9917" w:rsidR="00F317C2" w:rsidRDefault="00F317C2" w:rsidP="00BE75F2">
      <w:pPr>
        <w:rPr>
          <w:sz w:val="28"/>
          <w:szCs w:val="28"/>
        </w:rPr>
      </w:pPr>
      <w:r>
        <w:rPr>
          <w:sz w:val="28"/>
          <w:szCs w:val="28"/>
        </w:rPr>
        <w:t xml:space="preserve">Heather Gobbett: </w:t>
      </w:r>
      <w:r>
        <w:rPr>
          <w:sz w:val="28"/>
          <w:szCs w:val="28"/>
        </w:rPr>
        <w:tab/>
        <w:t>Principal</w:t>
      </w:r>
    </w:p>
    <w:p w14:paraId="478FC8FE" w14:textId="721E969B" w:rsidR="00F317C2" w:rsidRDefault="00F317C2" w:rsidP="00BE75F2">
      <w:pPr>
        <w:rPr>
          <w:sz w:val="28"/>
          <w:szCs w:val="28"/>
        </w:rPr>
      </w:pPr>
    </w:p>
    <w:p w14:paraId="1A84AC73" w14:textId="175E6D5D" w:rsidR="00F317C2" w:rsidRDefault="00F317C2" w:rsidP="00BE75F2">
      <w:pPr>
        <w:rPr>
          <w:sz w:val="28"/>
          <w:szCs w:val="28"/>
        </w:rPr>
      </w:pPr>
      <w:r>
        <w:rPr>
          <w:sz w:val="28"/>
          <w:szCs w:val="28"/>
        </w:rPr>
        <w:t>We are happy to have others attend as members-at-large</w:t>
      </w:r>
    </w:p>
    <w:p w14:paraId="60AF68E3" w14:textId="4457C6BF" w:rsidR="006C6307" w:rsidRDefault="006C6307" w:rsidP="00BE75F2">
      <w:pPr>
        <w:rPr>
          <w:sz w:val="28"/>
          <w:szCs w:val="28"/>
        </w:rPr>
      </w:pPr>
    </w:p>
    <w:p w14:paraId="76707802" w14:textId="3DE63386" w:rsidR="006C6307" w:rsidRDefault="006C6307" w:rsidP="00BE75F2">
      <w:pPr>
        <w:rPr>
          <w:sz w:val="28"/>
          <w:szCs w:val="28"/>
        </w:rPr>
      </w:pPr>
      <w:r>
        <w:rPr>
          <w:sz w:val="28"/>
          <w:szCs w:val="28"/>
        </w:rPr>
        <w:t>Upcoming PAC meeting dates are as follows:</w:t>
      </w:r>
    </w:p>
    <w:p w14:paraId="43537658" w14:textId="54C6FBC0" w:rsidR="006C6307" w:rsidRDefault="006C6307" w:rsidP="00BE75F2">
      <w:pPr>
        <w:rPr>
          <w:sz w:val="28"/>
          <w:szCs w:val="28"/>
        </w:rPr>
      </w:pPr>
      <w:r>
        <w:rPr>
          <w:sz w:val="28"/>
          <w:szCs w:val="28"/>
        </w:rPr>
        <w:t xml:space="preserve">Tuesday Oct. </w:t>
      </w:r>
      <w:r w:rsidR="00477349">
        <w:rPr>
          <w:sz w:val="28"/>
          <w:szCs w:val="28"/>
        </w:rPr>
        <w:t>11   7:00</w:t>
      </w:r>
      <w:proofErr w:type="gramStart"/>
      <w:r w:rsidR="00477349">
        <w:rPr>
          <w:sz w:val="28"/>
          <w:szCs w:val="28"/>
        </w:rPr>
        <w:t>pm  South</w:t>
      </w:r>
      <w:proofErr w:type="gramEnd"/>
      <w:r w:rsidR="00477349">
        <w:rPr>
          <w:sz w:val="28"/>
          <w:szCs w:val="28"/>
        </w:rPr>
        <w:t xml:space="preserve"> Broadview Library</w:t>
      </w:r>
    </w:p>
    <w:p w14:paraId="70B4D614" w14:textId="7E402ACE" w:rsidR="00477349" w:rsidRDefault="009B06F2" w:rsidP="00BE75F2">
      <w:pPr>
        <w:rPr>
          <w:sz w:val="28"/>
          <w:szCs w:val="28"/>
        </w:rPr>
      </w:pPr>
      <w:r>
        <w:rPr>
          <w:sz w:val="28"/>
          <w:szCs w:val="28"/>
        </w:rPr>
        <w:t>Monday Nov. 14: 7:00pm South Broadview Library</w:t>
      </w:r>
    </w:p>
    <w:p w14:paraId="7EB72BD3" w14:textId="04EDF588" w:rsidR="009B06F2" w:rsidRDefault="009B06F2" w:rsidP="00BE75F2">
      <w:pPr>
        <w:rPr>
          <w:sz w:val="28"/>
          <w:szCs w:val="28"/>
        </w:rPr>
      </w:pPr>
      <w:r>
        <w:rPr>
          <w:sz w:val="28"/>
          <w:szCs w:val="28"/>
        </w:rPr>
        <w:t>Monday Dec. 12:  7:00pm TEAMS online Meeting (email office for invite)</w:t>
      </w:r>
    </w:p>
    <w:p w14:paraId="37F1168F" w14:textId="4DDB8163" w:rsidR="00D6190F" w:rsidRDefault="00A35B0A" w:rsidP="00BE75F2">
      <w:pPr>
        <w:rPr>
          <w:bCs/>
          <w:sz w:val="28"/>
          <w:szCs w:val="28"/>
        </w:rPr>
      </w:pPr>
      <w:r>
        <w:rPr>
          <w:b/>
          <w:noProof/>
          <w:sz w:val="28"/>
          <w:szCs w:val="28"/>
          <w:u w:val="single"/>
        </w:rPr>
        <w:drawing>
          <wp:anchor distT="0" distB="0" distL="114300" distR="114300" simplePos="0" relativeHeight="251666432" behindDoc="1" locked="0" layoutInCell="1" allowOverlap="1" wp14:anchorId="6CC6B1C5" wp14:editId="7DF65740">
            <wp:simplePos x="0" y="0"/>
            <wp:positionH relativeFrom="column">
              <wp:posOffset>5594350</wp:posOffset>
            </wp:positionH>
            <wp:positionV relativeFrom="paragraph">
              <wp:posOffset>194945</wp:posOffset>
            </wp:positionV>
            <wp:extent cx="1060450" cy="1417320"/>
            <wp:effectExtent l="0" t="0" r="6350" b="0"/>
            <wp:wrapTight wrapText="bothSides">
              <wp:wrapPolygon edited="0">
                <wp:start x="0" y="0"/>
                <wp:lineTo x="0" y="21194"/>
                <wp:lineTo x="21341" y="21194"/>
                <wp:lineTo x="21341" y="0"/>
                <wp:lineTo x="0" y="0"/>
              </wp:wrapPolygon>
            </wp:wrapTight>
            <wp:docPr id="14" name="Picture 1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0450"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658DB" w14:textId="4E155812" w:rsidR="0007337B" w:rsidRDefault="0007337B" w:rsidP="00E617A3">
      <w:pPr>
        <w:rPr>
          <w:b/>
          <w:sz w:val="28"/>
          <w:szCs w:val="28"/>
          <w:u w:val="single"/>
        </w:rPr>
      </w:pPr>
    </w:p>
    <w:p w14:paraId="4C3ED8A4" w14:textId="19BEF576" w:rsidR="0007337B" w:rsidRDefault="0007337B" w:rsidP="00E617A3">
      <w:pPr>
        <w:rPr>
          <w:b/>
          <w:sz w:val="28"/>
          <w:szCs w:val="28"/>
          <w:u w:val="single"/>
        </w:rPr>
      </w:pPr>
    </w:p>
    <w:p w14:paraId="0A7087FE" w14:textId="71305F0D" w:rsidR="002A0646" w:rsidRPr="00AD67A2" w:rsidRDefault="00AD67A2" w:rsidP="00E617A3">
      <w:pPr>
        <w:rPr>
          <w:bCs/>
          <w:sz w:val="28"/>
          <w:szCs w:val="28"/>
        </w:rPr>
      </w:pPr>
      <w:proofErr w:type="gramStart"/>
      <w:r>
        <w:rPr>
          <w:b/>
          <w:sz w:val="28"/>
          <w:szCs w:val="28"/>
          <w:u w:val="single"/>
        </w:rPr>
        <w:t xml:space="preserve">ARTSTARTS </w:t>
      </w:r>
      <w:r w:rsidR="006E0C8A">
        <w:rPr>
          <w:b/>
          <w:sz w:val="28"/>
          <w:szCs w:val="28"/>
          <w:u w:val="single"/>
        </w:rPr>
        <w:t xml:space="preserve"> PERFORMANCES</w:t>
      </w:r>
      <w:proofErr w:type="gramEnd"/>
      <w:r w:rsidR="002E2D1A" w:rsidRPr="002E2D1A">
        <w:rPr>
          <w:b/>
          <w:sz w:val="28"/>
          <w:szCs w:val="28"/>
          <w:u w:val="single"/>
        </w:rPr>
        <w:t xml:space="preserve"> </w:t>
      </w:r>
    </w:p>
    <w:p w14:paraId="6A9F91CB" w14:textId="06A9113C" w:rsidR="00F04FB0" w:rsidRDefault="00F04FB0" w:rsidP="00E617A3">
      <w:pPr>
        <w:rPr>
          <w:sz w:val="28"/>
          <w:szCs w:val="28"/>
          <w:u w:val="single"/>
        </w:rPr>
      </w:pPr>
    </w:p>
    <w:p w14:paraId="0D6931A1" w14:textId="77777777" w:rsidR="00B93A86" w:rsidRDefault="006E0C8A" w:rsidP="00E617A3">
      <w:pPr>
        <w:rPr>
          <w:sz w:val="28"/>
          <w:szCs w:val="28"/>
        </w:rPr>
      </w:pPr>
      <w:r>
        <w:rPr>
          <w:sz w:val="28"/>
          <w:szCs w:val="28"/>
        </w:rPr>
        <w:t xml:space="preserve">We are excited to welcome back cultural performances.  </w:t>
      </w:r>
      <w:r w:rsidR="00D6190F">
        <w:rPr>
          <w:sz w:val="28"/>
          <w:szCs w:val="28"/>
        </w:rPr>
        <w:t>Each year, we collect $10 in school fees to support these amazing assemblies.  We will be featuring three performances this year.</w:t>
      </w:r>
    </w:p>
    <w:p w14:paraId="3160961B" w14:textId="77777777" w:rsidR="00B93A86" w:rsidRDefault="00B93A86" w:rsidP="00E617A3">
      <w:pPr>
        <w:rPr>
          <w:sz w:val="28"/>
          <w:szCs w:val="28"/>
        </w:rPr>
      </w:pPr>
    </w:p>
    <w:p w14:paraId="057F10A4" w14:textId="17A1B319" w:rsidR="006E0C8A" w:rsidRDefault="00D6190F" w:rsidP="00E617A3">
      <w:pPr>
        <w:rPr>
          <w:sz w:val="28"/>
          <w:szCs w:val="28"/>
        </w:rPr>
      </w:pPr>
      <w:r>
        <w:rPr>
          <w:sz w:val="28"/>
          <w:szCs w:val="28"/>
        </w:rPr>
        <w:t xml:space="preserve"> </w:t>
      </w:r>
    </w:p>
    <w:p w14:paraId="5460C350" w14:textId="1C953451" w:rsidR="00AD67A2" w:rsidRDefault="00B93A86" w:rsidP="00E617A3">
      <w:pPr>
        <w:rPr>
          <w:sz w:val="28"/>
          <w:szCs w:val="28"/>
        </w:rPr>
      </w:pPr>
      <w:r>
        <w:rPr>
          <w:b/>
          <w:bCs/>
          <w:noProof/>
          <w:color w:val="000000" w:themeColor="text1"/>
          <w:sz w:val="27"/>
          <w:szCs w:val="27"/>
        </w:rPr>
        <w:lastRenderedPageBreak/>
        <w:drawing>
          <wp:anchor distT="0" distB="0" distL="114300" distR="114300" simplePos="0" relativeHeight="251665408" behindDoc="1" locked="0" layoutInCell="1" allowOverlap="1" wp14:anchorId="6742F1E3" wp14:editId="1B053F1C">
            <wp:simplePos x="0" y="0"/>
            <wp:positionH relativeFrom="margin">
              <wp:align>left</wp:align>
            </wp:positionH>
            <wp:positionV relativeFrom="paragraph">
              <wp:posOffset>150495</wp:posOffset>
            </wp:positionV>
            <wp:extent cx="2178050" cy="2178050"/>
            <wp:effectExtent l="0" t="0" r="0" b="0"/>
            <wp:wrapTight wrapText="bothSides">
              <wp:wrapPolygon edited="0">
                <wp:start x="0" y="0"/>
                <wp:lineTo x="0" y="21348"/>
                <wp:lineTo x="21348" y="21348"/>
                <wp:lineTo x="2134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178050" cy="2178050"/>
                    </a:xfrm>
                    <a:prstGeom prst="rect">
                      <a:avLst/>
                    </a:prstGeom>
                  </pic:spPr>
                </pic:pic>
              </a:graphicData>
            </a:graphic>
            <wp14:sizeRelH relativeFrom="margin">
              <wp14:pctWidth>0</wp14:pctWidth>
            </wp14:sizeRelH>
            <wp14:sizeRelV relativeFrom="margin">
              <wp14:pctHeight>0</wp14:pctHeight>
            </wp14:sizeRelV>
          </wp:anchor>
        </w:drawing>
      </w:r>
    </w:p>
    <w:p w14:paraId="6FCF297E" w14:textId="77777777" w:rsidR="00B93A86" w:rsidRDefault="00AA4020" w:rsidP="00AA4020">
      <w:pPr>
        <w:rPr>
          <w:b/>
          <w:bCs/>
          <w:color w:val="000000" w:themeColor="text1"/>
          <w:sz w:val="27"/>
          <w:szCs w:val="27"/>
        </w:rPr>
      </w:pPr>
      <w:r>
        <w:rPr>
          <w:b/>
          <w:bCs/>
          <w:color w:val="000000" w:themeColor="text1"/>
          <w:sz w:val="27"/>
          <w:szCs w:val="27"/>
          <w:u w:val="single"/>
        </w:rPr>
        <w:t>WELCOME B</w:t>
      </w:r>
      <w:r w:rsidR="00625B90">
        <w:rPr>
          <w:b/>
          <w:bCs/>
          <w:color w:val="000000" w:themeColor="text1"/>
          <w:sz w:val="27"/>
          <w:szCs w:val="27"/>
          <w:u w:val="single"/>
        </w:rPr>
        <w:t xml:space="preserve">ACK &amp; </w:t>
      </w:r>
      <w:r w:rsidR="00BD627D">
        <w:rPr>
          <w:b/>
          <w:bCs/>
          <w:color w:val="000000" w:themeColor="text1"/>
          <w:sz w:val="27"/>
          <w:szCs w:val="27"/>
          <w:u w:val="single"/>
        </w:rPr>
        <w:t>/MEET THE TEACHER</w:t>
      </w:r>
      <w:r w:rsidR="00BD627D">
        <w:rPr>
          <w:b/>
          <w:bCs/>
          <w:color w:val="000000" w:themeColor="text1"/>
          <w:sz w:val="27"/>
          <w:szCs w:val="27"/>
        </w:rPr>
        <w:t xml:space="preserve">   </w:t>
      </w:r>
    </w:p>
    <w:p w14:paraId="0F1B7E18" w14:textId="616B6359" w:rsidR="008E78A4" w:rsidRDefault="00BD627D" w:rsidP="00AA4020">
      <w:pPr>
        <w:rPr>
          <w:b/>
          <w:bCs/>
          <w:color w:val="000000" w:themeColor="text1"/>
          <w:sz w:val="27"/>
          <w:szCs w:val="27"/>
        </w:rPr>
      </w:pPr>
      <w:r>
        <w:rPr>
          <w:b/>
          <w:bCs/>
          <w:color w:val="000000" w:themeColor="text1"/>
          <w:sz w:val="27"/>
          <w:szCs w:val="27"/>
        </w:rPr>
        <w:t>Thursday, Sept. 22</w:t>
      </w:r>
    </w:p>
    <w:p w14:paraId="30104CB6" w14:textId="4F34184D" w:rsidR="00BD627D" w:rsidRDefault="00BD627D" w:rsidP="00AA4020">
      <w:pPr>
        <w:rPr>
          <w:b/>
          <w:bCs/>
          <w:color w:val="000000" w:themeColor="text1"/>
          <w:sz w:val="27"/>
          <w:szCs w:val="27"/>
        </w:rPr>
      </w:pPr>
    </w:p>
    <w:p w14:paraId="0FAE3F7B" w14:textId="10EEE639" w:rsidR="00625B90" w:rsidRDefault="00625B90" w:rsidP="00AA4020">
      <w:pPr>
        <w:rPr>
          <w:b/>
          <w:bCs/>
          <w:color w:val="000000" w:themeColor="text1"/>
          <w:sz w:val="27"/>
          <w:szCs w:val="27"/>
        </w:rPr>
      </w:pPr>
    </w:p>
    <w:p w14:paraId="07D53DAF" w14:textId="0181F032" w:rsidR="00625B90" w:rsidRDefault="00625B90" w:rsidP="00AA4020">
      <w:pPr>
        <w:rPr>
          <w:color w:val="000000" w:themeColor="text1"/>
          <w:sz w:val="27"/>
          <w:szCs w:val="27"/>
        </w:rPr>
      </w:pPr>
      <w:r>
        <w:rPr>
          <w:color w:val="000000" w:themeColor="text1"/>
          <w:sz w:val="27"/>
          <w:szCs w:val="27"/>
        </w:rPr>
        <w:t>We are SO thrilled to welcome all families to the school on Thursday Sept. 22 from 5:00pm to 6:30pm for a Meet the Teacher and Corn Roast. Corn will be served outside in the back courtyard (Outside the Kindergarten rooms)</w:t>
      </w:r>
      <w:r w:rsidR="00036613">
        <w:rPr>
          <w:color w:val="000000" w:themeColor="text1"/>
          <w:sz w:val="27"/>
          <w:szCs w:val="27"/>
        </w:rPr>
        <w:t xml:space="preserve"> and in the gym (if inclement weather).  All families are welcome.  The schedule will be as follows:</w:t>
      </w:r>
    </w:p>
    <w:p w14:paraId="70E85ECA" w14:textId="1D89672B" w:rsidR="00036613" w:rsidRDefault="00036613" w:rsidP="00AA4020">
      <w:pPr>
        <w:rPr>
          <w:color w:val="000000" w:themeColor="text1"/>
          <w:sz w:val="27"/>
          <w:szCs w:val="27"/>
        </w:rPr>
      </w:pPr>
    </w:p>
    <w:p w14:paraId="5FE1501B" w14:textId="77777777" w:rsidR="00D84484" w:rsidRDefault="00036613" w:rsidP="00AA4020">
      <w:pPr>
        <w:rPr>
          <w:color w:val="000000" w:themeColor="text1"/>
          <w:sz w:val="27"/>
          <w:szCs w:val="27"/>
        </w:rPr>
      </w:pPr>
      <w:r>
        <w:rPr>
          <w:color w:val="000000" w:themeColor="text1"/>
          <w:sz w:val="27"/>
          <w:szCs w:val="27"/>
        </w:rPr>
        <w:t>5:00pm – 5:30pm</w:t>
      </w:r>
      <w:r>
        <w:rPr>
          <w:color w:val="000000" w:themeColor="text1"/>
          <w:sz w:val="27"/>
          <w:szCs w:val="27"/>
        </w:rPr>
        <w:tab/>
      </w:r>
    </w:p>
    <w:p w14:paraId="3B479E55" w14:textId="65951363" w:rsidR="00036613" w:rsidRDefault="00036613" w:rsidP="00D84484">
      <w:pPr>
        <w:pStyle w:val="ListParagraph"/>
        <w:numPr>
          <w:ilvl w:val="0"/>
          <w:numId w:val="49"/>
        </w:numPr>
        <w:rPr>
          <w:color w:val="000000" w:themeColor="text1"/>
          <w:sz w:val="27"/>
          <w:szCs w:val="27"/>
        </w:rPr>
      </w:pPr>
      <w:r w:rsidRPr="00D84484">
        <w:rPr>
          <w:color w:val="000000" w:themeColor="text1"/>
          <w:sz w:val="27"/>
          <w:szCs w:val="27"/>
        </w:rPr>
        <w:t xml:space="preserve">Come and grab a </w:t>
      </w:r>
      <w:r w:rsidR="00D84484" w:rsidRPr="00D84484">
        <w:rPr>
          <w:color w:val="000000" w:themeColor="text1"/>
          <w:sz w:val="27"/>
          <w:szCs w:val="27"/>
        </w:rPr>
        <w:t xml:space="preserve">cob of corn outside under the tents </w:t>
      </w:r>
      <w:r w:rsidR="00E35936">
        <w:rPr>
          <w:color w:val="000000" w:themeColor="text1"/>
          <w:sz w:val="27"/>
          <w:szCs w:val="27"/>
        </w:rPr>
        <w:t>(in the gym if raining)</w:t>
      </w:r>
    </w:p>
    <w:p w14:paraId="38E6F7E4" w14:textId="10B82ABD" w:rsidR="00D84484" w:rsidRDefault="00D84484" w:rsidP="00D84484">
      <w:pPr>
        <w:pStyle w:val="ListParagraph"/>
        <w:numPr>
          <w:ilvl w:val="0"/>
          <w:numId w:val="49"/>
        </w:numPr>
        <w:rPr>
          <w:color w:val="000000" w:themeColor="text1"/>
          <w:sz w:val="27"/>
          <w:szCs w:val="27"/>
        </w:rPr>
      </w:pPr>
      <w:r>
        <w:rPr>
          <w:color w:val="000000" w:themeColor="text1"/>
          <w:sz w:val="27"/>
          <w:szCs w:val="27"/>
        </w:rPr>
        <w:t xml:space="preserve">Check out the </w:t>
      </w:r>
      <w:r w:rsidR="00461261">
        <w:rPr>
          <w:color w:val="000000" w:themeColor="text1"/>
          <w:sz w:val="27"/>
          <w:szCs w:val="27"/>
        </w:rPr>
        <w:t>Parent Advisory Table</w:t>
      </w:r>
    </w:p>
    <w:p w14:paraId="044C4D89" w14:textId="2315A604" w:rsidR="00461261" w:rsidRDefault="00461261" w:rsidP="00D84484">
      <w:pPr>
        <w:pStyle w:val="ListParagraph"/>
        <w:numPr>
          <w:ilvl w:val="0"/>
          <w:numId w:val="49"/>
        </w:numPr>
        <w:rPr>
          <w:color w:val="000000" w:themeColor="text1"/>
          <w:sz w:val="27"/>
          <w:szCs w:val="27"/>
        </w:rPr>
      </w:pPr>
      <w:r>
        <w:rPr>
          <w:color w:val="000000" w:themeColor="text1"/>
          <w:sz w:val="27"/>
          <w:szCs w:val="27"/>
        </w:rPr>
        <w:t>Mingle and meet other families!</w:t>
      </w:r>
    </w:p>
    <w:p w14:paraId="108EB442" w14:textId="4194E99F" w:rsidR="00E35936" w:rsidRDefault="00E35936" w:rsidP="00D84484">
      <w:pPr>
        <w:pStyle w:val="ListParagraph"/>
        <w:numPr>
          <w:ilvl w:val="0"/>
          <w:numId w:val="49"/>
        </w:numPr>
        <w:rPr>
          <w:color w:val="000000" w:themeColor="text1"/>
          <w:sz w:val="27"/>
          <w:szCs w:val="27"/>
        </w:rPr>
      </w:pPr>
      <w:r>
        <w:rPr>
          <w:color w:val="000000" w:themeColor="text1"/>
          <w:sz w:val="27"/>
          <w:szCs w:val="27"/>
        </w:rPr>
        <w:t>We ask that all food is kept out of the school please!</w:t>
      </w:r>
    </w:p>
    <w:p w14:paraId="310EACC7" w14:textId="564D64B0" w:rsidR="00461261" w:rsidRDefault="00461261" w:rsidP="00461261">
      <w:pPr>
        <w:rPr>
          <w:color w:val="000000" w:themeColor="text1"/>
          <w:sz w:val="27"/>
          <w:szCs w:val="27"/>
        </w:rPr>
      </w:pPr>
      <w:r>
        <w:rPr>
          <w:color w:val="000000" w:themeColor="text1"/>
          <w:sz w:val="27"/>
          <w:szCs w:val="27"/>
        </w:rPr>
        <w:t>5:30pm – 6:30</w:t>
      </w:r>
      <w:proofErr w:type="gramStart"/>
      <w:r>
        <w:rPr>
          <w:color w:val="000000" w:themeColor="text1"/>
          <w:sz w:val="27"/>
          <w:szCs w:val="27"/>
        </w:rPr>
        <w:t>pm</w:t>
      </w:r>
      <w:r w:rsidR="00B93A86">
        <w:rPr>
          <w:color w:val="000000" w:themeColor="text1"/>
          <w:sz w:val="27"/>
          <w:szCs w:val="27"/>
        </w:rPr>
        <w:t xml:space="preserve">  -</w:t>
      </w:r>
      <w:proofErr w:type="gramEnd"/>
      <w:r w:rsidR="00B93A86">
        <w:rPr>
          <w:color w:val="000000" w:themeColor="text1"/>
          <w:sz w:val="27"/>
          <w:szCs w:val="27"/>
        </w:rPr>
        <w:t xml:space="preserve"> Come &amp; go within the classroom </w:t>
      </w:r>
    </w:p>
    <w:p w14:paraId="1A64C60E" w14:textId="4DE273B2" w:rsidR="00461261" w:rsidRDefault="00461261" w:rsidP="00461261">
      <w:pPr>
        <w:pStyle w:val="ListParagraph"/>
        <w:numPr>
          <w:ilvl w:val="0"/>
          <w:numId w:val="50"/>
        </w:numPr>
        <w:rPr>
          <w:color w:val="000000" w:themeColor="text1"/>
          <w:sz w:val="27"/>
          <w:szCs w:val="27"/>
        </w:rPr>
      </w:pPr>
      <w:r>
        <w:rPr>
          <w:color w:val="000000" w:themeColor="text1"/>
          <w:sz w:val="27"/>
          <w:szCs w:val="27"/>
        </w:rPr>
        <w:t>This is an informal time to visit your child’s classroom and see the school</w:t>
      </w:r>
    </w:p>
    <w:p w14:paraId="037D46EA" w14:textId="6D3B9055" w:rsidR="00461261" w:rsidRDefault="004F60DB" w:rsidP="00461261">
      <w:pPr>
        <w:pStyle w:val="ListParagraph"/>
        <w:numPr>
          <w:ilvl w:val="0"/>
          <w:numId w:val="50"/>
        </w:numPr>
        <w:rPr>
          <w:color w:val="000000" w:themeColor="text1"/>
          <w:sz w:val="27"/>
          <w:szCs w:val="27"/>
        </w:rPr>
      </w:pPr>
      <w:r>
        <w:rPr>
          <w:color w:val="000000" w:themeColor="text1"/>
          <w:sz w:val="27"/>
          <w:szCs w:val="27"/>
        </w:rPr>
        <w:t>Have your child show you where the</w:t>
      </w:r>
      <w:r w:rsidR="00A76EA1">
        <w:rPr>
          <w:color w:val="000000" w:themeColor="text1"/>
          <w:sz w:val="27"/>
          <w:szCs w:val="27"/>
        </w:rPr>
        <w:t>ir desk is, the</w:t>
      </w:r>
      <w:r>
        <w:rPr>
          <w:color w:val="000000" w:themeColor="text1"/>
          <w:sz w:val="27"/>
          <w:szCs w:val="27"/>
        </w:rPr>
        <w:t xml:space="preserve"> library is, the music room is and where the office is – walk around and see your child’s ‘space’</w:t>
      </w:r>
    </w:p>
    <w:p w14:paraId="2BF4E41F" w14:textId="6BB85585" w:rsidR="004F60DB" w:rsidRPr="00461261" w:rsidRDefault="004F60DB" w:rsidP="00461261">
      <w:pPr>
        <w:pStyle w:val="ListParagraph"/>
        <w:numPr>
          <w:ilvl w:val="0"/>
          <w:numId w:val="50"/>
        </w:numPr>
        <w:rPr>
          <w:color w:val="000000" w:themeColor="text1"/>
          <w:sz w:val="27"/>
          <w:szCs w:val="27"/>
        </w:rPr>
      </w:pPr>
      <w:r>
        <w:rPr>
          <w:color w:val="000000" w:themeColor="text1"/>
          <w:sz w:val="27"/>
          <w:szCs w:val="27"/>
        </w:rPr>
        <w:t xml:space="preserve">Note that this is meant as a meet </w:t>
      </w:r>
      <w:r w:rsidR="00A76EA1">
        <w:rPr>
          <w:color w:val="000000" w:themeColor="text1"/>
          <w:sz w:val="27"/>
          <w:szCs w:val="27"/>
        </w:rPr>
        <w:t xml:space="preserve">&amp; greet only, and not a parent teacher interview.  We really look forward to setting the basis of a terrific home school relationship in this time! </w:t>
      </w:r>
    </w:p>
    <w:p w14:paraId="61F98935" w14:textId="3D119530" w:rsidR="00BD627D" w:rsidRDefault="00BD627D" w:rsidP="00AA4020">
      <w:pPr>
        <w:rPr>
          <w:b/>
          <w:bCs/>
          <w:color w:val="000000" w:themeColor="text1"/>
          <w:sz w:val="27"/>
          <w:szCs w:val="27"/>
        </w:rPr>
      </w:pPr>
    </w:p>
    <w:p w14:paraId="66953198" w14:textId="64CC4FBC" w:rsidR="00BD627D" w:rsidRDefault="00BD627D" w:rsidP="00AA4020">
      <w:pPr>
        <w:rPr>
          <w:b/>
          <w:bCs/>
          <w:color w:val="000000" w:themeColor="text1"/>
          <w:sz w:val="27"/>
          <w:szCs w:val="27"/>
        </w:rPr>
      </w:pPr>
    </w:p>
    <w:p w14:paraId="0D1BC68D" w14:textId="50DABD39" w:rsidR="006368BF" w:rsidRDefault="00C16201" w:rsidP="00AA4020">
      <w:pPr>
        <w:rPr>
          <w:b/>
          <w:bCs/>
          <w:color w:val="000000" w:themeColor="text1"/>
          <w:sz w:val="27"/>
          <w:szCs w:val="27"/>
        </w:rPr>
      </w:pPr>
      <w:r>
        <w:rPr>
          <w:b/>
          <w:bCs/>
          <w:noProof/>
          <w:color w:val="000000" w:themeColor="text1"/>
          <w:sz w:val="27"/>
          <w:szCs w:val="27"/>
        </w:rPr>
        <w:drawing>
          <wp:anchor distT="0" distB="0" distL="114300" distR="114300" simplePos="0" relativeHeight="251668480" behindDoc="1" locked="0" layoutInCell="1" allowOverlap="1" wp14:anchorId="45CE04A7" wp14:editId="3CD4525D">
            <wp:simplePos x="0" y="0"/>
            <wp:positionH relativeFrom="column">
              <wp:posOffset>5397500</wp:posOffset>
            </wp:positionH>
            <wp:positionV relativeFrom="paragraph">
              <wp:posOffset>113665</wp:posOffset>
            </wp:positionV>
            <wp:extent cx="1230630" cy="1536700"/>
            <wp:effectExtent l="0" t="0" r="7620" b="6350"/>
            <wp:wrapTight wrapText="bothSides">
              <wp:wrapPolygon edited="0">
                <wp:start x="0" y="0"/>
                <wp:lineTo x="0" y="21421"/>
                <wp:lineTo x="21399" y="21421"/>
                <wp:lineTo x="2139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0630" cy="1536700"/>
                    </a:xfrm>
                    <a:prstGeom prst="rect">
                      <a:avLst/>
                    </a:prstGeom>
                    <a:noFill/>
                    <a:ln>
                      <a:noFill/>
                    </a:ln>
                  </pic:spPr>
                </pic:pic>
              </a:graphicData>
            </a:graphic>
          </wp:anchor>
        </w:drawing>
      </w:r>
    </w:p>
    <w:p w14:paraId="03A0CAC9" w14:textId="4835BE85" w:rsidR="006368BF" w:rsidRDefault="006368BF" w:rsidP="00AA4020">
      <w:pPr>
        <w:rPr>
          <w:b/>
          <w:bCs/>
          <w:color w:val="000000" w:themeColor="text1"/>
          <w:sz w:val="27"/>
          <w:szCs w:val="27"/>
        </w:rPr>
      </w:pPr>
      <w:r>
        <w:rPr>
          <w:b/>
          <w:bCs/>
          <w:color w:val="000000" w:themeColor="text1"/>
          <w:sz w:val="27"/>
          <w:szCs w:val="27"/>
        </w:rPr>
        <w:t>NATIONAL DAY OF MOURNING:   Monday Sept. 19</w:t>
      </w:r>
      <w:r w:rsidR="00C16201" w:rsidRPr="00C16201">
        <w:rPr>
          <w:b/>
          <w:bCs/>
          <w:color w:val="000000" w:themeColor="text1"/>
          <w:sz w:val="27"/>
          <w:szCs w:val="27"/>
        </w:rPr>
        <w:t xml:space="preserve"> </w:t>
      </w:r>
    </w:p>
    <w:p w14:paraId="73B795DE" w14:textId="64FD6A1F" w:rsidR="006368BF" w:rsidRDefault="006368BF" w:rsidP="00AA4020">
      <w:pPr>
        <w:rPr>
          <w:b/>
          <w:bCs/>
          <w:color w:val="000000" w:themeColor="text1"/>
          <w:sz w:val="27"/>
          <w:szCs w:val="27"/>
        </w:rPr>
      </w:pPr>
    </w:p>
    <w:p w14:paraId="68DD067E" w14:textId="16FE4F22" w:rsidR="006368BF" w:rsidRDefault="006368BF" w:rsidP="00AA4020">
      <w:pPr>
        <w:rPr>
          <w:color w:val="000000" w:themeColor="text1"/>
          <w:sz w:val="27"/>
          <w:szCs w:val="27"/>
        </w:rPr>
      </w:pPr>
      <w:r>
        <w:rPr>
          <w:color w:val="000000" w:themeColor="text1"/>
          <w:sz w:val="27"/>
          <w:szCs w:val="27"/>
        </w:rPr>
        <w:t xml:space="preserve">Though students were not expected at school on Monday Sept. 19 due to a previously scheduled Professional Development Day, this has now been recognized as a National Day of Mourning in remembrance of the death of Queen Elizabeth.  We return to school on Tuesday Sept. 20 as normal. </w:t>
      </w:r>
    </w:p>
    <w:p w14:paraId="352E7F51" w14:textId="53D722D9" w:rsidR="006368BF" w:rsidRDefault="006368BF" w:rsidP="00AA4020">
      <w:pPr>
        <w:rPr>
          <w:color w:val="000000" w:themeColor="text1"/>
          <w:sz w:val="27"/>
          <w:szCs w:val="27"/>
        </w:rPr>
      </w:pPr>
    </w:p>
    <w:p w14:paraId="198276FE" w14:textId="77777777" w:rsidR="00C16201" w:rsidRDefault="00C16201" w:rsidP="00AA4020">
      <w:pPr>
        <w:rPr>
          <w:b/>
          <w:bCs/>
          <w:color w:val="000000" w:themeColor="text1"/>
          <w:sz w:val="27"/>
          <w:szCs w:val="27"/>
        </w:rPr>
      </w:pPr>
    </w:p>
    <w:p w14:paraId="6AED73D4" w14:textId="3A12AB4C" w:rsidR="00C16201" w:rsidRDefault="00C16201" w:rsidP="00AA4020">
      <w:pPr>
        <w:rPr>
          <w:b/>
          <w:bCs/>
          <w:color w:val="000000" w:themeColor="text1"/>
          <w:sz w:val="27"/>
          <w:szCs w:val="27"/>
        </w:rPr>
      </w:pPr>
    </w:p>
    <w:p w14:paraId="7942442B" w14:textId="7E3E2359" w:rsidR="00DF6EAA" w:rsidRDefault="00DF6EAA" w:rsidP="00AA4020">
      <w:pPr>
        <w:rPr>
          <w:b/>
          <w:bCs/>
          <w:color w:val="000000" w:themeColor="text1"/>
          <w:sz w:val="27"/>
          <w:szCs w:val="27"/>
        </w:rPr>
      </w:pPr>
    </w:p>
    <w:p w14:paraId="30DF05BE" w14:textId="76EC1FF7" w:rsidR="00DF6EAA" w:rsidRDefault="00DF6EAA" w:rsidP="00AA4020">
      <w:pPr>
        <w:rPr>
          <w:b/>
          <w:bCs/>
          <w:color w:val="000000" w:themeColor="text1"/>
          <w:sz w:val="27"/>
          <w:szCs w:val="27"/>
        </w:rPr>
      </w:pPr>
    </w:p>
    <w:p w14:paraId="5B932DAE" w14:textId="384C5C3B" w:rsidR="00DF6EAA" w:rsidRDefault="00DF6EAA" w:rsidP="00AA4020">
      <w:pPr>
        <w:rPr>
          <w:b/>
          <w:bCs/>
          <w:color w:val="000000" w:themeColor="text1"/>
          <w:sz w:val="27"/>
          <w:szCs w:val="27"/>
        </w:rPr>
      </w:pPr>
    </w:p>
    <w:p w14:paraId="647B0C1D" w14:textId="5F8C95B7" w:rsidR="00DF6EAA" w:rsidRDefault="00DF6EAA" w:rsidP="00AA4020">
      <w:pPr>
        <w:rPr>
          <w:b/>
          <w:bCs/>
          <w:color w:val="000000" w:themeColor="text1"/>
          <w:sz w:val="27"/>
          <w:szCs w:val="27"/>
        </w:rPr>
      </w:pPr>
    </w:p>
    <w:p w14:paraId="2F587DE0" w14:textId="70E1BF88" w:rsidR="00DF6EAA" w:rsidRDefault="00DF6EAA" w:rsidP="00AA4020">
      <w:pPr>
        <w:rPr>
          <w:b/>
          <w:bCs/>
          <w:color w:val="000000" w:themeColor="text1"/>
          <w:sz w:val="27"/>
          <w:szCs w:val="27"/>
        </w:rPr>
      </w:pPr>
    </w:p>
    <w:p w14:paraId="1F7DB759" w14:textId="34EF9D63" w:rsidR="00DF6EAA" w:rsidRDefault="00DF6EAA" w:rsidP="00AA4020">
      <w:pPr>
        <w:rPr>
          <w:b/>
          <w:bCs/>
          <w:color w:val="000000" w:themeColor="text1"/>
          <w:sz w:val="27"/>
          <w:szCs w:val="27"/>
        </w:rPr>
      </w:pPr>
    </w:p>
    <w:p w14:paraId="5B59A5F4" w14:textId="77777777" w:rsidR="00DF6EAA" w:rsidRDefault="00DF6EAA" w:rsidP="00AA4020">
      <w:pPr>
        <w:rPr>
          <w:b/>
          <w:bCs/>
          <w:color w:val="000000" w:themeColor="text1"/>
          <w:sz w:val="27"/>
          <w:szCs w:val="27"/>
        </w:rPr>
      </w:pPr>
    </w:p>
    <w:p w14:paraId="4B01F109" w14:textId="2A4ED533" w:rsidR="00362CF6" w:rsidRDefault="00362CF6" w:rsidP="00AA4020">
      <w:pPr>
        <w:rPr>
          <w:b/>
          <w:bCs/>
          <w:color w:val="000000" w:themeColor="text1"/>
          <w:sz w:val="27"/>
          <w:szCs w:val="27"/>
        </w:rPr>
      </w:pPr>
    </w:p>
    <w:p w14:paraId="0D887725" w14:textId="7784B94F" w:rsidR="00DF6EAA" w:rsidRDefault="006A1E97" w:rsidP="00AA4020">
      <w:pPr>
        <w:rPr>
          <w:b/>
          <w:bCs/>
          <w:color w:val="000000" w:themeColor="text1"/>
          <w:sz w:val="27"/>
          <w:szCs w:val="27"/>
        </w:rPr>
      </w:pPr>
      <w:r>
        <w:rPr>
          <w:b/>
          <w:bCs/>
          <w:noProof/>
          <w:color w:val="000000" w:themeColor="text1"/>
          <w:sz w:val="27"/>
          <w:szCs w:val="27"/>
        </w:rPr>
        <w:lastRenderedPageBreak/>
        <w:drawing>
          <wp:anchor distT="0" distB="0" distL="114300" distR="114300" simplePos="0" relativeHeight="251669504" behindDoc="1" locked="0" layoutInCell="1" allowOverlap="1" wp14:anchorId="37697BBF" wp14:editId="7F58FA2D">
            <wp:simplePos x="0" y="0"/>
            <wp:positionH relativeFrom="column">
              <wp:posOffset>4362450</wp:posOffset>
            </wp:positionH>
            <wp:positionV relativeFrom="paragraph">
              <wp:posOffset>5080</wp:posOffset>
            </wp:positionV>
            <wp:extent cx="2260600" cy="2032000"/>
            <wp:effectExtent l="0" t="0" r="6350" b="6350"/>
            <wp:wrapTight wrapText="bothSides">
              <wp:wrapPolygon edited="0">
                <wp:start x="0" y="0"/>
                <wp:lineTo x="0" y="21465"/>
                <wp:lineTo x="21479" y="21465"/>
                <wp:lineTo x="21479" y="0"/>
                <wp:lineTo x="0" y="0"/>
              </wp:wrapPolygon>
            </wp:wrapTight>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0600" cy="2032000"/>
                    </a:xfrm>
                    <a:prstGeom prst="rect">
                      <a:avLst/>
                    </a:prstGeom>
                    <a:noFill/>
                    <a:ln>
                      <a:noFill/>
                    </a:ln>
                  </pic:spPr>
                </pic:pic>
              </a:graphicData>
            </a:graphic>
          </wp:anchor>
        </w:drawing>
      </w:r>
      <w:r w:rsidR="00267529">
        <w:rPr>
          <w:b/>
          <w:bCs/>
          <w:color w:val="000000" w:themeColor="text1"/>
          <w:sz w:val="27"/>
          <w:szCs w:val="27"/>
        </w:rPr>
        <w:t xml:space="preserve">TERRY FOX RUN:  </w:t>
      </w:r>
      <w:r w:rsidR="00DF6EAA">
        <w:rPr>
          <w:b/>
          <w:bCs/>
          <w:color w:val="000000" w:themeColor="text1"/>
          <w:sz w:val="27"/>
          <w:szCs w:val="27"/>
        </w:rPr>
        <w:t xml:space="preserve">    Friday September 16 </w:t>
      </w:r>
      <w:r w:rsidR="00DF6EAA">
        <w:rPr>
          <w:b/>
          <w:bCs/>
          <w:color w:val="000000" w:themeColor="text1"/>
          <w:sz w:val="27"/>
          <w:szCs w:val="27"/>
        </w:rPr>
        <w:tab/>
        <w:t xml:space="preserve">1:15pm </w:t>
      </w:r>
    </w:p>
    <w:p w14:paraId="4F66B9A5" w14:textId="5440C7FA" w:rsidR="00DF6EAA" w:rsidRDefault="00E3599D" w:rsidP="00AA4020">
      <w:pPr>
        <w:rPr>
          <w:color w:val="000000" w:themeColor="text1"/>
          <w:sz w:val="27"/>
          <w:szCs w:val="27"/>
        </w:rPr>
      </w:pPr>
      <w:r>
        <w:rPr>
          <w:color w:val="000000" w:themeColor="text1"/>
          <w:sz w:val="27"/>
          <w:szCs w:val="27"/>
        </w:rPr>
        <w:t xml:space="preserve">We look forward to </w:t>
      </w:r>
      <w:r w:rsidR="001A3425">
        <w:rPr>
          <w:color w:val="000000" w:themeColor="text1"/>
          <w:sz w:val="27"/>
          <w:szCs w:val="27"/>
        </w:rPr>
        <w:t>hosting a Terry Fox run on Friday Sept. 1</w:t>
      </w:r>
      <w:r w:rsidR="00F57C8B">
        <w:rPr>
          <w:color w:val="000000" w:themeColor="text1"/>
          <w:sz w:val="27"/>
          <w:szCs w:val="27"/>
        </w:rPr>
        <w:t>6</w:t>
      </w:r>
      <w:r w:rsidR="001A3425">
        <w:rPr>
          <w:color w:val="000000" w:themeColor="text1"/>
          <w:sz w:val="27"/>
          <w:szCs w:val="27"/>
        </w:rPr>
        <w:t xml:space="preserve">.  Parents and siblings are welcome to join us!  </w:t>
      </w:r>
      <w:r w:rsidR="00684F1C">
        <w:rPr>
          <w:color w:val="000000" w:themeColor="text1"/>
          <w:sz w:val="27"/>
          <w:szCs w:val="27"/>
        </w:rPr>
        <w:t>Students are encouraged to bring a ‘Two-</w:t>
      </w:r>
      <w:proofErr w:type="spellStart"/>
      <w:r w:rsidR="00684F1C">
        <w:rPr>
          <w:color w:val="000000" w:themeColor="text1"/>
          <w:sz w:val="27"/>
          <w:szCs w:val="27"/>
        </w:rPr>
        <w:t>nie</w:t>
      </w:r>
      <w:proofErr w:type="spellEnd"/>
      <w:r w:rsidR="00684F1C">
        <w:rPr>
          <w:color w:val="000000" w:themeColor="text1"/>
          <w:sz w:val="27"/>
          <w:szCs w:val="27"/>
        </w:rPr>
        <w:t xml:space="preserve"> for Terry’ as part of a donation to </w:t>
      </w:r>
      <w:r w:rsidR="00E90E1E">
        <w:rPr>
          <w:color w:val="000000" w:themeColor="text1"/>
          <w:sz w:val="27"/>
          <w:szCs w:val="27"/>
        </w:rPr>
        <w:t xml:space="preserve">ongoing cancer research in Terry’s name.  </w:t>
      </w:r>
    </w:p>
    <w:p w14:paraId="78BA06CB" w14:textId="14A50CDD" w:rsidR="00E90E1E" w:rsidRDefault="00E90E1E" w:rsidP="00AA4020">
      <w:pPr>
        <w:rPr>
          <w:color w:val="000000" w:themeColor="text1"/>
          <w:sz w:val="27"/>
          <w:szCs w:val="27"/>
        </w:rPr>
      </w:pPr>
    </w:p>
    <w:p w14:paraId="06950E2F" w14:textId="2FAED971" w:rsidR="00E90E1E" w:rsidRDefault="00E90E1E" w:rsidP="00AA4020">
      <w:pPr>
        <w:rPr>
          <w:color w:val="000000" w:themeColor="text1"/>
          <w:sz w:val="27"/>
          <w:szCs w:val="27"/>
        </w:rPr>
      </w:pPr>
      <w:r>
        <w:rPr>
          <w:color w:val="000000" w:themeColor="text1"/>
          <w:sz w:val="27"/>
          <w:szCs w:val="27"/>
        </w:rPr>
        <w:t xml:space="preserve">We will meet in the gym at 1:15pm to watch a quick video, and then head out and walk around our school yard starting at about 1:30pm.  </w:t>
      </w:r>
      <w:r w:rsidR="00507E6B">
        <w:rPr>
          <w:color w:val="000000" w:themeColor="text1"/>
          <w:sz w:val="27"/>
          <w:szCs w:val="27"/>
        </w:rPr>
        <w:t xml:space="preserve">Parents, we always encourage you to learn more about Terry Fox and engage with your children about this important cause.  Parent resources can be found here: </w:t>
      </w:r>
    </w:p>
    <w:p w14:paraId="75DE6FF4" w14:textId="0269D418" w:rsidR="006A1E97" w:rsidRDefault="006A1E97" w:rsidP="00AA4020">
      <w:pPr>
        <w:rPr>
          <w:color w:val="000000" w:themeColor="text1"/>
          <w:sz w:val="27"/>
          <w:szCs w:val="27"/>
        </w:rPr>
      </w:pPr>
      <w:hyperlink r:id="rId23" w:history="1">
        <w:r w:rsidRPr="00F96F57">
          <w:rPr>
            <w:rStyle w:val="Hyperlink"/>
            <w:sz w:val="27"/>
            <w:szCs w:val="27"/>
          </w:rPr>
          <w:t>https://terryfoxschoolrun.org/parents/</w:t>
        </w:r>
      </w:hyperlink>
    </w:p>
    <w:p w14:paraId="678F12BD" w14:textId="77777777" w:rsidR="006A1E97" w:rsidRPr="00E3599D" w:rsidRDefault="006A1E97" w:rsidP="00AA4020">
      <w:pPr>
        <w:rPr>
          <w:color w:val="000000" w:themeColor="text1"/>
          <w:sz w:val="27"/>
          <w:szCs w:val="27"/>
        </w:rPr>
      </w:pPr>
    </w:p>
    <w:p w14:paraId="0A61DD8A" w14:textId="58D82809" w:rsidR="00267529" w:rsidRDefault="00267529" w:rsidP="00AA4020">
      <w:pPr>
        <w:rPr>
          <w:b/>
          <w:bCs/>
          <w:color w:val="000000" w:themeColor="text1"/>
          <w:sz w:val="27"/>
          <w:szCs w:val="27"/>
        </w:rPr>
      </w:pPr>
    </w:p>
    <w:p w14:paraId="7F60CDE9" w14:textId="0A05D992" w:rsidR="006368BF" w:rsidRDefault="006368BF" w:rsidP="00AA4020">
      <w:pPr>
        <w:rPr>
          <w:b/>
          <w:bCs/>
          <w:color w:val="000000" w:themeColor="text1"/>
          <w:sz w:val="27"/>
          <w:szCs w:val="27"/>
        </w:rPr>
      </w:pPr>
      <w:r>
        <w:rPr>
          <w:b/>
          <w:bCs/>
          <w:color w:val="000000" w:themeColor="text1"/>
          <w:sz w:val="27"/>
          <w:szCs w:val="27"/>
        </w:rPr>
        <w:t xml:space="preserve">NATIONAL DAY OF </w:t>
      </w:r>
      <w:r w:rsidR="0076265F">
        <w:rPr>
          <w:b/>
          <w:bCs/>
          <w:color w:val="000000" w:themeColor="text1"/>
          <w:sz w:val="27"/>
          <w:szCs w:val="27"/>
        </w:rPr>
        <w:t>TRUTH &amp; RECONCILIATION – Thursday Sept. 30</w:t>
      </w:r>
    </w:p>
    <w:p w14:paraId="59EB6F04" w14:textId="380EC43C" w:rsidR="00362CF6" w:rsidRDefault="00362CF6" w:rsidP="00AA4020">
      <w:pPr>
        <w:rPr>
          <w:color w:val="000000" w:themeColor="text1"/>
          <w:sz w:val="27"/>
          <w:szCs w:val="27"/>
        </w:rPr>
      </w:pPr>
    </w:p>
    <w:p w14:paraId="298AF070" w14:textId="00D3631B" w:rsidR="00362CF6" w:rsidRPr="00362CF6" w:rsidRDefault="00362CF6" w:rsidP="00AA4020">
      <w:pPr>
        <w:rPr>
          <w:color w:val="000000" w:themeColor="text1"/>
          <w:sz w:val="27"/>
          <w:szCs w:val="27"/>
        </w:rPr>
      </w:pPr>
      <w:r>
        <w:rPr>
          <w:color w:val="000000" w:themeColor="text1"/>
          <w:sz w:val="27"/>
          <w:szCs w:val="27"/>
        </w:rPr>
        <w:t xml:space="preserve">September 30 is </w:t>
      </w:r>
      <w:r w:rsidR="00D01192">
        <w:rPr>
          <w:color w:val="000000" w:themeColor="text1"/>
          <w:sz w:val="27"/>
          <w:szCs w:val="27"/>
        </w:rPr>
        <w:t>the second annual National Day for Truth &amp; Reconciliation, and as such, schools will be closed.  We look forward to</w:t>
      </w:r>
      <w:r w:rsidR="00FC733D">
        <w:rPr>
          <w:color w:val="000000" w:themeColor="text1"/>
          <w:sz w:val="27"/>
          <w:szCs w:val="27"/>
        </w:rPr>
        <w:t xml:space="preserve"> learning more about “Orange Shirt Day” on Wednesday Sept. 28</w:t>
      </w:r>
      <w:r w:rsidR="00267529">
        <w:rPr>
          <w:color w:val="000000" w:themeColor="text1"/>
          <w:sz w:val="27"/>
          <w:szCs w:val="27"/>
        </w:rPr>
        <w:t xml:space="preserve"> at our annual assembly, </w:t>
      </w:r>
      <w:r w:rsidR="00FC733D">
        <w:rPr>
          <w:color w:val="000000" w:themeColor="text1"/>
          <w:sz w:val="27"/>
          <w:szCs w:val="27"/>
        </w:rPr>
        <w:t xml:space="preserve">and all students are encouraged to wear orange on Thursday Sept. 29 in </w:t>
      </w:r>
      <w:proofErr w:type="spellStart"/>
      <w:r w:rsidR="00FC733D">
        <w:rPr>
          <w:color w:val="000000" w:themeColor="text1"/>
          <w:sz w:val="27"/>
          <w:szCs w:val="27"/>
        </w:rPr>
        <w:t>honour</w:t>
      </w:r>
      <w:proofErr w:type="spellEnd"/>
      <w:r w:rsidR="00FC733D">
        <w:rPr>
          <w:color w:val="000000" w:themeColor="text1"/>
          <w:sz w:val="27"/>
          <w:szCs w:val="27"/>
        </w:rPr>
        <w:t xml:space="preserve"> of this important recognition.  </w:t>
      </w:r>
    </w:p>
    <w:p w14:paraId="660901A6" w14:textId="02913AD0" w:rsidR="0076265F" w:rsidRDefault="0076265F" w:rsidP="00AA4020">
      <w:pPr>
        <w:rPr>
          <w:b/>
          <w:bCs/>
          <w:color w:val="000000" w:themeColor="text1"/>
          <w:sz w:val="27"/>
          <w:szCs w:val="27"/>
        </w:rPr>
      </w:pPr>
    </w:p>
    <w:p w14:paraId="1889FA8F" w14:textId="13F7DF39" w:rsidR="0076265F" w:rsidRDefault="00362CF6" w:rsidP="00AA4020">
      <w:pPr>
        <w:rPr>
          <w:b/>
          <w:bCs/>
          <w:color w:val="000000" w:themeColor="text1"/>
          <w:sz w:val="27"/>
          <w:szCs w:val="27"/>
        </w:rPr>
      </w:pPr>
      <w:r>
        <w:rPr>
          <w:b/>
          <w:bCs/>
          <w:noProof/>
          <w:color w:val="000000" w:themeColor="text1"/>
          <w:sz w:val="27"/>
          <w:szCs w:val="27"/>
        </w:rPr>
        <w:drawing>
          <wp:inline distT="0" distB="0" distL="0" distR="0" wp14:anchorId="1999F072" wp14:editId="7A771E0F">
            <wp:extent cx="2660650" cy="1714500"/>
            <wp:effectExtent l="0" t="0" r="6350" b="0"/>
            <wp:docPr id="17" name="Picture 17"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 screensho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a:ln>
                      <a:noFill/>
                    </a:ln>
                  </pic:spPr>
                </pic:pic>
              </a:graphicData>
            </a:graphic>
          </wp:inline>
        </w:drawing>
      </w:r>
    </w:p>
    <w:p w14:paraId="273B5A96" w14:textId="6B4BA13B" w:rsidR="006A1E97" w:rsidRDefault="006A1E97" w:rsidP="00AA4020">
      <w:pPr>
        <w:rPr>
          <w:b/>
          <w:bCs/>
          <w:color w:val="000000" w:themeColor="text1"/>
          <w:sz w:val="27"/>
          <w:szCs w:val="27"/>
        </w:rPr>
      </w:pPr>
    </w:p>
    <w:p w14:paraId="4F754AAB" w14:textId="1606D886" w:rsidR="006A1E97" w:rsidRDefault="006A1E97" w:rsidP="00AA4020">
      <w:pPr>
        <w:rPr>
          <w:b/>
          <w:bCs/>
          <w:color w:val="000000" w:themeColor="text1"/>
          <w:sz w:val="27"/>
          <w:szCs w:val="27"/>
        </w:rPr>
      </w:pPr>
    </w:p>
    <w:p w14:paraId="1FAD53F0" w14:textId="5779EE0F" w:rsidR="00345771" w:rsidRDefault="00345771" w:rsidP="00AA4020">
      <w:pPr>
        <w:rPr>
          <w:b/>
          <w:bCs/>
          <w:color w:val="000000" w:themeColor="text1"/>
          <w:sz w:val="27"/>
          <w:szCs w:val="27"/>
        </w:rPr>
      </w:pPr>
    </w:p>
    <w:p w14:paraId="7BAEA769" w14:textId="765971E9" w:rsidR="00345771" w:rsidRDefault="00345771" w:rsidP="00AA4020">
      <w:pPr>
        <w:rPr>
          <w:b/>
          <w:bCs/>
          <w:color w:val="000000" w:themeColor="text1"/>
          <w:sz w:val="27"/>
          <w:szCs w:val="27"/>
        </w:rPr>
      </w:pPr>
    </w:p>
    <w:p w14:paraId="6073E0C4" w14:textId="5882B969" w:rsidR="00345771" w:rsidRDefault="00345771" w:rsidP="00AA4020">
      <w:pPr>
        <w:rPr>
          <w:b/>
          <w:bCs/>
          <w:color w:val="000000" w:themeColor="text1"/>
          <w:sz w:val="27"/>
          <w:szCs w:val="27"/>
        </w:rPr>
      </w:pPr>
    </w:p>
    <w:p w14:paraId="2A0FD4CD" w14:textId="3C638647" w:rsidR="00345771" w:rsidRDefault="00345771" w:rsidP="00AA4020">
      <w:pPr>
        <w:rPr>
          <w:b/>
          <w:bCs/>
          <w:color w:val="000000" w:themeColor="text1"/>
          <w:sz w:val="27"/>
          <w:szCs w:val="27"/>
        </w:rPr>
      </w:pPr>
    </w:p>
    <w:p w14:paraId="51232869" w14:textId="4CD21D15" w:rsidR="00345771" w:rsidRDefault="00345771" w:rsidP="00AA4020">
      <w:pPr>
        <w:rPr>
          <w:b/>
          <w:bCs/>
          <w:color w:val="000000" w:themeColor="text1"/>
          <w:sz w:val="27"/>
          <w:szCs w:val="27"/>
        </w:rPr>
      </w:pPr>
    </w:p>
    <w:p w14:paraId="33B29FC6" w14:textId="66A82D0B" w:rsidR="00345771" w:rsidRDefault="00345771" w:rsidP="00AA4020">
      <w:pPr>
        <w:rPr>
          <w:b/>
          <w:bCs/>
          <w:color w:val="000000" w:themeColor="text1"/>
          <w:sz w:val="27"/>
          <w:szCs w:val="27"/>
        </w:rPr>
      </w:pPr>
    </w:p>
    <w:p w14:paraId="5CD4EF16" w14:textId="6FE51500" w:rsidR="00345771" w:rsidRDefault="00345771" w:rsidP="00AA4020">
      <w:pPr>
        <w:rPr>
          <w:b/>
          <w:bCs/>
          <w:color w:val="000000" w:themeColor="text1"/>
          <w:sz w:val="27"/>
          <w:szCs w:val="27"/>
        </w:rPr>
      </w:pPr>
    </w:p>
    <w:p w14:paraId="4263A46D" w14:textId="03A7B428" w:rsidR="00345771" w:rsidRDefault="00345771" w:rsidP="00AA4020">
      <w:pPr>
        <w:rPr>
          <w:b/>
          <w:bCs/>
          <w:color w:val="000000" w:themeColor="text1"/>
          <w:sz w:val="27"/>
          <w:szCs w:val="27"/>
        </w:rPr>
      </w:pPr>
    </w:p>
    <w:p w14:paraId="53B70BBE" w14:textId="304A4E1E" w:rsidR="00345771" w:rsidRDefault="00345771" w:rsidP="00AA4020">
      <w:pPr>
        <w:rPr>
          <w:b/>
          <w:bCs/>
          <w:color w:val="000000" w:themeColor="text1"/>
          <w:sz w:val="27"/>
          <w:szCs w:val="27"/>
        </w:rPr>
      </w:pPr>
    </w:p>
    <w:p w14:paraId="2DA3A36D" w14:textId="5444973D" w:rsidR="00345771" w:rsidRDefault="00345771" w:rsidP="00AA4020">
      <w:pPr>
        <w:rPr>
          <w:b/>
          <w:bCs/>
          <w:color w:val="000000" w:themeColor="text1"/>
          <w:sz w:val="27"/>
          <w:szCs w:val="27"/>
        </w:rPr>
      </w:pPr>
    </w:p>
    <w:p w14:paraId="666ADBB2" w14:textId="77777777" w:rsidR="00F57C8B" w:rsidRPr="006368BF" w:rsidRDefault="00F57C8B" w:rsidP="00AA4020">
      <w:pPr>
        <w:rPr>
          <w:b/>
          <w:bCs/>
          <w:color w:val="000000" w:themeColor="text1"/>
          <w:sz w:val="27"/>
          <w:szCs w:val="27"/>
        </w:rPr>
      </w:pPr>
    </w:p>
    <w:p w14:paraId="6DF66598" w14:textId="77777777" w:rsidR="00C80966" w:rsidRPr="00BD627D" w:rsidRDefault="00C80966" w:rsidP="00AA4020">
      <w:pPr>
        <w:rPr>
          <w:b/>
          <w:bCs/>
          <w:color w:val="000000" w:themeColor="text1"/>
          <w:sz w:val="27"/>
          <w:szCs w:val="27"/>
        </w:rPr>
      </w:pPr>
    </w:p>
    <w:p w14:paraId="405818F9" w14:textId="2CC11A83" w:rsidR="00B0382F" w:rsidRPr="009D493E" w:rsidRDefault="00B0382F" w:rsidP="009D493E">
      <w:pPr>
        <w:ind w:left="360"/>
        <w:rPr>
          <w:sz w:val="28"/>
          <w:szCs w:val="28"/>
        </w:rPr>
      </w:pPr>
      <w:proofErr w:type="spellStart"/>
      <w:r w:rsidRPr="009D493E">
        <w:rPr>
          <w:b/>
          <w:bCs/>
          <w:color w:val="000000" w:themeColor="text1"/>
          <w:sz w:val="27"/>
          <w:szCs w:val="27"/>
          <w:u w:val="single"/>
        </w:rPr>
        <w:lastRenderedPageBreak/>
        <w:t>MyEducation</w:t>
      </w:r>
      <w:proofErr w:type="spellEnd"/>
      <w:r w:rsidRPr="009D493E">
        <w:rPr>
          <w:b/>
          <w:bCs/>
          <w:color w:val="000000" w:themeColor="text1"/>
          <w:sz w:val="27"/>
          <w:szCs w:val="27"/>
          <w:u w:val="single"/>
        </w:rPr>
        <w:t xml:space="preserve"> BC Family Portal </w:t>
      </w:r>
    </w:p>
    <w:p w14:paraId="4AE59E53" w14:textId="5B8E226D" w:rsidR="00B0382F" w:rsidRDefault="0034264B" w:rsidP="00B0382F">
      <w:pPr>
        <w:pStyle w:val="NormalWeb"/>
        <w:rPr>
          <w:color w:val="000000"/>
          <w:sz w:val="27"/>
          <w:szCs w:val="27"/>
        </w:rPr>
      </w:pPr>
      <w:r>
        <w:rPr>
          <w:color w:val="000000"/>
          <w:sz w:val="27"/>
          <w:szCs w:val="27"/>
        </w:rPr>
        <w:t xml:space="preserve">Each year, we ask parents to sign up for </w:t>
      </w:r>
      <w:proofErr w:type="gramStart"/>
      <w:r>
        <w:rPr>
          <w:color w:val="000000"/>
          <w:sz w:val="27"/>
          <w:szCs w:val="27"/>
        </w:rPr>
        <w:t xml:space="preserve">the </w:t>
      </w:r>
      <w:r w:rsidR="00AD67A2">
        <w:rPr>
          <w:color w:val="000000"/>
          <w:sz w:val="27"/>
          <w:szCs w:val="27"/>
        </w:rPr>
        <w:t xml:space="preserve"> </w:t>
      </w:r>
      <w:proofErr w:type="spellStart"/>
      <w:r w:rsidR="00AD67A2">
        <w:rPr>
          <w:color w:val="000000"/>
          <w:sz w:val="27"/>
          <w:szCs w:val="27"/>
        </w:rPr>
        <w:t>MyEd</w:t>
      </w:r>
      <w:proofErr w:type="spellEnd"/>
      <w:proofErr w:type="gramEnd"/>
      <w:r w:rsidR="00AD67A2">
        <w:rPr>
          <w:color w:val="000000"/>
          <w:sz w:val="27"/>
          <w:szCs w:val="27"/>
        </w:rPr>
        <w:t xml:space="preserve"> Family portal.  </w:t>
      </w:r>
      <w:r>
        <w:rPr>
          <w:color w:val="000000"/>
          <w:sz w:val="27"/>
          <w:szCs w:val="27"/>
        </w:rPr>
        <w:t xml:space="preserve">The process involves creating a </w:t>
      </w:r>
      <w:r w:rsidR="00AD67A2">
        <w:rPr>
          <w:color w:val="000000"/>
          <w:sz w:val="27"/>
          <w:szCs w:val="27"/>
        </w:rPr>
        <w:t xml:space="preserve">username and </w:t>
      </w:r>
      <w:r w:rsidR="00EE4E73">
        <w:rPr>
          <w:color w:val="000000"/>
          <w:sz w:val="27"/>
          <w:szCs w:val="27"/>
        </w:rPr>
        <w:t xml:space="preserve">password, and will give you access to all reporting in the year ahead for your </w:t>
      </w:r>
      <w:proofErr w:type="gramStart"/>
      <w:r w:rsidR="00EE4E73">
        <w:rPr>
          <w:color w:val="000000"/>
          <w:sz w:val="27"/>
          <w:szCs w:val="27"/>
        </w:rPr>
        <w:t>child.</w:t>
      </w:r>
      <w:r w:rsidR="00AD67A2">
        <w:rPr>
          <w:color w:val="000000"/>
          <w:sz w:val="27"/>
          <w:szCs w:val="27"/>
        </w:rPr>
        <w:t>.</w:t>
      </w:r>
      <w:proofErr w:type="gramEnd"/>
      <w:r w:rsidR="00AD67A2">
        <w:rPr>
          <w:color w:val="000000"/>
          <w:sz w:val="27"/>
          <w:szCs w:val="27"/>
        </w:rPr>
        <w:t xml:space="preserve"> </w:t>
      </w:r>
      <w:r w:rsidR="00CF7C56">
        <w:rPr>
          <w:color w:val="000000"/>
          <w:sz w:val="27"/>
          <w:szCs w:val="27"/>
        </w:rPr>
        <w:t xml:space="preserve">   You can find this information on our website </w:t>
      </w:r>
      <w:proofErr w:type="gramStart"/>
      <w:r w:rsidR="00CF7C56">
        <w:rPr>
          <w:color w:val="000000"/>
          <w:sz w:val="27"/>
          <w:szCs w:val="27"/>
        </w:rPr>
        <w:t>under  the</w:t>
      </w:r>
      <w:proofErr w:type="gramEnd"/>
      <w:r w:rsidR="00CF7C56">
        <w:rPr>
          <w:color w:val="000000"/>
          <w:sz w:val="27"/>
          <w:szCs w:val="27"/>
        </w:rPr>
        <w:t xml:space="preserve"> ‘parents’ tab</w:t>
      </w:r>
    </w:p>
    <w:p w14:paraId="057CAC3E" w14:textId="77777777" w:rsidR="00CF7C56" w:rsidRDefault="00CF7C56" w:rsidP="00CF7C56">
      <w:pPr>
        <w:pStyle w:val="Heading1"/>
        <w:spacing w:after="120"/>
        <w:textAlignment w:val="baseline"/>
        <w:rPr>
          <w:rFonts w:ascii="Raleway" w:hAnsi="Raleway"/>
          <w:color w:val="323E4E"/>
          <w:sz w:val="48"/>
          <w:lang w:val="en-CA"/>
        </w:rPr>
      </w:pPr>
      <w:r>
        <w:rPr>
          <w:color w:val="000000" w:themeColor="text1"/>
          <w:sz w:val="27"/>
          <w:szCs w:val="27"/>
        </w:rPr>
        <w:t xml:space="preserve"> </w:t>
      </w:r>
      <w:proofErr w:type="spellStart"/>
      <w:r>
        <w:rPr>
          <w:rFonts w:ascii="Raleway" w:hAnsi="Raleway"/>
          <w:color w:val="323E4E"/>
        </w:rPr>
        <w:t>MyEd</w:t>
      </w:r>
      <w:proofErr w:type="spellEnd"/>
      <w:r>
        <w:rPr>
          <w:rFonts w:ascii="Raleway" w:hAnsi="Raleway"/>
          <w:color w:val="323E4E"/>
        </w:rPr>
        <w:t xml:space="preserve"> Family Portal</w:t>
      </w:r>
    </w:p>
    <w:p w14:paraId="1AE869BE" w14:textId="601A6272" w:rsidR="00CF7C56" w:rsidRDefault="00CF7C56" w:rsidP="00CF7C56">
      <w:pPr>
        <w:shd w:val="clear" w:color="auto" w:fill="FFFFFF"/>
        <w:textAlignment w:val="baseline"/>
        <w:rPr>
          <w:rFonts w:ascii="Noto Serif" w:hAnsi="Noto Serif" w:cs="Noto Serif"/>
          <w:color w:val="333A42"/>
          <w:sz w:val="23"/>
          <w:szCs w:val="23"/>
        </w:rPr>
      </w:pPr>
      <w:r>
        <w:rPr>
          <w:rFonts w:ascii="inherit" w:hAnsi="inherit" w:cs="Noto Serif"/>
          <w:noProof/>
          <w:color w:val="426F86"/>
          <w:sz w:val="23"/>
          <w:szCs w:val="23"/>
          <w:bdr w:val="none" w:sz="0" w:space="0" w:color="auto" w:frame="1"/>
        </w:rPr>
        <w:drawing>
          <wp:inline distT="0" distB="0" distL="0" distR="0" wp14:anchorId="0D9AC4CD" wp14:editId="42DAD496">
            <wp:extent cx="2488565" cy="397510"/>
            <wp:effectExtent l="0" t="0" r="6985" b="2540"/>
            <wp:docPr id="7" name="Picture 7" descr="follett aspen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lett aspen logo">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8565" cy="397510"/>
                    </a:xfrm>
                    <a:prstGeom prst="rect">
                      <a:avLst/>
                    </a:prstGeom>
                    <a:noFill/>
                    <a:ln>
                      <a:noFill/>
                    </a:ln>
                  </pic:spPr>
                </pic:pic>
              </a:graphicData>
            </a:graphic>
          </wp:inline>
        </w:drawing>
      </w:r>
    </w:p>
    <w:p w14:paraId="612D5FBC" w14:textId="77777777" w:rsidR="00CF7C56" w:rsidRDefault="00CF7C56" w:rsidP="00CF7C56">
      <w:pPr>
        <w:pStyle w:val="NormalWeb"/>
        <w:shd w:val="clear" w:color="auto" w:fill="FFFFFF"/>
        <w:spacing w:before="0" w:beforeAutospacing="0" w:after="432" w:afterAutospacing="0"/>
        <w:textAlignment w:val="baseline"/>
        <w:rPr>
          <w:rFonts w:ascii="inherit" w:hAnsi="inherit" w:cs="Noto Serif"/>
          <w:color w:val="333A42"/>
          <w:sz w:val="23"/>
          <w:szCs w:val="23"/>
        </w:rPr>
      </w:pPr>
      <w:r>
        <w:rPr>
          <w:rFonts w:ascii="inherit" w:hAnsi="inherit" w:cs="Noto Serif"/>
          <w:color w:val="333A42"/>
          <w:sz w:val="23"/>
          <w:szCs w:val="23"/>
        </w:rPr>
        <w:t xml:space="preserve">We have opened the </w:t>
      </w:r>
      <w:proofErr w:type="spellStart"/>
      <w:r>
        <w:rPr>
          <w:rFonts w:ascii="inherit" w:hAnsi="inherit" w:cs="Noto Serif"/>
          <w:color w:val="333A42"/>
          <w:sz w:val="23"/>
          <w:szCs w:val="23"/>
        </w:rPr>
        <w:t>MyEducation</w:t>
      </w:r>
      <w:proofErr w:type="spellEnd"/>
      <w:r>
        <w:rPr>
          <w:rFonts w:ascii="inherit" w:hAnsi="inherit" w:cs="Noto Serif"/>
          <w:color w:val="333A42"/>
          <w:sz w:val="23"/>
          <w:szCs w:val="23"/>
        </w:rPr>
        <w:t xml:space="preserve"> BC Family Portal. This access will allow you to see grades, attendance, and other information on your child(ren). Each parent or guardian will have their own separate account.</w:t>
      </w:r>
    </w:p>
    <w:p w14:paraId="24BE949A" w14:textId="77777777" w:rsidR="00CF7C56" w:rsidRDefault="00CF7C56" w:rsidP="00CF7C56">
      <w:pPr>
        <w:pStyle w:val="NormalWeb"/>
        <w:shd w:val="clear" w:color="auto" w:fill="FFFFFF"/>
        <w:spacing w:before="0" w:beforeAutospacing="0" w:after="432" w:afterAutospacing="0"/>
        <w:textAlignment w:val="baseline"/>
        <w:rPr>
          <w:rFonts w:ascii="inherit" w:hAnsi="inherit" w:cs="Noto Serif"/>
          <w:color w:val="333A42"/>
          <w:sz w:val="23"/>
          <w:szCs w:val="23"/>
        </w:rPr>
      </w:pPr>
      <w:r>
        <w:rPr>
          <w:rFonts w:ascii="inherit" w:hAnsi="inherit" w:cs="Noto Serif"/>
          <w:color w:val="333A42"/>
          <w:sz w:val="23"/>
          <w:szCs w:val="23"/>
        </w:rPr>
        <w:t>Login accounts are created for parents/guardians who have parental authority and have provided an email address to the school. The username and temporary password will be sent to the email address on file.</w:t>
      </w:r>
    </w:p>
    <w:p w14:paraId="3E57A19A" w14:textId="77777777" w:rsidR="00CF7C56" w:rsidRDefault="00CF7C56"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r>
        <w:rPr>
          <w:rStyle w:val="Strong"/>
          <w:rFonts w:ascii="inherit" w:hAnsi="inherit" w:cs="Noto Serif"/>
          <w:color w:val="333A42"/>
          <w:sz w:val="23"/>
          <w:szCs w:val="23"/>
          <w:bdr w:val="none" w:sz="0" w:space="0" w:color="auto" w:frame="1"/>
        </w:rPr>
        <w:t xml:space="preserve">Link to login to </w:t>
      </w:r>
      <w:proofErr w:type="spellStart"/>
      <w:r>
        <w:rPr>
          <w:rStyle w:val="Strong"/>
          <w:rFonts w:ascii="inherit" w:hAnsi="inherit" w:cs="Noto Serif"/>
          <w:color w:val="333A42"/>
          <w:sz w:val="23"/>
          <w:szCs w:val="23"/>
          <w:bdr w:val="none" w:sz="0" w:space="0" w:color="auto" w:frame="1"/>
        </w:rPr>
        <w:t>MyEducation</w:t>
      </w:r>
      <w:proofErr w:type="spellEnd"/>
      <w:r>
        <w:rPr>
          <w:rStyle w:val="Strong"/>
          <w:rFonts w:ascii="inherit" w:hAnsi="inherit" w:cs="Noto Serif"/>
          <w:color w:val="333A42"/>
          <w:sz w:val="23"/>
          <w:szCs w:val="23"/>
          <w:bdr w:val="none" w:sz="0" w:space="0" w:color="auto" w:frame="1"/>
        </w:rPr>
        <w:t xml:space="preserve"> BC Family Portal</w:t>
      </w:r>
    </w:p>
    <w:p w14:paraId="42DF59A0" w14:textId="77777777" w:rsidR="00CF7C56" w:rsidRDefault="00000000"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hyperlink r:id="rId27" w:history="1">
        <w:r w:rsidR="00CF7C56">
          <w:rPr>
            <w:rStyle w:val="Hyperlink"/>
            <w:rFonts w:ascii="inherit" w:hAnsi="inherit" w:cs="Noto Serif"/>
            <w:color w:val="426F86"/>
            <w:sz w:val="23"/>
            <w:szCs w:val="23"/>
            <w:bdr w:val="none" w:sz="0" w:space="0" w:color="auto" w:frame="1"/>
          </w:rPr>
          <w:t>https://myeducation.gov.bc.ca/aspen/logon.do</w:t>
        </w:r>
      </w:hyperlink>
    </w:p>
    <w:p w14:paraId="0D7E304F"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Your username is your email address on file.</w:t>
      </w:r>
    </w:p>
    <w:p w14:paraId="3D1010BB"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You will receive an email from </w:t>
      </w:r>
      <w:hyperlink r:id="rId28" w:tgtFrame="_blank" w:history="1">
        <w:r>
          <w:rPr>
            <w:rStyle w:val="Hyperlink"/>
            <w:rFonts w:ascii="inherit" w:hAnsi="inherit" w:cs="Noto Serif"/>
            <w:color w:val="426F86"/>
            <w:sz w:val="23"/>
            <w:szCs w:val="23"/>
            <w:bdr w:val="none" w:sz="0" w:space="0" w:color="auto" w:frame="1"/>
          </w:rPr>
          <w:t>sysadmin@myeducation.gov.bc.ca</w:t>
        </w:r>
      </w:hyperlink>
      <w:r>
        <w:rPr>
          <w:rFonts w:ascii="inherit" w:hAnsi="inherit" w:cs="Noto Serif"/>
          <w:color w:val="333A42"/>
          <w:sz w:val="23"/>
          <w:szCs w:val="23"/>
        </w:rPr>
        <w:t> when your account has been created with your temporary login password. Please check your junk mailbox if you have not received an email.</w:t>
      </w:r>
    </w:p>
    <w:p w14:paraId="2C5E9B18"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Pop-ups must be enabled for certain features of the site to work properly.</w:t>
      </w:r>
    </w:p>
    <w:p w14:paraId="4470B44C"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When logging in for the first time, you will be prompted to change your password and establish a security question. It is important to remember your security question as it will allow you to recover your password if you forget it.</w:t>
      </w:r>
    </w:p>
    <w:p w14:paraId="32C19383" w14:textId="77777777" w:rsidR="00CF7C56" w:rsidRDefault="00CF7C56" w:rsidP="00CF7C56">
      <w:pPr>
        <w:pStyle w:val="NormalWeb"/>
        <w:shd w:val="clear" w:color="auto" w:fill="FFFFFF"/>
        <w:spacing w:before="0" w:beforeAutospacing="0" w:after="432" w:afterAutospacing="0"/>
        <w:textAlignment w:val="baseline"/>
        <w:rPr>
          <w:rFonts w:ascii="inherit" w:hAnsi="inherit" w:cs="Noto Serif"/>
          <w:color w:val="333A42"/>
          <w:sz w:val="23"/>
          <w:szCs w:val="23"/>
        </w:rPr>
      </w:pPr>
      <w:r>
        <w:rPr>
          <w:rFonts w:ascii="inherit" w:hAnsi="inherit" w:cs="Noto Serif"/>
          <w:color w:val="333A42"/>
          <w:sz w:val="23"/>
          <w:szCs w:val="23"/>
        </w:rPr>
        <w:t>This link will step you through the login process and provide you with FAQ’s.</w:t>
      </w:r>
    </w:p>
    <w:p w14:paraId="4744E281" w14:textId="77777777" w:rsidR="00CF7C56" w:rsidRDefault="00000000"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hyperlink r:id="rId29" w:tgtFrame="_blank" w:history="1">
        <w:r w:rsidR="00CF7C56">
          <w:rPr>
            <w:rStyle w:val="Hyperlink"/>
            <w:rFonts w:ascii="inherit" w:hAnsi="inherit" w:cs="Noto Serif"/>
            <w:color w:val="426F86"/>
            <w:sz w:val="23"/>
            <w:szCs w:val="23"/>
            <w:bdr w:val="none" w:sz="0" w:space="0" w:color="auto" w:frame="1"/>
          </w:rPr>
          <w:t>Family Portal Instructions &amp; FAQ</w:t>
        </w:r>
      </w:hyperlink>
    </w:p>
    <w:p w14:paraId="38B24781" w14:textId="77777777" w:rsidR="00CF7C56" w:rsidRDefault="00CF7C56"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r>
        <w:rPr>
          <w:rFonts w:ascii="inherit" w:hAnsi="inherit" w:cs="Noto Serif"/>
          <w:color w:val="333A42"/>
          <w:sz w:val="23"/>
          <w:szCs w:val="23"/>
        </w:rPr>
        <w:t>If you require further assistance, please email </w:t>
      </w:r>
      <w:hyperlink r:id="rId30" w:tgtFrame="_blank" w:history="1">
        <w:r>
          <w:rPr>
            <w:rStyle w:val="Hyperlink"/>
            <w:rFonts w:ascii="inherit" w:hAnsi="inherit" w:cs="Noto Serif"/>
            <w:color w:val="426F86"/>
            <w:sz w:val="23"/>
            <w:szCs w:val="23"/>
            <w:bdr w:val="none" w:sz="0" w:space="0" w:color="auto" w:frame="1"/>
          </w:rPr>
          <w:t>MyEdSupport@sd83.bc.ca</w:t>
        </w:r>
      </w:hyperlink>
      <w:r>
        <w:rPr>
          <w:rFonts w:ascii="inherit" w:hAnsi="inherit" w:cs="Noto Serif"/>
          <w:color w:val="333A42"/>
          <w:sz w:val="23"/>
          <w:szCs w:val="23"/>
        </w:rPr>
        <w:t> or call (250) 804-7846.</w:t>
      </w:r>
    </w:p>
    <w:p w14:paraId="7224CE9A" w14:textId="77777777" w:rsidR="009D493E" w:rsidRDefault="009D493E" w:rsidP="00B0382F">
      <w:pPr>
        <w:pStyle w:val="NormalWeb"/>
        <w:rPr>
          <w:b/>
          <w:bCs/>
          <w:color w:val="000000"/>
          <w:sz w:val="27"/>
          <w:szCs w:val="27"/>
        </w:rPr>
      </w:pPr>
    </w:p>
    <w:p w14:paraId="442C8444" w14:textId="3ABD7ED5" w:rsidR="00466872" w:rsidRPr="00EF2D75" w:rsidRDefault="00466872" w:rsidP="00B0382F">
      <w:pPr>
        <w:pStyle w:val="NormalWeb"/>
        <w:rPr>
          <w:b/>
          <w:bCs/>
          <w:color w:val="000000"/>
          <w:sz w:val="27"/>
          <w:szCs w:val="27"/>
        </w:rPr>
      </w:pPr>
      <w:r w:rsidRPr="00466872">
        <w:rPr>
          <w:b/>
          <w:bCs/>
          <w:color w:val="000000"/>
          <w:sz w:val="27"/>
          <w:szCs w:val="27"/>
        </w:rPr>
        <w:t xml:space="preserve">SCHOOL FEES: </w:t>
      </w:r>
      <w:r w:rsidR="001C76BD">
        <w:rPr>
          <w:color w:val="000000"/>
          <w:sz w:val="27"/>
          <w:szCs w:val="27"/>
        </w:rPr>
        <w:t xml:space="preserve"> </w:t>
      </w:r>
    </w:p>
    <w:p w14:paraId="6AA76523" w14:textId="77777777" w:rsidR="00EF2D75" w:rsidRDefault="00EF2D75" w:rsidP="00EF2D75">
      <w:pPr>
        <w:autoSpaceDE w:val="0"/>
        <w:autoSpaceDN w:val="0"/>
        <w:adjustRightInd w:val="0"/>
        <w:rPr>
          <w:color w:val="000000"/>
        </w:rPr>
      </w:pPr>
      <w:r>
        <w:rPr>
          <w:color w:val="000000"/>
        </w:rPr>
        <w:t xml:space="preserve">Listed below are the permissible school fees in compliance with provincial legislation. A financial hardship policy is in place at South Broadview Elementary for families unable to afford school fees. Please contact </w:t>
      </w:r>
      <w:proofErr w:type="spellStart"/>
      <w:r>
        <w:rPr>
          <w:color w:val="000000"/>
        </w:rPr>
        <w:t>Mrs.Gobbett</w:t>
      </w:r>
      <w:proofErr w:type="spellEnd"/>
      <w:r>
        <w:rPr>
          <w:color w:val="000000"/>
        </w:rPr>
        <w:t xml:space="preserve">, Principal, for further information. </w:t>
      </w:r>
    </w:p>
    <w:p w14:paraId="32DFD3F8" w14:textId="77777777" w:rsidR="00EF2D75" w:rsidRDefault="00EF2D75" w:rsidP="00EF2D75">
      <w:pPr>
        <w:autoSpaceDE w:val="0"/>
        <w:autoSpaceDN w:val="0"/>
        <w:adjustRightInd w:val="0"/>
        <w:rPr>
          <w:b/>
          <w:bCs/>
          <w:color w:val="000000"/>
          <w:u w:val="single"/>
        </w:rPr>
      </w:pPr>
    </w:p>
    <w:p w14:paraId="4FD3AC48" w14:textId="77777777" w:rsidR="00EF2D75" w:rsidRDefault="00EF2D75" w:rsidP="00EF2D75">
      <w:pPr>
        <w:autoSpaceDE w:val="0"/>
        <w:autoSpaceDN w:val="0"/>
        <w:adjustRightInd w:val="0"/>
        <w:rPr>
          <w:b/>
          <w:bCs/>
          <w:color w:val="000000"/>
          <w:u w:val="single"/>
        </w:rPr>
      </w:pPr>
      <w:r>
        <w:rPr>
          <w:b/>
          <w:bCs/>
          <w:color w:val="000000"/>
          <w:u w:val="single"/>
        </w:rPr>
        <w:t>Permissible Fees – Due by October 31, 2022:</w:t>
      </w:r>
    </w:p>
    <w:p w14:paraId="0685222C" w14:textId="77777777" w:rsidR="00EF2D75" w:rsidRDefault="00EF2D75" w:rsidP="00EF2D75">
      <w:pPr>
        <w:pStyle w:val="ListParagraph"/>
        <w:numPr>
          <w:ilvl w:val="0"/>
          <w:numId w:val="47"/>
        </w:numPr>
        <w:autoSpaceDE w:val="0"/>
        <w:autoSpaceDN w:val="0"/>
        <w:adjustRightInd w:val="0"/>
        <w:spacing w:line="276" w:lineRule="auto"/>
        <w:rPr>
          <w:color w:val="000000"/>
          <w:szCs w:val="24"/>
        </w:rPr>
      </w:pPr>
      <w:r>
        <w:rPr>
          <w:color w:val="000000"/>
          <w:szCs w:val="24"/>
        </w:rPr>
        <w:t xml:space="preserve">School Supply Package (pencils, paper, notebooks, etc.)              </w:t>
      </w:r>
      <w:r>
        <w:rPr>
          <w:color w:val="000000"/>
          <w:szCs w:val="24"/>
        </w:rPr>
        <w:tab/>
        <w:t xml:space="preserve"> $ 35.00</w:t>
      </w:r>
    </w:p>
    <w:p w14:paraId="3C7CA78F" w14:textId="77777777" w:rsidR="00EF2D75" w:rsidRDefault="00EF2D75" w:rsidP="00EF2D75">
      <w:pPr>
        <w:pStyle w:val="ListParagraph"/>
        <w:numPr>
          <w:ilvl w:val="0"/>
          <w:numId w:val="47"/>
        </w:numPr>
        <w:autoSpaceDE w:val="0"/>
        <w:autoSpaceDN w:val="0"/>
        <w:adjustRightInd w:val="0"/>
        <w:spacing w:line="276" w:lineRule="auto"/>
        <w:rPr>
          <w:color w:val="000000"/>
          <w:szCs w:val="24"/>
        </w:rPr>
      </w:pPr>
      <w:r>
        <w:rPr>
          <w:color w:val="000000"/>
          <w:szCs w:val="24"/>
        </w:rPr>
        <w:t xml:space="preserve">Planner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$ 7.00</w:t>
      </w:r>
    </w:p>
    <w:p w14:paraId="1534EDEC" w14:textId="77777777" w:rsidR="00EF2D75" w:rsidRDefault="00EF2D75" w:rsidP="00EF2D75">
      <w:pPr>
        <w:autoSpaceDE w:val="0"/>
        <w:autoSpaceDN w:val="0"/>
        <w:adjustRightInd w:val="0"/>
        <w:rPr>
          <w:color w:val="000000"/>
          <w:szCs w:val="24"/>
        </w:rPr>
      </w:pPr>
    </w:p>
    <w:p w14:paraId="5C016C5D" w14:textId="17D8061D" w:rsidR="00EF2D75" w:rsidRPr="00EE3A6B" w:rsidRDefault="00EF2D75" w:rsidP="00EF2D75">
      <w:pPr>
        <w:autoSpaceDE w:val="0"/>
        <w:autoSpaceDN w:val="0"/>
        <w:adjustRightInd w:val="0"/>
        <w:rPr>
          <w:color w:val="000000"/>
        </w:rPr>
      </w:pPr>
      <w:r>
        <w:rPr>
          <w:color w:val="000000"/>
        </w:rPr>
        <w:t xml:space="preserve">Provincial legislation does not allow schools to charge a mandatory activity fee. Our PAC and staff believe these programs and activities are important for our students and are requesting parents continue to pay these fees so that these programs and activities can continue. Our ability to provide these programs will be dependent </w:t>
      </w:r>
      <w:r>
        <w:rPr>
          <w:color w:val="000000"/>
        </w:rPr>
        <w:lastRenderedPageBreak/>
        <w:t xml:space="preserve">on the response from parents. </w:t>
      </w:r>
      <w:r>
        <w:rPr>
          <w:color w:val="000000"/>
          <w:u w:val="single"/>
        </w:rPr>
        <w:t xml:space="preserve">No student will be denied access to a school sponsored program/activity for financial reason. If circumstances do not permit payment at this point, please contact </w:t>
      </w:r>
      <w:proofErr w:type="spellStart"/>
      <w:r>
        <w:rPr>
          <w:color w:val="000000"/>
          <w:u w:val="single"/>
        </w:rPr>
        <w:t>Mrs</w:t>
      </w:r>
      <w:proofErr w:type="spellEnd"/>
      <w:r>
        <w:rPr>
          <w:color w:val="000000"/>
          <w:u w:val="single"/>
        </w:rPr>
        <w:t xml:space="preserve"> Gobbett, principal</w:t>
      </w:r>
      <w:r>
        <w:rPr>
          <w:color w:val="000000"/>
        </w:rPr>
        <w:t xml:space="preserve">. </w:t>
      </w:r>
    </w:p>
    <w:p w14:paraId="3DA71CA1" w14:textId="77777777" w:rsidR="00EF2D75" w:rsidRDefault="00EF2D75" w:rsidP="00EF2D75">
      <w:pPr>
        <w:autoSpaceDE w:val="0"/>
        <w:autoSpaceDN w:val="0"/>
        <w:adjustRightInd w:val="0"/>
        <w:rPr>
          <w:b/>
          <w:bCs/>
          <w:color w:val="000000"/>
          <w:u w:val="single"/>
        </w:rPr>
      </w:pPr>
    </w:p>
    <w:p w14:paraId="4F021518" w14:textId="77777777" w:rsidR="00EF2D75" w:rsidRDefault="00EF2D75" w:rsidP="00EF2D75">
      <w:pPr>
        <w:autoSpaceDE w:val="0"/>
        <w:autoSpaceDN w:val="0"/>
        <w:adjustRightInd w:val="0"/>
        <w:rPr>
          <w:b/>
          <w:bCs/>
          <w:color w:val="000000"/>
          <w:u w:val="single"/>
        </w:rPr>
      </w:pPr>
      <w:r>
        <w:rPr>
          <w:b/>
          <w:bCs/>
          <w:color w:val="000000"/>
          <w:u w:val="single"/>
        </w:rPr>
        <w:t>Requested Activity Fees – Due by October 31, 2022:</w:t>
      </w:r>
    </w:p>
    <w:p w14:paraId="1DF013EF" w14:textId="77777777" w:rsidR="00EF2D75" w:rsidRDefault="00EF2D75" w:rsidP="00EF2D75">
      <w:pPr>
        <w:pStyle w:val="ListParagraph"/>
        <w:numPr>
          <w:ilvl w:val="0"/>
          <w:numId w:val="47"/>
        </w:numPr>
        <w:autoSpaceDE w:val="0"/>
        <w:autoSpaceDN w:val="0"/>
        <w:adjustRightInd w:val="0"/>
        <w:spacing w:line="276" w:lineRule="auto"/>
        <w:rPr>
          <w:color w:val="000000"/>
          <w:szCs w:val="24"/>
        </w:rPr>
      </w:pPr>
      <w:r>
        <w:rPr>
          <w:color w:val="000000"/>
          <w:szCs w:val="24"/>
        </w:rPr>
        <w:t>Activity Fee (cross country running, skating, gymnastics etc.)          $ 20.00</w:t>
      </w:r>
    </w:p>
    <w:p w14:paraId="1E3985FA" w14:textId="77777777" w:rsidR="00EF2D75" w:rsidRDefault="00EF2D75" w:rsidP="00EF2D75">
      <w:pPr>
        <w:pStyle w:val="ListParagraph"/>
        <w:numPr>
          <w:ilvl w:val="0"/>
          <w:numId w:val="47"/>
        </w:numPr>
        <w:autoSpaceDE w:val="0"/>
        <w:autoSpaceDN w:val="0"/>
        <w:adjustRightInd w:val="0"/>
        <w:spacing w:line="276" w:lineRule="auto"/>
        <w:rPr>
          <w:b/>
          <w:bCs/>
          <w:color w:val="000000"/>
          <w:szCs w:val="24"/>
          <w:u w:val="single"/>
        </w:rPr>
      </w:pPr>
      <w:r>
        <w:rPr>
          <w:color w:val="000000"/>
          <w:szCs w:val="24"/>
        </w:rPr>
        <w:t xml:space="preserve">Cultural Performances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$ 10.00</w:t>
      </w:r>
    </w:p>
    <w:p w14:paraId="1FD58C9B" w14:textId="77777777" w:rsidR="00EF2D75" w:rsidRDefault="00EF2D75" w:rsidP="00EF2D75">
      <w:pPr>
        <w:autoSpaceDE w:val="0"/>
        <w:autoSpaceDN w:val="0"/>
        <w:adjustRightInd w:val="0"/>
        <w:ind w:left="700"/>
        <w:jc w:val="center"/>
        <w:rPr>
          <w:color w:val="000000"/>
          <w:szCs w:val="24"/>
        </w:rPr>
      </w:pPr>
    </w:p>
    <w:p w14:paraId="5E7FE668" w14:textId="77777777" w:rsidR="00EF2D75" w:rsidRDefault="00EF2D75" w:rsidP="00EF2D75">
      <w:pPr>
        <w:autoSpaceDE w:val="0"/>
        <w:autoSpaceDN w:val="0"/>
        <w:adjustRightInd w:val="0"/>
        <w:jc w:val="center"/>
        <w:rPr>
          <w:b/>
          <w:bCs/>
          <w:color w:val="000000"/>
        </w:rPr>
      </w:pPr>
    </w:p>
    <w:p w14:paraId="6BB70449" w14:textId="77777777" w:rsidR="00EF2D75" w:rsidRDefault="00EF2D75" w:rsidP="00EF2D75">
      <w:pPr>
        <w:autoSpaceDE w:val="0"/>
        <w:autoSpaceDN w:val="0"/>
        <w:adjustRightInd w:val="0"/>
        <w:rPr>
          <w:b/>
          <w:bCs/>
          <w:color w:val="000000"/>
        </w:rPr>
      </w:pPr>
      <w:r>
        <w:rPr>
          <w:b/>
          <w:bCs/>
          <w:color w:val="000000"/>
        </w:rPr>
        <w:t xml:space="preserve">COMBINED TOTAL OF PERMISSIBLE AND REQUESTED FEES </w:t>
      </w:r>
      <w:r>
        <w:rPr>
          <w:b/>
          <w:bCs/>
          <w:color w:val="000000"/>
        </w:rPr>
        <w:tab/>
      </w:r>
      <w:r>
        <w:rPr>
          <w:b/>
          <w:bCs/>
          <w:color w:val="000000"/>
        </w:rPr>
        <w:tab/>
        <w:t>$72.00</w:t>
      </w:r>
    </w:p>
    <w:p w14:paraId="672C62EC" w14:textId="0A842BB3" w:rsidR="00EF2D75" w:rsidRDefault="00EE3A6B" w:rsidP="00EF2D75">
      <w:pPr>
        <w:autoSpaceDE w:val="0"/>
        <w:autoSpaceDN w:val="0"/>
        <w:adjustRightInd w:val="0"/>
        <w:rPr>
          <w:lang w:val="en-CA"/>
        </w:rPr>
      </w:pPr>
      <w:r>
        <w:rPr>
          <w:b/>
          <w:bCs/>
          <w:color w:val="000000"/>
        </w:rPr>
        <w:t>K/1</w:t>
      </w:r>
      <w:r w:rsidR="00EF2D75">
        <w:rPr>
          <w:b/>
          <w:bCs/>
          <w:color w:val="000000"/>
        </w:rPr>
        <w:t xml:space="preserve"> – GRADE 5 STUDENT</w:t>
      </w:r>
    </w:p>
    <w:p w14:paraId="365F47F1" w14:textId="2BE7B45C" w:rsidR="00EF2D75" w:rsidRPr="00466872" w:rsidRDefault="00EE3A6B" w:rsidP="00B0382F">
      <w:pPr>
        <w:pStyle w:val="NormalWeb"/>
        <w:rPr>
          <w:color w:val="000000"/>
          <w:sz w:val="27"/>
          <w:szCs w:val="27"/>
        </w:rPr>
      </w:pPr>
      <w:r>
        <w:rPr>
          <w:color w:val="000000"/>
          <w:sz w:val="27"/>
          <w:szCs w:val="27"/>
        </w:rPr>
        <w:t>**NOTE:  For those students in Mrs. Morrison’s Kindergarten class, we have not dispersed a</w:t>
      </w:r>
      <w:r w:rsidR="00AA4020">
        <w:rPr>
          <w:color w:val="000000"/>
          <w:sz w:val="27"/>
          <w:szCs w:val="27"/>
        </w:rPr>
        <w:t xml:space="preserve"> planner, and therefore your school fees are reduced by $7 and are $65 in total </w:t>
      </w:r>
    </w:p>
    <w:p w14:paraId="3B6997DE" w14:textId="29B7B9B2" w:rsidR="00E5077F" w:rsidRDefault="00E5077F" w:rsidP="00B0382F">
      <w:pPr>
        <w:pStyle w:val="NormalWeb"/>
        <w:rPr>
          <w:color w:val="000000"/>
          <w:sz w:val="27"/>
          <w:szCs w:val="27"/>
        </w:rPr>
      </w:pPr>
      <w:r w:rsidRPr="00E5077F">
        <w:rPr>
          <w:b/>
          <w:bCs/>
          <w:color w:val="000000"/>
          <w:sz w:val="27"/>
          <w:szCs w:val="27"/>
        </w:rPr>
        <w:t>RAPID ANTIGEN TESTS</w:t>
      </w:r>
      <w:r>
        <w:rPr>
          <w:color w:val="000000"/>
          <w:sz w:val="27"/>
          <w:szCs w:val="27"/>
        </w:rPr>
        <w:t>:</w:t>
      </w:r>
    </w:p>
    <w:p w14:paraId="5DF65BF6" w14:textId="2CEC129C" w:rsidR="00C9594C" w:rsidRPr="00AA4020" w:rsidRDefault="00495586" w:rsidP="00AA4020">
      <w:pPr>
        <w:pStyle w:val="ListParagraph"/>
        <w:numPr>
          <w:ilvl w:val="0"/>
          <w:numId w:val="48"/>
        </w:numPr>
        <w:rPr>
          <w:b/>
          <w:bCs/>
          <w:sz w:val="28"/>
          <w:szCs w:val="28"/>
          <w:u w:val="single"/>
        </w:rPr>
      </w:pPr>
      <w:r>
        <w:rPr>
          <w:b/>
          <w:bCs/>
          <w:noProof/>
          <w:sz w:val="28"/>
          <w:szCs w:val="28"/>
          <w:u w:val="single"/>
        </w:rPr>
        <mc:AlternateContent>
          <mc:Choice Requires="wpg">
            <w:drawing>
              <wp:anchor distT="0" distB="0" distL="114300" distR="114300" simplePos="0" relativeHeight="251671552" behindDoc="1" locked="0" layoutInCell="1" allowOverlap="1" wp14:anchorId="0B153E57" wp14:editId="31244FFA">
                <wp:simplePos x="0" y="0"/>
                <wp:positionH relativeFrom="column">
                  <wp:posOffset>2178050</wp:posOffset>
                </wp:positionH>
                <wp:positionV relativeFrom="paragraph">
                  <wp:posOffset>342265</wp:posOffset>
                </wp:positionV>
                <wp:extent cx="2114550" cy="1123950"/>
                <wp:effectExtent l="0" t="0" r="0" b="0"/>
                <wp:wrapTight wrapText="bothSides">
                  <wp:wrapPolygon edited="0">
                    <wp:start x="0" y="0"/>
                    <wp:lineTo x="0" y="21234"/>
                    <wp:lineTo x="21405" y="21234"/>
                    <wp:lineTo x="21405" y="0"/>
                    <wp:lineTo x="0" y="0"/>
                  </wp:wrapPolygon>
                </wp:wrapTight>
                <wp:docPr id="28" name="Group 28"/>
                <wp:cNvGraphicFramePr/>
                <a:graphic xmlns:a="http://schemas.openxmlformats.org/drawingml/2006/main">
                  <a:graphicData uri="http://schemas.microsoft.com/office/word/2010/wordprocessingGroup">
                    <wpg:wgp>
                      <wpg:cNvGrpSpPr/>
                      <wpg:grpSpPr>
                        <a:xfrm>
                          <a:off x="0" y="0"/>
                          <a:ext cx="2114550" cy="1123950"/>
                          <a:chOff x="0" y="0"/>
                          <a:chExt cx="6858000" cy="2860675"/>
                        </a:xfrm>
                      </wpg:grpSpPr>
                      <pic:pic xmlns:pic="http://schemas.openxmlformats.org/drawingml/2006/picture">
                        <pic:nvPicPr>
                          <pic:cNvPr id="26" name="Picture 26"/>
                          <pic:cNvPicPr>
                            <a:picLocks noChangeAspect="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6858000" cy="2637790"/>
                          </a:xfrm>
                          <a:prstGeom prst="rect">
                            <a:avLst/>
                          </a:prstGeom>
                        </pic:spPr>
                      </pic:pic>
                      <wps:wsp>
                        <wps:cNvPr id="27" name="Text Box 27"/>
                        <wps:cNvSpPr txBox="1"/>
                        <wps:spPr>
                          <a:xfrm>
                            <a:off x="0" y="2637790"/>
                            <a:ext cx="6858000" cy="222885"/>
                          </a:xfrm>
                          <a:prstGeom prst="rect">
                            <a:avLst/>
                          </a:prstGeom>
                          <a:solidFill>
                            <a:prstClr val="white"/>
                          </a:solidFill>
                          <a:ln>
                            <a:noFill/>
                          </a:ln>
                        </wps:spPr>
                        <wps:txbx>
                          <w:txbxContent>
                            <w:p w14:paraId="0E92D80E" w14:textId="631F0F0A" w:rsidR="00495586" w:rsidRPr="00495586" w:rsidRDefault="00495586" w:rsidP="00495586">
                              <w:pPr>
                                <w:rPr>
                                  <w:sz w:val="18"/>
                                  <w:szCs w:val="18"/>
                                </w:rPr>
                              </w:pPr>
                              <w:hyperlink r:id="rId33" w:history="1">
                                <w:r w:rsidRPr="00495586">
                                  <w:rPr>
                                    <w:rStyle w:val="Hyperlink"/>
                                    <w:sz w:val="18"/>
                                    <w:szCs w:val="18"/>
                                  </w:rPr>
                                  <w:t>This Photo</w:t>
                                </w:r>
                              </w:hyperlink>
                              <w:r w:rsidRPr="00495586">
                                <w:rPr>
                                  <w:sz w:val="18"/>
                                  <w:szCs w:val="18"/>
                                </w:rPr>
                                <w:t xml:space="preserve"> by Unknown Author is licensed under </w:t>
                              </w:r>
                              <w:hyperlink r:id="rId34" w:history="1">
                                <w:r w:rsidRPr="0049558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153E57" id="Group 28" o:spid="_x0000_s1029" style="position:absolute;left:0;text-align:left;margin-left:171.5pt;margin-top:26.95pt;width:166.5pt;height:88.5pt;z-index:-251644928;mso-width-relative:margin;mso-height-relative:margin" coordsize="68580,28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">
                <v:shape id="Picture 26" o:spid="_x0000_s1030" type="#_x0000_t75" style="position:absolute;width:68580;height:26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">
                  <v:imagedata r:id="rId35" o:title=""/>
                </v:shape>
                <v:shape id="Text Box 27" o:spid="_x0000_s1031" type="#_x0000_t202" style="position:absolute;top:26377;width:6858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0E92D80E" w14:textId="631F0F0A" w:rsidR="00495586" w:rsidRPr="00495586" w:rsidRDefault="00495586" w:rsidP="00495586">
                        <w:pPr>
                          <w:rPr>
                            <w:sz w:val="18"/>
                            <w:szCs w:val="18"/>
                          </w:rPr>
                        </w:pPr>
                        <w:hyperlink r:id="rId36" w:history="1">
                          <w:r w:rsidRPr="00495586">
                            <w:rPr>
                              <w:rStyle w:val="Hyperlink"/>
                              <w:sz w:val="18"/>
                              <w:szCs w:val="18"/>
                            </w:rPr>
                            <w:t>This Photo</w:t>
                          </w:r>
                        </w:hyperlink>
                        <w:r w:rsidRPr="00495586">
                          <w:rPr>
                            <w:sz w:val="18"/>
                            <w:szCs w:val="18"/>
                          </w:rPr>
                          <w:t xml:space="preserve"> by Unknown Author is licensed under </w:t>
                        </w:r>
                        <w:hyperlink r:id="rId37" w:history="1">
                          <w:r w:rsidRPr="00495586">
                            <w:rPr>
                              <w:rStyle w:val="Hyperlink"/>
                              <w:sz w:val="18"/>
                              <w:szCs w:val="18"/>
                            </w:rPr>
                            <w:t>CC BY-NC-ND</w:t>
                          </w:r>
                        </w:hyperlink>
                      </w:p>
                    </w:txbxContent>
                  </v:textbox>
                </v:shape>
                <w10:wrap type="tight"/>
              </v:group>
            </w:pict>
          </mc:Fallback>
        </mc:AlternateContent>
      </w:r>
      <w:r w:rsidR="00AA4020">
        <w:rPr>
          <w:sz w:val="28"/>
          <w:szCs w:val="28"/>
        </w:rPr>
        <w:t xml:space="preserve">Should any family require a Rapid Antigen Test, we still have many that are available in the office. </w:t>
      </w:r>
    </w:p>
    <w:p w14:paraId="6E5A1DD7" w14:textId="736CCD7C" w:rsidR="00C9594C" w:rsidRDefault="00C9594C" w:rsidP="00E617A3">
      <w:pPr>
        <w:rPr>
          <w:b/>
          <w:bCs/>
          <w:sz w:val="28"/>
          <w:szCs w:val="28"/>
          <w:u w:val="single"/>
        </w:rPr>
      </w:pPr>
    </w:p>
    <w:p w14:paraId="7D7342B9" w14:textId="77777777" w:rsidR="00C9594C" w:rsidRDefault="00C9594C" w:rsidP="00E617A3">
      <w:pPr>
        <w:rPr>
          <w:b/>
          <w:bCs/>
          <w:sz w:val="28"/>
          <w:szCs w:val="28"/>
          <w:u w:val="single"/>
        </w:rPr>
      </w:pPr>
    </w:p>
    <w:p w14:paraId="5BBB9C43" w14:textId="77777777" w:rsidR="00C9594C" w:rsidRDefault="00C9594C" w:rsidP="00E617A3">
      <w:pPr>
        <w:rPr>
          <w:b/>
          <w:bCs/>
          <w:sz w:val="28"/>
          <w:szCs w:val="28"/>
          <w:u w:val="single"/>
        </w:rPr>
      </w:pPr>
    </w:p>
    <w:p w14:paraId="49816F29" w14:textId="77777777" w:rsidR="00C9594C" w:rsidRDefault="00C9594C" w:rsidP="00E617A3">
      <w:pPr>
        <w:rPr>
          <w:b/>
          <w:bCs/>
          <w:sz w:val="28"/>
          <w:szCs w:val="28"/>
          <w:u w:val="single"/>
        </w:rPr>
      </w:pPr>
    </w:p>
    <w:p w14:paraId="5A05C314" w14:textId="77777777" w:rsidR="00C9594C" w:rsidRDefault="00C9594C" w:rsidP="00E617A3">
      <w:pPr>
        <w:rPr>
          <w:b/>
          <w:bCs/>
          <w:sz w:val="28"/>
          <w:szCs w:val="28"/>
          <w:u w:val="single"/>
        </w:rPr>
      </w:pPr>
    </w:p>
    <w:p w14:paraId="3906D0A4" w14:textId="77777777" w:rsidR="00C9594C" w:rsidRDefault="00C9594C" w:rsidP="00E617A3">
      <w:pPr>
        <w:rPr>
          <w:b/>
          <w:bCs/>
          <w:sz w:val="28"/>
          <w:szCs w:val="28"/>
          <w:u w:val="single"/>
        </w:rPr>
      </w:pPr>
    </w:p>
    <w:p w14:paraId="1F06E146" w14:textId="2A19C0D1" w:rsidR="00F04FB0" w:rsidRDefault="00F04FB0" w:rsidP="00E617A3">
      <w:pPr>
        <w:rPr>
          <w:sz w:val="28"/>
          <w:szCs w:val="28"/>
        </w:rPr>
      </w:pPr>
      <w:r w:rsidRPr="00F04FB0">
        <w:rPr>
          <w:b/>
          <w:bCs/>
          <w:sz w:val="28"/>
          <w:szCs w:val="28"/>
          <w:u w:val="single"/>
        </w:rPr>
        <w:t xml:space="preserve">UPCOMING </w:t>
      </w:r>
      <w:r w:rsidR="006A52AB">
        <w:rPr>
          <w:b/>
          <w:bCs/>
          <w:sz w:val="28"/>
          <w:szCs w:val="28"/>
          <w:u w:val="single"/>
        </w:rPr>
        <w:t>MONTH-AT-A-GLANCE</w:t>
      </w:r>
      <w:r>
        <w:rPr>
          <w:sz w:val="28"/>
          <w:szCs w:val="28"/>
        </w:rPr>
        <w:t xml:space="preserve">: </w:t>
      </w:r>
    </w:p>
    <w:p w14:paraId="025C35ED" w14:textId="77777777" w:rsidR="00F04FB0" w:rsidRDefault="00F04FB0" w:rsidP="00E617A3">
      <w:pPr>
        <w:rPr>
          <w:sz w:val="28"/>
          <w:szCs w:val="28"/>
        </w:rPr>
      </w:pPr>
    </w:p>
    <w:p w14:paraId="6270E7C7" w14:textId="570B47D3" w:rsidR="002A0646" w:rsidRDefault="002A0646" w:rsidP="002A0646">
      <w:r>
        <w:rPr>
          <w:bCs/>
          <w:sz w:val="28"/>
          <w:szCs w:val="28"/>
        </w:rPr>
        <w:t xml:space="preserve">Please </w:t>
      </w:r>
      <w:r w:rsidR="006A52AB">
        <w:rPr>
          <w:bCs/>
          <w:sz w:val="28"/>
          <w:szCs w:val="28"/>
        </w:rPr>
        <w:t>keep an eye on our website calendar</w:t>
      </w:r>
      <w:r w:rsidR="007925ED">
        <w:rPr>
          <w:bCs/>
          <w:sz w:val="28"/>
          <w:szCs w:val="28"/>
        </w:rPr>
        <w:t xml:space="preserve">  </w:t>
      </w:r>
      <w:hyperlink r:id="rId38" w:history="1">
        <w:r w:rsidR="007925ED">
          <w:rPr>
            <w:rStyle w:val="Hyperlink"/>
          </w:rPr>
          <w:t>South Broadview Elementary School (sd83.bc.ca)</w:t>
        </w:r>
      </w:hyperlink>
    </w:p>
    <w:p w14:paraId="66CF59AB" w14:textId="77777777" w:rsidR="007925ED" w:rsidRDefault="007925ED" w:rsidP="002A0646">
      <w:pPr>
        <w:rPr>
          <w:bCs/>
          <w:sz w:val="28"/>
          <w:szCs w:val="28"/>
        </w:rPr>
      </w:pPr>
    </w:p>
    <w:p w14:paraId="7BB5F484" w14:textId="44A35CE4" w:rsidR="002A0646" w:rsidRDefault="001119B6" w:rsidP="002A0646">
      <w:pPr>
        <w:rPr>
          <w:bCs/>
          <w:sz w:val="28"/>
          <w:szCs w:val="28"/>
        </w:rPr>
      </w:pPr>
      <w:r>
        <w:rPr>
          <w:bCs/>
          <w:sz w:val="28"/>
          <w:szCs w:val="28"/>
        </w:rPr>
        <w:t>Wed. Sept. 14</w:t>
      </w:r>
      <w:r>
        <w:rPr>
          <w:bCs/>
          <w:sz w:val="28"/>
          <w:szCs w:val="28"/>
        </w:rPr>
        <w:tab/>
      </w:r>
      <w:r w:rsidR="00937128">
        <w:rPr>
          <w:bCs/>
          <w:sz w:val="28"/>
          <w:szCs w:val="28"/>
        </w:rPr>
        <w:tab/>
      </w:r>
      <w:proofErr w:type="spellStart"/>
      <w:r>
        <w:rPr>
          <w:bCs/>
          <w:sz w:val="28"/>
          <w:szCs w:val="28"/>
        </w:rPr>
        <w:t>Div</w:t>
      </w:r>
      <w:proofErr w:type="spellEnd"/>
      <w:r>
        <w:rPr>
          <w:bCs/>
          <w:sz w:val="28"/>
          <w:szCs w:val="28"/>
        </w:rPr>
        <w:t xml:space="preserve"> 1&amp;2 </w:t>
      </w:r>
      <w:proofErr w:type="spellStart"/>
      <w:r>
        <w:rPr>
          <w:bCs/>
          <w:sz w:val="28"/>
          <w:szCs w:val="28"/>
        </w:rPr>
        <w:t>Gardom</w:t>
      </w:r>
      <w:proofErr w:type="spellEnd"/>
      <w:r>
        <w:rPr>
          <w:bCs/>
          <w:sz w:val="28"/>
          <w:szCs w:val="28"/>
        </w:rPr>
        <w:t xml:space="preserve"> Lake trip</w:t>
      </w:r>
    </w:p>
    <w:p w14:paraId="20D7784F" w14:textId="4A2F6CEC" w:rsidR="001119B6" w:rsidRDefault="001119B6" w:rsidP="002A0646">
      <w:pPr>
        <w:rPr>
          <w:bCs/>
          <w:sz w:val="28"/>
          <w:szCs w:val="28"/>
        </w:rPr>
      </w:pPr>
      <w:r>
        <w:rPr>
          <w:bCs/>
          <w:sz w:val="28"/>
          <w:szCs w:val="28"/>
        </w:rPr>
        <w:t>Friday Sept. 16</w:t>
      </w:r>
      <w:r>
        <w:rPr>
          <w:bCs/>
          <w:sz w:val="28"/>
          <w:szCs w:val="28"/>
        </w:rPr>
        <w:tab/>
      </w:r>
      <w:r w:rsidR="00937128">
        <w:rPr>
          <w:bCs/>
          <w:sz w:val="28"/>
          <w:szCs w:val="28"/>
        </w:rPr>
        <w:tab/>
      </w:r>
      <w:r>
        <w:rPr>
          <w:bCs/>
          <w:sz w:val="28"/>
          <w:szCs w:val="28"/>
        </w:rPr>
        <w:t>Terry Fox Run</w:t>
      </w:r>
      <w:r w:rsidR="005C13DE">
        <w:rPr>
          <w:bCs/>
          <w:sz w:val="28"/>
          <w:szCs w:val="28"/>
        </w:rPr>
        <w:t xml:space="preserve"> = Two-</w:t>
      </w:r>
      <w:proofErr w:type="spellStart"/>
      <w:r w:rsidR="005C13DE">
        <w:rPr>
          <w:bCs/>
          <w:sz w:val="28"/>
          <w:szCs w:val="28"/>
        </w:rPr>
        <w:t>nie</w:t>
      </w:r>
      <w:proofErr w:type="spellEnd"/>
      <w:r w:rsidR="005C13DE">
        <w:rPr>
          <w:bCs/>
          <w:sz w:val="28"/>
          <w:szCs w:val="28"/>
        </w:rPr>
        <w:t xml:space="preserve"> for Terry</w:t>
      </w:r>
    </w:p>
    <w:p w14:paraId="54801FED" w14:textId="18726843" w:rsidR="005C13DE" w:rsidRDefault="005C13DE" w:rsidP="002A0646">
      <w:pPr>
        <w:rPr>
          <w:bCs/>
          <w:sz w:val="28"/>
          <w:szCs w:val="28"/>
        </w:rPr>
      </w:pPr>
      <w:r>
        <w:rPr>
          <w:bCs/>
          <w:sz w:val="28"/>
          <w:szCs w:val="28"/>
        </w:rPr>
        <w:t>Monday Sept. 19</w:t>
      </w:r>
      <w:r>
        <w:rPr>
          <w:bCs/>
          <w:sz w:val="28"/>
          <w:szCs w:val="28"/>
        </w:rPr>
        <w:tab/>
      </w:r>
      <w:r w:rsidR="00937128">
        <w:rPr>
          <w:bCs/>
          <w:sz w:val="28"/>
          <w:szCs w:val="28"/>
        </w:rPr>
        <w:tab/>
      </w:r>
      <w:r>
        <w:rPr>
          <w:bCs/>
          <w:sz w:val="28"/>
          <w:szCs w:val="28"/>
        </w:rPr>
        <w:t>National Day of Mourning -Queen Elizabeth</w:t>
      </w:r>
    </w:p>
    <w:p w14:paraId="7AAA6C19" w14:textId="78169399" w:rsidR="005C13DE" w:rsidRDefault="005C13DE" w:rsidP="002A0646">
      <w:pPr>
        <w:rPr>
          <w:bCs/>
          <w:sz w:val="28"/>
          <w:szCs w:val="28"/>
        </w:rPr>
      </w:pPr>
      <w:r>
        <w:rPr>
          <w:bCs/>
          <w:sz w:val="28"/>
          <w:szCs w:val="28"/>
        </w:rPr>
        <w:t>Thursday Sept. 22</w:t>
      </w:r>
      <w:r>
        <w:rPr>
          <w:bCs/>
          <w:sz w:val="28"/>
          <w:szCs w:val="28"/>
        </w:rPr>
        <w:tab/>
        <w:t xml:space="preserve"> </w:t>
      </w:r>
      <w:r w:rsidR="00937128">
        <w:rPr>
          <w:bCs/>
          <w:sz w:val="28"/>
          <w:szCs w:val="28"/>
        </w:rPr>
        <w:tab/>
      </w:r>
      <w:r>
        <w:rPr>
          <w:bCs/>
          <w:sz w:val="28"/>
          <w:szCs w:val="28"/>
        </w:rPr>
        <w:t>Meet the Teacher &amp; Welcome back corn roast</w:t>
      </w:r>
    </w:p>
    <w:p w14:paraId="14E31483" w14:textId="70A30DF1" w:rsidR="005C13DE" w:rsidRDefault="00937128" w:rsidP="002A0646">
      <w:pPr>
        <w:rPr>
          <w:bCs/>
          <w:sz w:val="28"/>
          <w:szCs w:val="28"/>
        </w:rPr>
      </w:pPr>
      <w:r>
        <w:rPr>
          <w:bCs/>
          <w:sz w:val="28"/>
          <w:szCs w:val="28"/>
        </w:rPr>
        <w:t>Monday Sept. 26</w:t>
      </w:r>
      <w:r>
        <w:rPr>
          <w:bCs/>
          <w:sz w:val="28"/>
          <w:szCs w:val="28"/>
        </w:rPr>
        <w:tab/>
      </w:r>
      <w:r>
        <w:rPr>
          <w:bCs/>
          <w:sz w:val="28"/>
          <w:szCs w:val="28"/>
        </w:rPr>
        <w:tab/>
        <w:t>School Photo Day</w:t>
      </w:r>
    </w:p>
    <w:p w14:paraId="3A5ACC1D" w14:textId="6E5F99CA" w:rsidR="00937128" w:rsidRDefault="00937128" w:rsidP="002A0646">
      <w:pPr>
        <w:rPr>
          <w:bCs/>
          <w:sz w:val="28"/>
          <w:szCs w:val="28"/>
        </w:rPr>
      </w:pPr>
      <w:r>
        <w:rPr>
          <w:bCs/>
          <w:sz w:val="28"/>
          <w:szCs w:val="28"/>
        </w:rPr>
        <w:t>Thursday Sept. 29</w:t>
      </w:r>
      <w:r>
        <w:rPr>
          <w:bCs/>
          <w:sz w:val="28"/>
          <w:szCs w:val="28"/>
        </w:rPr>
        <w:tab/>
      </w:r>
      <w:r>
        <w:rPr>
          <w:bCs/>
          <w:sz w:val="28"/>
          <w:szCs w:val="28"/>
        </w:rPr>
        <w:tab/>
        <w:t>Orange Shirt Day</w:t>
      </w:r>
    </w:p>
    <w:p w14:paraId="649BC4A1" w14:textId="1CA5FE65" w:rsidR="00937128" w:rsidRDefault="00937128" w:rsidP="002A0646">
      <w:pPr>
        <w:rPr>
          <w:bCs/>
          <w:sz w:val="28"/>
          <w:szCs w:val="28"/>
        </w:rPr>
      </w:pPr>
      <w:r>
        <w:rPr>
          <w:bCs/>
          <w:sz w:val="28"/>
          <w:szCs w:val="28"/>
        </w:rPr>
        <w:t>Friday Sept. 30</w:t>
      </w:r>
      <w:r>
        <w:rPr>
          <w:bCs/>
          <w:sz w:val="28"/>
          <w:szCs w:val="28"/>
        </w:rPr>
        <w:tab/>
      </w:r>
      <w:r>
        <w:rPr>
          <w:bCs/>
          <w:sz w:val="28"/>
          <w:szCs w:val="28"/>
        </w:rPr>
        <w:tab/>
        <w:t xml:space="preserve">National Day for Truth &amp; Reconciliation </w:t>
      </w:r>
    </w:p>
    <w:p w14:paraId="271D363E" w14:textId="26B6C24A" w:rsidR="00322931" w:rsidRDefault="00322931" w:rsidP="002A0646">
      <w:pPr>
        <w:rPr>
          <w:bCs/>
          <w:sz w:val="28"/>
          <w:szCs w:val="28"/>
        </w:rPr>
      </w:pPr>
    </w:p>
    <w:p w14:paraId="4C485B96" w14:textId="4D9A5BDD" w:rsidR="00322931" w:rsidRDefault="00322931" w:rsidP="002A0646">
      <w:pPr>
        <w:rPr>
          <w:bCs/>
          <w:sz w:val="28"/>
          <w:szCs w:val="28"/>
        </w:rPr>
      </w:pPr>
      <w:r>
        <w:rPr>
          <w:bCs/>
          <w:sz w:val="28"/>
          <w:szCs w:val="28"/>
        </w:rPr>
        <w:t>Monday Oct. 10</w:t>
      </w:r>
      <w:r>
        <w:rPr>
          <w:bCs/>
          <w:sz w:val="28"/>
          <w:szCs w:val="28"/>
        </w:rPr>
        <w:tab/>
      </w:r>
      <w:r>
        <w:rPr>
          <w:bCs/>
          <w:sz w:val="28"/>
          <w:szCs w:val="28"/>
        </w:rPr>
        <w:tab/>
        <w:t>Thanksgiving – no school</w:t>
      </w:r>
    </w:p>
    <w:p w14:paraId="35C3010E" w14:textId="567714AF" w:rsidR="00322931" w:rsidRDefault="00322931" w:rsidP="002A0646">
      <w:pPr>
        <w:rPr>
          <w:bCs/>
          <w:sz w:val="28"/>
          <w:szCs w:val="28"/>
        </w:rPr>
      </w:pPr>
      <w:r>
        <w:rPr>
          <w:bCs/>
          <w:sz w:val="28"/>
          <w:szCs w:val="28"/>
        </w:rPr>
        <w:t>Friday Oct. 21</w:t>
      </w:r>
      <w:r>
        <w:rPr>
          <w:bCs/>
          <w:sz w:val="28"/>
          <w:szCs w:val="28"/>
        </w:rPr>
        <w:tab/>
      </w:r>
      <w:r>
        <w:rPr>
          <w:bCs/>
          <w:sz w:val="28"/>
          <w:szCs w:val="28"/>
        </w:rPr>
        <w:tab/>
        <w:t>Non-Instructional Day Pro-D</w:t>
      </w:r>
    </w:p>
    <w:p w14:paraId="316166DA" w14:textId="7FE10C6B" w:rsidR="00322931" w:rsidRDefault="00AD59F6" w:rsidP="002A0646">
      <w:pPr>
        <w:rPr>
          <w:bCs/>
          <w:sz w:val="28"/>
          <w:szCs w:val="28"/>
        </w:rPr>
      </w:pPr>
      <w:r>
        <w:rPr>
          <w:bCs/>
          <w:sz w:val="28"/>
          <w:szCs w:val="28"/>
        </w:rPr>
        <w:t>Monday Oct. 31</w:t>
      </w:r>
      <w:r>
        <w:rPr>
          <w:bCs/>
          <w:sz w:val="28"/>
          <w:szCs w:val="28"/>
        </w:rPr>
        <w:tab/>
      </w:r>
      <w:r>
        <w:rPr>
          <w:bCs/>
          <w:sz w:val="28"/>
          <w:szCs w:val="28"/>
        </w:rPr>
        <w:tab/>
        <w:t>Halloween (stay tuned)</w:t>
      </w:r>
    </w:p>
    <w:p w14:paraId="77A67315" w14:textId="4B7E36D6" w:rsidR="00AD59F6" w:rsidRDefault="00AD59F6" w:rsidP="002A0646">
      <w:pPr>
        <w:rPr>
          <w:bCs/>
          <w:sz w:val="28"/>
          <w:szCs w:val="28"/>
        </w:rPr>
      </w:pPr>
      <w:r>
        <w:rPr>
          <w:bCs/>
          <w:sz w:val="28"/>
          <w:szCs w:val="28"/>
        </w:rPr>
        <w:t>Tuesday Oct 25</w:t>
      </w:r>
      <w:r>
        <w:rPr>
          <w:bCs/>
          <w:sz w:val="28"/>
          <w:szCs w:val="28"/>
        </w:rPr>
        <w:tab/>
      </w:r>
      <w:r>
        <w:rPr>
          <w:bCs/>
          <w:sz w:val="28"/>
          <w:szCs w:val="28"/>
        </w:rPr>
        <w:tab/>
        <w:t>School photo retakes</w:t>
      </w:r>
    </w:p>
    <w:p w14:paraId="440A7D5E" w14:textId="7FDBE92F" w:rsidR="00AD59F6" w:rsidRDefault="00AD59F6" w:rsidP="002A0646">
      <w:pPr>
        <w:rPr>
          <w:bCs/>
          <w:sz w:val="28"/>
          <w:szCs w:val="28"/>
        </w:rPr>
      </w:pPr>
      <w:r>
        <w:rPr>
          <w:bCs/>
          <w:sz w:val="28"/>
          <w:szCs w:val="28"/>
        </w:rPr>
        <w:t>Wed. Oct. 26</w:t>
      </w:r>
      <w:r>
        <w:rPr>
          <w:bCs/>
          <w:sz w:val="28"/>
          <w:szCs w:val="28"/>
        </w:rPr>
        <w:tab/>
      </w:r>
      <w:r>
        <w:rPr>
          <w:bCs/>
          <w:sz w:val="28"/>
          <w:szCs w:val="28"/>
        </w:rPr>
        <w:tab/>
        <w:t xml:space="preserve">Parent Teacher conferences </w:t>
      </w:r>
    </w:p>
    <w:p w14:paraId="0EA4A31A" w14:textId="77777777" w:rsidR="00937128" w:rsidRDefault="00937128" w:rsidP="002A0646">
      <w:pPr>
        <w:rPr>
          <w:bCs/>
          <w:sz w:val="28"/>
          <w:szCs w:val="28"/>
        </w:rPr>
      </w:pPr>
    </w:p>
    <w:p w14:paraId="453C1F45" w14:textId="24439849" w:rsidR="00381B46" w:rsidRPr="003E68D3" w:rsidRDefault="00E617A3" w:rsidP="00CD08CF">
      <w:pPr>
        <w:rPr>
          <w:b/>
          <w:sz w:val="28"/>
          <w:szCs w:val="28"/>
        </w:rPr>
      </w:pPr>
      <w:r>
        <w:rPr>
          <w:noProof/>
        </w:rPr>
        <w:lastRenderedPageBreak/>
        <w:drawing>
          <wp:inline distT="0" distB="0" distL="0" distR="0" wp14:anchorId="005803BB" wp14:editId="3AA8436F">
            <wp:extent cx="6858000" cy="91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a:ln>
                      <a:noFill/>
                    </a:ln>
                  </pic:spPr>
                </pic:pic>
              </a:graphicData>
            </a:graphic>
          </wp:inline>
        </w:drawing>
      </w:r>
    </w:p>
    <w:p w14:paraId="461AE2B3" w14:textId="1077CDD7" w:rsidR="00381B46" w:rsidRDefault="00381B46" w:rsidP="00CD08CF">
      <w:pPr>
        <w:rPr>
          <w:bCs/>
          <w:sz w:val="28"/>
          <w:szCs w:val="28"/>
        </w:rPr>
      </w:pPr>
    </w:p>
    <w:p w14:paraId="5F20584B" w14:textId="53632714" w:rsidR="00381B46" w:rsidRDefault="00381B46" w:rsidP="00CD08CF">
      <w:pPr>
        <w:rPr>
          <w:bCs/>
          <w:sz w:val="28"/>
          <w:szCs w:val="28"/>
        </w:rPr>
      </w:pPr>
    </w:p>
    <w:sectPr w:rsidR="00381B46" w:rsidSect="007B029D">
      <w:headerReference w:type="default" r:id="rId40"/>
      <w:footerReference w:type="default" r:id="rId41"/>
      <w:type w:val="continuous"/>
      <w:pgSz w:w="12240" w:h="15840"/>
      <w:pgMar w:top="720" w:right="720" w:bottom="624" w:left="720" w:header="720" w:footer="28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BEF2" w14:textId="77777777" w:rsidR="008D04A0" w:rsidRDefault="008D04A0">
      <w:r>
        <w:separator/>
      </w:r>
    </w:p>
  </w:endnote>
  <w:endnote w:type="continuationSeparator" w:id="0">
    <w:p w14:paraId="59ACCDEE" w14:textId="77777777" w:rsidR="008D04A0" w:rsidRDefault="008D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790"/>
    </w:tblGrid>
    <w:tr w:rsidR="003D7AE4" w14:paraId="442A2071" w14:textId="77777777" w:rsidTr="003B5D3A">
      <w:tc>
        <w:tcPr>
          <w:tcW w:w="11056" w:type="dxa"/>
        </w:tcPr>
        <w:p w14:paraId="144A5D23" w14:textId="77777777" w:rsidR="005935D5" w:rsidRDefault="005935D5" w:rsidP="0029644F">
          <w:pPr>
            <w:pStyle w:val="ListParagraph"/>
            <w:numPr>
              <w:ilvl w:val="0"/>
              <w:numId w:val="31"/>
            </w:numPr>
          </w:pPr>
        </w:p>
      </w:tc>
    </w:tr>
  </w:tbl>
  <w:p w14:paraId="738610EB" w14:textId="77777777" w:rsidR="003D7AE4" w:rsidRDefault="003D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9747DD701C940DF854FCE2274AAB2D8"/>
      </w:placeholder>
      <w:temporary/>
      <w:showingPlcHdr/>
      <w15:appearance w15:val="hidden"/>
    </w:sdtPr>
    <w:sdtContent>
      <w:p w14:paraId="19793D20" w14:textId="77777777" w:rsidR="00F678DA" w:rsidRDefault="00F678DA">
        <w:pPr>
          <w:pStyle w:val="Footer"/>
        </w:pPr>
        <w:r>
          <w:t>[Type here]</w:t>
        </w:r>
      </w:p>
    </w:sdtContent>
  </w:sdt>
  <w:p w14:paraId="6537F28F" w14:textId="77777777" w:rsidR="003D7AE4" w:rsidRPr="000153AD" w:rsidRDefault="003D7AE4" w:rsidP="003B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4775" w14:textId="77777777" w:rsidR="008D04A0" w:rsidRDefault="008D04A0">
      <w:r>
        <w:separator/>
      </w:r>
    </w:p>
  </w:footnote>
  <w:footnote w:type="continuationSeparator" w:id="0">
    <w:p w14:paraId="786341A3" w14:textId="77777777" w:rsidR="008D04A0" w:rsidRDefault="008D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27A6" w14:textId="58E7D319" w:rsidR="00381B46" w:rsidRDefault="00381B46" w:rsidP="00381B46">
    <w:pPr>
      <w:pStyle w:val="Heading3"/>
      <w:rPr>
        <w:sz w:val="48"/>
        <w:szCs w:val="48"/>
      </w:rPr>
    </w:pPr>
    <w:r w:rsidRPr="00381B46">
      <w:rPr>
        <w:noProof/>
        <w:sz w:val="48"/>
        <w:szCs w:val="48"/>
      </w:rPr>
      <w:drawing>
        <wp:anchor distT="0" distB="0" distL="114300" distR="114300" simplePos="0" relativeHeight="251650048" behindDoc="0" locked="0" layoutInCell="1" allowOverlap="1" wp14:anchorId="5A38A89D" wp14:editId="5E4CAF55">
          <wp:simplePos x="0" y="0"/>
          <wp:positionH relativeFrom="margin">
            <wp:posOffset>203200</wp:posOffset>
          </wp:positionH>
          <wp:positionV relativeFrom="paragraph">
            <wp:posOffset>3810</wp:posOffset>
          </wp:positionV>
          <wp:extent cx="1371600" cy="1257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RnewLogo.jpg"/>
                  <pic:cNvPicPr/>
                </pic:nvPicPr>
                <pic:blipFill>
                  <a:blip r:embed="rId1">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anchor>
      </w:drawing>
    </w:r>
    <w:r w:rsidRPr="00381B46">
      <w:rPr>
        <w:sz w:val="48"/>
        <w:szCs w:val="48"/>
      </w:rPr>
      <w:t xml:space="preserve">South Broadview Newsletter </w:t>
    </w:r>
  </w:p>
  <w:p w14:paraId="509A3A00" w14:textId="4D98F99C" w:rsidR="00C14B84" w:rsidRDefault="007B029D" w:rsidP="00C14B84">
    <w:pPr>
      <w:jc w:val="center"/>
      <w:rPr>
        <w:sz w:val="48"/>
        <w:szCs w:val="48"/>
      </w:rPr>
    </w:pPr>
    <w:r>
      <w:rPr>
        <w:sz w:val="48"/>
        <w:szCs w:val="48"/>
      </w:rPr>
      <w:t xml:space="preserve">September </w:t>
    </w:r>
    <w:r w:rsidR="00C14B84">
      <w:rPr>
        <w:sz w:val="48"/>
        <w:szCs w:val="48"/>
      </w:rPr>
      <w:t>2022</w:t>
    </w:r>
  </w:p>
  <w:p w14:paraId="1365D3CF" w14:textId="77777777" w:rsidR="00C14B84" w:rsidRPr="00C14B84" w:rsidRDefault="00C14B84" w:rsidP="00C14B84"/>
  <w:p w14:paraId="6DF778AA" w14:textId="77777777" w:rsidR="0034465C" w:rsidRDefault="0034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0C6B676A" w:rsidR="003D7AE4" w:rsidRDefault="003D7AE4" w:rsidP="000C1F9A">
    <w:pPr>
      <w:pStyle w:val="Header"/>
    </w:pPr>
  </w:p>
  <w:p w14:paraId="0F6AFAB1" w14:textId="77777777" w:rsidR="00F678DA" w:rsidRPr="000C1F9A" w:rsidRDefault="00F678DA" w:rsidP="000C1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5pt;height:2.5pt" o:bullet="t">
        <v:imagedata r:id="rId1" o:title=""/>
      </v:shape>
    </w:pict>
  </w:numPicBullet>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2" w15:restartNumberingAfterBreak="0">
    <w:nsid w:val="002120F8"/>
    <w:multiLevelType w:val="singleLevel"/>
    <w:tmpl w:val="FE78C538"/>
    <w:lvl w:ilvl="0">
      <w:start w:val="19"/>
      <w:numFmt w:val="decimalZero"/>
      <w:pStyle w:val="Heading8"/>
      <w:lvlText w:val="%1"/>
      <w:lvlJc w:val="left"/>
      <w:pPr>
        <w:tabs>
          <w:tab w:val="num" w:pos="360"/>
        </w:tabs>
        <w:ind w:left="360" w:hanging="360"/>
      </w:pPr>
      <w:rPr>
        <w:rFonts w:hint="default"/>
      </w:rPr>
    </w:lvl>
  </w:abstractNum>
  <w:abstractNum w:abstractNumId="3" w15:restartNumberingAfterBreak="0">
    <w:nsid w:val="01611ED7"/>
    <w:multiLevelType w:val="hybridMultilevel"/>
    <w:tmpl w:val="875EBF8C"/>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B35DFD"/>
    <w:multiLevelType w:val="hybridMultilevel"/>
    <w:tmpl w:val="FFCE0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4C52FA"/>
    <w:multiLevelType w:val="hybridMultilevel"/>
    <w:tmpl w:val="65E0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5B7886"/>
    <w:multiLevelType w:val="hybridMultilevel"/>
    <w:tmpl w:val="F4EA4B86"/>
    <w:lvl w:ilvl="0" w:tplc="C336646C">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A2E35DE"/>
    <w:multiLevelType w:val="hybridMultilevel"/>
    <w:tmpl w:val="7A8A6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8B643C"/>
    <w:multiLevelType w:val="hybridMultilevel"/>
    <w:tmpl w:val="1D745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9441D5"/>
    <w:multiLevelType w:val="hybridMultilevel"/>
    <w:tmpl w:val="E4ECD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FF97D73"/>
    <w:multiLevelType w:val="hybridMultilevel"/>
    <w:tmpl w:val="0BC4D5AA"/>
    <w:lvl w:ilvl="0" w:tplc="10090001">
      <w:start w:val="1"/>
      <w:numFmt w:val="bullet"/>
      <w:lvlText w:val=""/>
      <w:lvlJc w:val="left"/>
      <w:pPr>
        <w:ind w:left="5040" w:hanging="360"/>
      </w:pPr>
      <w:rPr>
        <w:rFonts w:ascii="Symbol" w:hAnsi="Symbol" w:hint="default"/>
      </w:rPr>
    </w:lvl>
    <w:lvl w:ilvl="1" w:tplc="10090003" w:tentative="1">
      <w:start w:val="1"/>
      <w:numFmt w:val="bullet"/>
      <w:lvlText w:val="o"/>
      <w:lvlJc w:val="left"/>
      <w:pPr>
        <w:ind w:left="5760" w:hanging="360"/>
      </w:pPr>
      <w:rPr>
        <w:rFonts w:ascii="Courier New" w:hAnsi="Courier New" w:cs="Courier New" w:hint="default"/>
      </w:rPr>
    </w:lvl>
    <w:lvl w:ilvl="2" w:tplc="10090005" w:tentative="1">
      <w:start w:val="1"/>
      <w:numFmt w:val="bullet"/>
      <w:lvlText w:val=""/>
      <w:lvlJc w:val="left"/>
      <w:pPr>
        <w:ind w:left="6480" w:hanging="360"/>
      </w:pPr>
      <w:rPr>
        <w:rFonts w:ascii="Wingdings" w:hAnsi="Wingdings" w:hint="default"/>
      </w:rPr>
    </w:lvl>
    <w:lvl w:ilvl="3" w:tplc="10090001" w:tentative="1">
      <w:start w:val="1"/>
      <w:numFmt w:val="bullet"/>
      <w:lvlText w:val=""/>
      <w:lvlJc w:val="left"/>
      <w:pPr>
        <w:ind w:left="7200" w:hanging="360"/>
      </w:pPr>
      <w:rPr>
        <w:rFonts w:ascii="Symbol" w:hAnsi="Symbol" w:hint="default"/>
      </w:rPr>
    </w:lvl>
    <w:lvl w:ilvl="4" w:tplc="10090003" w:tentative="1">
      <w:start w:val="1"/>
      <w:numFmt w:val="bullet"/>
      <w:lvlText w:val="o"/>
      <w:lvlJc w:val="left"/>
      <w:pPr>
        <w:ind w:left="7920" w:hanging="360"/>
      </w:pPr>
      <w:rPr>
        <w:rFonts w:ascii="Courier New" w:hAnsi="Courier New" w:cs="Courier New" w:hint="default"/>
      </w:rPr>
    </w:lvl>
    <w:lvl w:ilvl="5" w:tplc="10090005" w:tentative="1">
      <w:start w:val="1"/>
      <w:numFmt w:val="bullet"/>
      <w:lvlText w:val=""/>
      <w:lvlJc w:val="left"/>
      <w:pPr>
        <w:ind w:left="8640" w:hanging="360"/>
      </w:pPr>
      <w:rPr>
        <w:rFonts w:ascii="Wingdings" w:hAnsi="Wingdings" w:hint="default"/>
      </w:rPr>
    </w:lvl>
    <w:lvl w:ilvl="6" w:tplc="10090001" w:tentative="1">
      <w:start w:val="1"/>
      <w:numFmt w:val="bullet"/>
      <w:lvlText w:val=""/>
      <w:lvlJc w:val="left"/>
      <w:pPr>
        <w:ind w:left="9360" w:hanging="360"/>
      </w:pPr>
      <w:rPr>
        <w:rFonts w:ascii="Symbol" w:hAnsi="Symbol" w:hint="default"/>
      </w:rPr>
    </w:lvl>
    <w:lvl w:ilvl="7" w:tplc="10090003" w:tentative="1">
      <w:start w:val="1"/>
      <w:numFmt w:val="bullet"/>
      <w:lvlText w:val="o"/>
      <w:lvlJc w:val="left"/>
      <w:pPr>
        <w:ind w:left="10080" w:hanging="360"/>
      </w:pPr>
      <w:rPr>
        <w:rFonts w:ascii="Courier New" w:hAnsi="Courier New" w:cs="Courier New" w:hint="default"/>
      </w:rPr>
    </w:lvl>
    <w:lvl w:ilvl="8" w:tplc="10090005" w:tentative="1">
      <w:start w:val="1"/>
      <w:numFmt w:val="bullet"/>
      <w:lvlText w:val=""/>
      <w:lvlJc w:val="left"/>
      <w:pPr>
        <w:ind w:left="10800" w:hanging="360"/>
      </w:pPr>
      <w:rPr>
        <w:rFonts w:ascii="Wingdings" w:hAnsi="Wingdings" w:hint="default"/>
      </w:rPr>
    </w:lvl>
  </w:abstractNum>
  <w:abstractNum w:abstractNumId="11" w15:restartNumberingAfterBreak="0">
    <w:nsid w:val="10246EE6"/>
    <w:multiLevelType w:val="hybridMultilevel"/>
    <w:tmpl w:val="85C08C3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3462054"/>
    <w:multiLevelType w:val="hybridMultilevel"/>
    <w:tmpl w:val="6AF6FCE4"/>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AA0F8B"/>
    <w:multiLevelType w:val="hybridMultilevel"/>
    <w:tmpl w:val="7FEE51F6"/>
    <w:lvl w:ilvl="0" w:tplc="09D0AC54">
      <w:start w:val="1"/>
      <w:numFmt w:val="lowerRoman"/>
      <w:lvlText w:val="%1."/>
      <w:lvlJc w:val="left"/>
      <w:pPr>
        <w:tabs>
          <w:tab w:val="num" w:pos="2160"/>
        </w:tabs>
        <w:ind w:left="2160" w:hanging="72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4" w15:restartNumberingAfterBreak="0">
    <w:nsid w:val="170F4A97"/>
    <w:multiLevelType w:val="hybridMultilevel"/>
    <w:tmpl w:val="72407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F53DEB"/>
    <w:multiLevelType w:val="hybridMultilevel"/>
    <w:tmpl w:val="4036D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BFA0A67"/>
    <w:multiLevelType w:val="hybridMultilevel"/>
    <w:tmpl w:val="811A3614"/>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D38209B"/>
    <w:multiLevelType w:val="hybridMultilevel"/>
    <w:tmpl w:val="115E89EE"/>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8" w15:restartNumberingAfterBreak="0">
    <w:nsid w:val="20C85CF9"/>
    <w:multiLevelType w:val="hybridMultilevel"/>
    <w:tmpl w:val="47FA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77909"/>
    <w:multiLevelType w:val="hybridMultilevel"/>
    <w:tmpl w:val="4BEE5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33980"/>
    <w:multiLevelType w:val="hybridMultilevel"/>
    <w:tmpl w:val="012C7526"/>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9D63425"/>
    <w:multiLevelType w:val="hybridMultilevel"/>
    <w:tmpl w:val="9842C80A"/>
    <w:lvl w:ilvl="0" w:tplc="1BE2F94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C4512E1"/>
    <w:multiLevelType w:val="multilevel"/>
    <w:tmpl w:val="D0C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881E9E"/>
    <w:multiLevelType w:val="hybridMultilevel"/>
    <w:tmpl w:val="899247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9074D8"/>
    <w:multiLevelType w:val="hybridMultilevel"/>
    <w:tmpl w:val="3C28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E79B8"/>
    <w:multiLevelType w:val="hybridMultilevel"/>
    <w:tmpl w:val="920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845CF"/>
    <w:multiLevelType w:val="hybridMultilevel"/>
    <w:tmpl w:val="C4C449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B9E5A12"/>
    <w:multiLevelType w:val="hybridMultilevel"/>
    <w:tmpl w:val="D40C8F7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1396116"/>
    <w:multiLevelType w:val="hybridMultilevel"/>
    <w:tmpl w:val="CE72A4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98E1E65"/>
    <w:multiLevelType w:val="hybridMultilevel"/>
    <w:tmpl w:val="36A84D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AF5632F"/>
    <w:multiLevelType w:val="hybridMultilevel"/>
    <w:tmpl w:val="7F2C4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B77D43"/>
    <w:multiLevelType w:val="hybridMultilevel"/>
    <w:tmpl w:val="79308152"/>
    <w:lvl w:ilvl="0" w:tplc="520E6D3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652857"/>
    <w:multiLevelType w:val="hybridMultilevel"/>
    <w:tmpl w:val="7ED8C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D2049C"/>
    <w:multiLevelType w:val="hybridMultilevel"/>
    <w:tmpl w:val="B3DC8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79511A"/>
    <w:multiLevelType w:val="hybridMultilevel"/>
    <w:tmpl w:val="7FBC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827A2"/>
    <w:multiLevelType w:val="hybridMultilevel"/>
    <w:tmpl w:val="3DE4E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AC1D21"/>
    <w:multiLevelType w:val="hybridMultilevel"/>
    <w:tmpl w:val="69CE6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9D1C84"/>
    <w:multiLevelType w:val="hybridMultilevel"/>
    <w:tmpl w:val="20469F2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41504"/>
    <w:multiLevelType w:val="hybridMultilevel"/>
    <w:tmpl w:val="5B1831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B814BE"/>
    <w:multiLevelType w:val="hybridMultilevel"/>
    <w:tmpl w:val="1A4ADF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DD7581"/>
    <w:multiLevelType w:val="hybridMultilevel"/>
    <w:tmpl w:val="9F3E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40776"/>
    <w:multiLevelType w:val="hybridMultilevel"/>
    <w:tmpl w:val="5B6A8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3A6F74"/>
    <w:multiLevelType w:val="hybridMultilevel"/>
    <w:tmpl w:val="F780AF46"/>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FC5153"/>
    <w:multiLevelType w:val="hybridMultilevel"/>
    <w:tmpl w:val="C41C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0659F"/>
    <w:multiLevelType w:val="hybridMultilevel"/>
    <w:tmpl w:val="44C22BC8"/>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FF7043D"/>
    <w:multiLevelType w:val="hybridMultilevel"/>
    <w:tmpl w:val="97D2C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108564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85754328">
    <w:abstractNumId w:val="2"/>
  </w:num>
  <w:num w:numId="3" w16cid:durableId="2114550524">
    <w:abstractNumId w:val="38"/>
  </w:num>
  <w:num w:numId="4" w16cid:durableId="697119640">
    <w:abstractNumId w:val="32"/>
  </w:num>
  <w:num w:numId="5" w16cid:durableId="623539519">
    <w:abstractNumId w:val="28"/>
  </w:num>
  <w:num w:numId="6" w16cid:durableId="392971704">
    <w:abstractNumId w:val="5"/>
  </w:num>
  <w:num w:numId="7" w16cid:durableId="176042493">
    <w:abstractNumId w:val="18"/>
  </w:num>
  <w:num w:numId="8" w16cid:durableId="397244816">
    <w:abstractNumId w:val="24"/>
  </w:num>
  <w:num w:numId="9" w16cid:durableId="881601211">
    <w:abstractNumId w:val="43"/>
  </w:num>
  <w:num w:numId="10" w16cid:durableId="1802259387">
    <w:abstractNumId w:val="40"/>
  </w:num>
  <w:num w:numId="11" w16cid:durableId="1024869977">
    <w:abstractNumId w:val="34"/>
  </w:num>
  <w:num w:numId="12" w16cid:durableId="285435033">
    <w:abstractNumId w:val="19"/>
  </w:num>
  <w:num w:numId="13" w16cid:durableId="232932782">
    <w:abstractNumId w:val="37"/>
  </w:num>
  <w:num w:numId="14" w16cid:durableId="1083406243">
    <w:abstractNumId w:val="12"/>
  </w:num>
  <w:num w:numId="15" w16cid:durableId="1238593997">
    <w:abstractNumId w:val="35"/>
  </w:num>
  <w:num w:numId="16" w16cid:durableId="1862232925">
    <w:abstractNumId w:val="1"/>
  </w:num>
  <w:num w:numId="17" w16cid:durableId="1972587141">
    <w:abstractNumId w:val="30"/>
  </w:num>
  <w:num w:numId="18" w16cid:durableId="887643114">
    <w:abstractNumId w:val="23"/>
  </w:num>
  <w:num w:numId="19" w16cid:durableId="751043542">
    <w:abstractNumId w:val="8"/>
  </w:num>
  <w:num w:numId="20" w16cid:durableId="1769158174">
    <w:abstractNumId w:val="11"/>
  </w:num>
  <w:num w:numId="21" w16cid:durableId="313027677">
    <w:abstractNumId w:val="25"/>
  </w:num>
  <w:num w:numId="22" w16cid:durableId="2032141828">
    <w:abstractNumId w:val="45"/>
  </w:num>
  <w:num w:numId="23" w16cid:durableId="1654336400">
    <w:abstractNumId w:val="4"/>
  </w:num>
  <w:num w:numId="24" w16cid:durableId="1888951943">
    <w:abstractNumId w:val="3"/>
  </w:num>
  <w:num w:numId="25" w16cid:durableId="1268194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079957">
    <w:abstractNumId w:val="13"/>
  </w:num>
  <w:num w:numId="27" w16cid:durableId="1298300662">
    <w:abstractNumId w:val="42"/>
  </w:num>
  <w:num w:numId="28" w16cid:durableId="60714523">
    <w:abstractNumId w:val="36"/>
  </w:num>
  <w:num w:numId="29" w16cid:durableId="18709894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5859831">
    <w:abstractNumId w:val="45"/>
  </w:num>
  <w:num w:numId="31" w16cid:durableId="1373381513">
    <w:abstractNumId w:val="21"/>
  </w:num>
  <w:num w:numId="32" w16cid:durableId="956837657">
    <w:abstractNumId w:val="31"/>
  </w:num>
  <w:num w:numId="33" w16cid:durableId="609508256">
    <w:abstractNumId w:val="9"/>
  </w:num>
  <w:num w:numId="34" w16cid:durableId="1158424981">
    <w:abstractNumId w:val="39"/>
  </w:num>
  <w:num w:numId="35" w16cid:durableId="2039549509">
    <w:abstractNumId w:val="44"/>
  </w:num>
  <w:num w:numId="36" w16cid:durableId="1054425343">
    <w:abstractNumId w:val="15"/>
  </w:num>
  <w:num w:numId="37" w16cid:durableId="464201074">
    <w:abstractNumId w:val="27"/>
  </w:num>
  <w:num w:numId="38" w16cid:durableId="360517465">
    <w:abstractNumId w:val="20"/>
  </w:num>
  <w:num w:numId="39" w16cid:durableId="1598829452">
    <w:abstractNumId w:val="16"/>
  </w:num>
  <w:num w:numId="40" w16cid:durableId="33703640">
    <w:abstractNumId w:val="17"/>
  </w:num>
  <w:num w:numId="41" w16cid:durableId="767970966">
    <w:abstractNumId w:val="29"/>
  </w:num>
  <w:num w:numId="42" w16cid:durableId="1588659033">
    <w:abstractNumId w:val="41"/>
  </w:num>
  <w:num w:numId="43" w16cid:durableId="1429885576">
    <w:abstractNumId w:val="6"/>
  </w:num>
  <w:num w:numId="44" w16cid:durableId="1328166993">
    <w:abstractNumId w:val="10"/>
  </w:num>
  <w:num w:numId="45" w16cid:durableId="1694575334">
    <w:abstractNumId w:val="33"/>
  </w:num>
  <w:num w:numId="46" w16cid:durableId="1225488806">
    <w:abstractNumId w:val="22"/>
  </w:num>
  <w:num w:numId="47" w16cid:durableId="152650498">
    <w:abstractNumId w:val="45"/>
    <w:lvlOverride w:ilvl="0"/>
    <w:lvlOverride w:ilvl="1"/>
    <w:lvlOverride w:ilvl="2"/>
    <w:lvlOverride w:ilvl="3"/>
    <w:lvlOverride w:ilvl="4"/>
    <w:lvlOverride w:ilvl="5"/>
    <w:lvlOverride w:ilvl="6"/>
    <w:lvlOverride w:ilvl="7"/>
    <w:lvlOverride w:ilvl="8"/>
  </w:num>
  <w:num w:numId="48" w16cid:durableId="1388453602">
    <w:abstractNumId w:val="7"/>
  </w:num>
  <w:num w:numId="49" w16cid:durableId="1459569516">
    <w:abstractNumId w:val="26"/>
  </w:num>
  <w:num w:numId="50" w16cid:durableId="18651693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fillcolor="white" strokecolor="red">
      <v:fill color="white"/>
      <v:stroke color="red"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75"/>
    <w:rsid w:val="00002F14"/>
    <w:rsid w:val="000054CF"/>
    <w:rsid w:val="00005EB2"/>
    <w:rsid w:val="0000759D"/>
    <w:rsid w:val="00011A33"/>
    <w:rsid w:val="00012DD7"/>
    <w:rsid w:val="000149BA"/>
    <w:rsid w:val="000152C5"/>
    <w:rsid w:val="000153AD"/>
    <w:rsid w:val="00015533"/>
    <w:rsid w:val="00016A8D"/>
    <w:rsid w:val="00017402"/>
    <w:rsid w:val="00017B45"/>
    <w:rsid w:val="000208F1"/>
    <w:rsid w:val="000234A4"/>
    <w:rsid w:val="0002395E"/>
    <w:rsid w:val="00024467"/>
    <w:rsid w:val="00025ED6"/>
    <w:rsid w:val="000263C6"/>
    <w:rsid w:val="00026CBF"/>
    <w:rsid w:val="000275EC"/>
    <w:rsid w:val="00027F23"/>
    <w:rsid w:val="000311A3"/>
    <w:rsid w:val="0003178D"/>
    <w:rsid w:val="000319E3"/>
    <w:rsid w:val="00032445"/>
    <w:rsid w:val="000325DF"/>
    <w:rsid w:val="000329F4"/>
    <w:rsid w:val="00033AEC"/>
    <w:rsid w:val="00034015"/>
    <w:rsid w:val="000355B8"/>
    <w:rsid w:val="0003608E"/>
    <w:rsid w:val="00036613"/>
    <w:rsid w:val="00040B78"/>
    <w:rsid w:val="00041B4F"/>
    <w:rsid w:val="00044F5C"/>
    <w:rsid w:val="00045917"/>
    <w:rsid w:val="0004632A"/>
    <w:rsid w:val="000469EE"/>
    <w:rsid w:val="00046DB1"/>
    <w:rsid w:val="00046FF8"/>
    <w:rsid w:val="000474F4"/>
    <w:rsid w:val="000479A8"/>
    <w:rsid w:val="000479B1"/>
    <w:rsid w:val="000503E2"/>
    <w:rsid w:val="00050BAF"/>
    <w:rsid w:val="00050FD3"/>
    <w:rsid w:val="00053B8A"/>
    <w:rsid w:val="0005416C"/>
    <w:rsid w:val="00055C3F"/>
    <w:rsid w:val="00061160"/>
    <w:rsid w:val="00061267"/>
    <w:rsid w:val="00062D33"/>
    <w:rsid w:val="00062F3C"/>
    <w:rsid w:val="000646B5"/>
    <w:rsid w:val="000648C0"/>
    <w:rsid w:val="00064A6C"/>
    <w:rsid w:val="00064AAD"/>
    <w:rsid w:val="000668C7"/>
    <w:rsid w:val="00066AC1"/>
    <w:rsid w:val="00066D1C"/>
    <w:rsid w:val="00067985"/>
    <w:rsid w:val="000704B6"/>
    <w:rsid w:val="00070CA6"/>
    <w:rsid w:val="000721EB"/>
    <w:rsid w:val="00072586"/>
    <w:rsid w:val="0007337B"/>
    <w:rsid w:val="00074214"/>
    <w:rsid w:val="000748D8"/>
    <w:rsid w:val="00074F8B"/>
    <w:rsid w:val="000763BF"/>
    <w:rsid w:val="00077738"/>
    <w:rsid w:val="00080E29"/>
    <w:rsid w:val="0008277B"/>
    <w:rsid w:val="00082DB7"/>
    <w:rsid w:val="00084283"/>
    <w:rsid w:val="000842DC"/>
    <w:rsid w:val="000850C3"/>
    <w:rsid w:val="0008685C"/>
    <w:rsid w:val="00087F49"/>
    <w:rsid w:val="00090D77"/>
    <w:rsid w:val="00091C0F"/>
    <w:rsid w:val="00094833"/>
    <w:rsid w:val="0009593F"/>
    <w:rsid w:val="000A0FD1"/>
    <w:rsid w:val="000A1D45"/>
    <w:rsid w:val="000A2668"/>
    <w:rsid w:val="000A2C6E"/>
    <w:rsid w:val="000A3B0A"/>
    <w:rsid w:val="000A4B41"/>
    <w:rsid w:val="000A5298"/>
    <w:rsid w:val="000A72EA"/>
    <w:rsid w:val="000A7B06"/>
    <w:rsid w:val="000B05C2"/>
    <w:rsid w:val="000B168B"/>
    <w:rsid w:val="000B1DDA"/>
    <w:rsid w:val="000B2337"/>
    <w:rsid w:val="000B417E"/>
    <w:rsid w:val="000B4FCA"/>
    <w:rsid w:val="000B5249"/>
    <w:rsid w:val="000B5804"/>
    <w:rsid w:val="000B5846"/>
    <w:rsid w:val="000B588C"/>
    <w:rsid w:val="000C01E6"/>
    <w:rsid w:val="000C0C76"/>
    <w:rsid w:val="000C101A"/>
    <w:rsid w:val="000C1B93"/>
    <w:rsid w:val="000C1F9A"/>
    <w:rsid w:val="000C220D"/>
    <w:rsid w:val="000C2BA6"/>
    <w:rsid w:val="000C2ED0"/>
    <w:rsid w:val="000C5A9B"/>
    <w:rsid w:val="000C6CFD"/>
    <w:rsid w:val="000C6E04"/>
    <w:rsid w:val="000D10A9"/>
    <w:rsid w:val="000D3A46"/>
    <w:rsid w:val="000D4459"/>
    <w:rsid w:val="000D4C0C"/>
    <w:rsid w:val="000D5339"/>
    <w:rsid w:val="000D5B35"/>
    <w:rsid w:val="000D70D5"/>
    <w:rsid w:val="000E1104"/>
    <w:rsid w:val="000E5ADC"/>
    <w:rsid w:val="000E706F"/>
    <w:rsid w:val="000F0633"/>
    <w:rsid w:val="000F13C4"/>
    <w:rsid w:val="000F2EAE"/>
    <w:rsid w:val="000F4914"/>
    <w:rsid w:val="000F4C60"/>
    <w:rsid w:val="000F4FF1"/>
    <w:rsid w:val="00100C48"/>
    <w:rsid w:val="00102D14"/>
    <w:rsid w:val="001032BA"/>
    <w:rsid w:val="0010391E"/>
    <w:rsid w:val="00103BA9"/>
    <w:rsid w:val="00103EE9"/>
    <w:rsid w:val="0010630E"/>
    <w:rsid w:val="00107BAD"/>
    <w:rsid w:val="00110CC1"/>
    <w:rsid w:val="001119B6"/>
    <w:rsid w:val="00115BE9"/>
    <w:rsid w:val="00122EE3"/>
    <w:rsid w:val="00124196"/>
    <w:rsid w:val="0012650C"/>
    <w:rsid w:val="00126562"/>
    <w:rsid w:val="00131713"/>
    <w:rsid w:val="00133B19"/>
    <w:rsid w:val="00134495"/>
    <w:rsid w:val="00135AB1"/>
    <w:rsid w:val="00135E7C"/>
    <w:rsid w:val="001401A4"/>
    <w:rsid w:val="00142EC5"/>
    <w:rsid w:val="001439BB"/>
    <w:rsid w:val="0014603E"/>
    <w:rsid w:val="00147274"/>
    <w:rsid w:val="0015058B"/>
    <w:rsid w:val="00151AF2"/>
    <w:rsid w:val="00153008"/>
    <w:rsid w:val="001547BA"/>
    <w:rsid w:val="0015516F"/>
    <w:rsid w:val="0015545B"/>
    <w:rsid w:val="001561A0"/>
    <w:rsid w:val="001561A6"/>
    <w:rsid w:val="001573FE"/>
    <w:rsid w:val="001579DF"/>
    <w:rsid w:val="001612E2"/>
    <w:rsid w:val="001631AA"/>
    <w:rsid w:val="0016325C"/>
    <w:rsid w:val="00164654"/>
    <w:rsid w:val="001648CE"/>
    <w:rsid w:val="00165DDF"/>
    <w:rsid w:val="00170529"/>
    <w:rsid w:val="00170E88"/>
    <w:rsid w:val="00171D37"/>
    <w:rsid w:val="00172798"/>
    <w:rsid w:val="00173B00"/>
    <w:rsid w:val="00174124"/>
    <w:rsid w:val="00174627"/>
    <w:rsid w:val="00174798"/>
    <w:rsid w:val="0017655F"/>
    <w:rsid w:val="001766FC"/>
    <w:rsid w:val="00180F09"/>
    <w:rsid w:val="0018159C"/>
    <w:rsid w:val="0018365A"/>
    <w:rsid w:val="001858F7"/>
    <w:rsid w:val="00186430"/>
    <w:rsid w:val="001907FE"/>
    <w:rsid w:val="001907FF"/>
    <w:rsid w:val="00190863"/>
    <w:rsid w:val="0019121D"/>
    <w:rsid w:val="00192752"/>
    <w:rsid w:val="00196D69"/>
    <w:rsid w:val="0019749B"/>
    <w:rsid w:val="001A0614"/>
    <w:rsid w:val="001A3425"/>
    <w:rsid w:val="001A4391"/>
    <w:rsid w:val="001A480A"/>
    <w:rsid w:val="001A4EC4"/>
    <w:rsid w:val="001B077C"/>
    <w:rsid w:val="001B1373"/>
    <w:rsid w:val="001B277B"/>
    <w:rsid w:val="001B3D56"/>
    <w:rsid w:val="001B646B"/>
    <w:rsid w:val="001B75EF"/>
    <w:rsid w:val="001C0CFA"/>
    <w:rsid w:val="001C0E0E"/>
    <w:rsid w:val="001C2A52"/>
    <w:rsid w:val="001C3C67"/>
    <w:rsid w:val="001C40FA"/>
    <w:rsid w:val="001C45F2"/>
    <w:rsid w:val="001C609A"/>
    <w:rsid w:val="001C60B3"/>
    <w:rsid w:val="001C7271"/>
    <w:rsid w:val="001C76BD"/>
    <w:rsid w:val="001D0D81"/>
    <w:rsid w:val="001D2ADE"/>
    <w:rsid w:val="001D39DE"/>
    <w:rsid w:val="001D3FBD"/>
    <w:rsid w:val="001D4D34"/>
    <w:rsid w:val="001D55D6"/>
    <w:rsid w:val="001D575B"/>
    <w:rsid w:val="001D6BCE"/>
    <w:rsid w:val="001D72BB"/>
    <w:rsid w:val="001D74D9"/>
    <w:rsid w:val="001D7A0B"/>
    <w:rsid w:val="001E0555"/>
    <w:rsid w:val="001E0DF2"/>
    <w:rsid w:val="001E347A"/>
    <w:rsid w:val="001E61E0"/>
    <w:rsid w:val="001E742E"/>
    <w:rsid w:val="001E760E"/>
    <w:rsid w:val="001F131F"/>
    <w:rsid w:val="001F1CD1"/>
    <w:rsid w:val="001F2267"/>
    <w:rsid w:val="001F23F4"/>
    <w:rsid w:val="001F2B9A"/>
    <w:rsid w:val="001F357D"/>
    <w:rsid w:val="001F45AA"/>
    <w:rsid w:val="001F5E5C"/>
    <w:rsid w:val="001F755E"/>
    <w:rsid w:val="002020BA"/>
    <w:rsid w:val="002037C5"/>
    <w:rsid w:val="00204D74"/>
    <w:rsid w:val="002059EF"/>
    <w:rsid w:val="00206463"/>
    <w:rsid w:val="00206AFE"/>
    <w:rsid w:val="00207D7D"/>
    <w:rsid w:val="002149C4"/>
    <w:rsid w:val="00214C1A"/>
    <w:rsid w:val="00215200"/>
    <w:rsid w:val="00215834"/>
    <w:rsid w:val="00216988"/>
    <w:rsid w:val="00217A99"/>
    <w:rsid w:val="002230E5"/>
    <w:rsid w:val="002249EF"/>
    <w:rsid w:val="00224B54"/>
    <w:rsid w:val="00231DCD"/>
    <w:rsid w:val="00232161"/>
    <w:rsid w:val="002334E4"/>
    <w:rsid w:val="0023481B"/>
    <w:rsid w:val="00234B29"/>
    <w:rsid w:val="00234F0D"/>
    <w:rsid w:val="0023550E"/>
    <w:rsid w:val="00235BE2"/>
    <w:rsid w:val="00235E4F"/>
    <w:rsid w:val="0023697B"/>
    <w:rsid w:val="002374EF"/>
    <w:rsid w:val="00237E84"/>
    <w:rsid w:val="0024035D"/>
    <w:rsid w:val="0024389F"/>
    <w:rsid w:val="00245051"/>
    <w:rsid w:val="00245BD5"/>
    <w:rsid w:val="00246754"/>
    <w:rsid w:val="00246C7B"/>
    <w:rsid w:val="0025030C"/>
    <w:rsid w:val="00251556"/>
    <w:rsid w:val="00251807"/>
    <w:rsid w:val="002528B5"/>
    <w:rsid w:val="00252BB8"/>
    <w:rsid w:val="002546C3"/>
    <w:rsid w:val="00254A6B"/>
    <w:rsid w:val="00260644"/>
    <w:rsid w:val="0026071D"/>
    <w:rsid w:val="00260CFB"/>
    <w:rsid w:val="0026435A"/>
    <w:rsid w:val="00265DE8"/>
    <w:rsid w:val="00267529"/>
    <w:rsid w:val="002703AA"/>
    <w:rsid w:val="00271714"/>
    <w:rsid w:val="00272038"/>
    <w:rsid w:val="00274181"/>
    <w:rsid w:val="002744A4"/>
    <w:rsid w:val="002762B2"/>
    <w:rsid w:val="00277874"/>
    <w:rsid w:val="0028037E"/>
    <w:rsid w:val="00283A40"/>
    <w:rsid w:val="00284E7C"/>
    <w:rsid w:val="00284EB6"/>
    <w:rsid w:val="00287BEF"/>
    <w:rsid w:val="00291B4E"/>
    <w:rsid w:val="00291D1F"/>
    <w:rsid w:val="00292474"/>
    <w:rsid w:val="00293FC8"/>
    <w:rsid w:val="00294C01"/>
    <w:rsid w:val="0029638F"/>
    <w:rsid w:val="0029644F"/>
    <w:rsid w:val="002A0154"/>
    <w:rsid w:val="002A05FE"/>
    <w:rsid w:val="002A0646"/>
    <w:rsid w:val="002A208F"/>
    <w:rsid w:val="002A2F71"/>
    <w:rsid w:val="002A38F2"/>
    <w:rsid w:val="002A4482"/>
    <w:rsid w:val="002A6460"/>
    <w:rsid w:val="002A6E80"/>
    <w:rsid w:val="002A7349"/>
    <w:rsid w:val="002B19B3"/>
    <w:rsid w:val="002B31CB"/>
    <w:rsid w:val="002B3543"/>
    <w:rsid w:val="002B5251"/>
    <w:rsid w:val="002B7916"/>
    <w:rsid w:val="002C067C"/>
    <w:rsid w:val="002C07D7"/>
    <w:rsid w:val="002C0BC2"/>
    <w:rsid w:val="002C143B"/>
    <w:rsid w:val="002C3261"/>
    <w:rsid w:val="002C4DCF"/>
    <w:rsid w:val="002D1625"/>
    <w:rsid w:val="002D3F93"/>
    <w:rsid w:val="002D4226"/>
    <w:rsid w:val="002D4442"/>
    <w:rsid w:val="002D6BA9"/>
    <w:rsid w:val="002E2D1A"/>
    <w:rsid w:val="002E584A"/>
    <w:rsid w:val="002E68F0"/>
    <w:rsid w:val="002E7B63"/>
    <w:rsid w:val="002F2CD1"/>
    <w:rsid w:val="002F603F"/>
    <w:rsid w:val="002F66AD"/>
    <w:rsid w:val="00300F6A"/>
    <w:rsid w:val="00303DA7"/>
    <w:rsid w:val="00304963"/>
    <w:rsid w:val="00304CE2"/>
    <w:rsid w:val="003050DD"/>
    <w:rsid w:val="003076E4"/>
    <w:rsid w:val="003103FA"/>
    <w:rsid w:val="003124E7"/>
    <w:rsid w:val="003142FC"/>
    <w:rsid w:val="00314492"/>
    <w:rsid w:val="00314C8C"/>
    <w:rsid w:val="00314CC1"/>
    <w:rsid w:val="003173E2"/>
    <w:rsid w:val="00322931"/>
    <w:rsid w:val="00322D56"/>
    <w:rsid w:val="00323833"/>
    <w:rsid w:val="00325E89"/>
    <w:rsid w:val="00326BDE"/>
    <w:rsid w:val="003323F5"/>
    <w:rsid w:val="00332B9C"/>
    <w:rsid w:val="00332FD0"/>
    <w:rsid w:val="003356FC"/>
    <w:rsid w:val="0034264B"/>
    <w:rsid w:val="00342F17"/>
    <w:rsid w:val="0034465C"/>
    <w:rsid w:val="00345771"/>
    <w:rsid w:val="0034700F"/>
    <w:rsid w:val="0035104D"/>
    <w:rsid w:val="00351288"/>
    <w:rsid w:val="0035242F"/>
    <w:rsid w:val="003531A9"/>
    <w:rsid w:val="00360042"/>
    <w:rsid w:val="003601C0"/>
    <w:rsid w:val="003608D5"/>
    <w:rsid w:val="00360D5A"/>
    <w:rsid w:val="00360FF2"/>
    <w:rsid w:val="003624F9"/>
    <w:rsid w:val="00362CF6"/>
    <w:rsid w:val="00363EE8"/>
    <w:rsid w:val="003647B0"/>
    <w:rsid w:val="00371EE2"/>
    <w:rsid w:val="00372DB1"/>
    <w:rsid w:val="00373A2D"/>
    <w:rsid w:val="00381B46"/>
    <w:rsid w:val="00382EB7"/>
    <w:rsid w:val="0038426B"/>
    <w:rsid w:val="00384BAE"/>
    <w:rsid w:val="00384D1F"/>
    <w:rsid w:val="003851A6"/>
    <w:rsid w:val="00390572"/>
    <w:rsid w:val="00390C9B"/>
    <w:rsid w:val="00390E80"/>
    <w:rsid w:val="003917CD"/>
    <w:rsid w:val="00392360"/>
    <w:rsid w:val="00392415"/>
    <w:rsid w:val="003929A8"/>
    <w:rsid w:val="00393CA1"/>
    <w:rsid w:val="0039746F"/>
    <w:rsid w:val="00397CD5"/>
    <w:rsid w:val="003A11E9"/>
    <w:rsid w:val="003A2197"/>
    <w:rsid w:val="003A2B3A"/>
    <w:rsid w:val="003A45FC"/>
    <w:rsid w:val="003A48D8"/>
    <w:rsid w:val="003A5001"/>
    <w:rsid w:val="003A5279"/>
    <w:rsid w:val="003A676D"/>
    <w:rsid w:val="003B0097"/>
    <w:rsid w:val="003B0127"/>
    <w:rsid w:val="003B01E7"/>
    <w:rsid w:val="003B079C"/>
    <w:rsid w:val="003B35F9"/>
    <w:rsid w:val="003B3F49"/>
    <w:rsid w:val="003B5D3A"/>
    <w:rsid w:val="003B5DFE"/>
    <w:rsid w:val="003C0057"/>
    <w:rsid w:val="003C18BE"/>
    <w:rsid w:val="003C2118"/>
    <w:rsid w:val="003C2598"/>
    <w:rsid w:val="003C2D72"/>
    <w:rsid w:val="003C5C0B"/>
    <w:rsid w:val="003C6525"/>
    <w:rsid w:val="003C74D7"/>
    <w:rsid w:val="003C7C16"/>
    <w:rsid w:val="003D02F6"/>
    <w:rsid w:val="003D0822"/>
    <w:rsid w:val="003D18D7"/>
    <w:rsid w:val="003D263C"/>
    <w:rsid w:val="003D2DFC"/>
    <w:rsid w:val="003D402A"/>
    <w:rsid w:val="003D6FDA"/>
    <w:rsid w:val="003D7AE4"/>
    <w:rsid w:val="003D7DCA"/>
    <w:rsid w:val="003E010F"/>
    <w:rsid w:val="003E0A58"/>
    <w:rsid w:val="003E18F1"/>
    <w:rsid w:val="003E1A96"/>
    <w:rsid w:val="003E3DA2"/>
    <w:rsid w:val="003E5F34"/>
    <w:rsid w:val="003E6789"/>
    <w:rsid w:val="003E68D3"/>
    <w:rsid w:val="003E6D7E"/>
    <w:rsid w:val="003E7C6D"/>
    <w:rsid w:val="003F1B95"/>
    <w:rsid w:val="003F338A"/>
    <w:rsid w:val="003F3DAA"/>
    <w:rsid w:val="003F65EC"/>
    <w:rsid w:val="003F6F39"/>
    <w:rsid w:val="003F7FBD"/>
    <w:rsid w:val="00400381"/>
    <w:rsid w:val="004012D0"/>
    <w:rsid w:val="00402268"/>
    <w:rsid w:val="00402733"/>
    <w:rsid w:val="00403484"/>
    <w:rsid w:val="00403E70"/>
    <w:rsid w:val="00404EA7"/>
    <w:rsid w:val="00405463"/>
    <w:rsid w:val="004061DF"/>
    <w:rsid w:val="00406357"/>
    <w:rsid w:val="00406871"/>
    <w:rsid w:val="00410283"/>
    <w:rsid w:val="00412CFD"/>
    <w:rsid w:val="00414648"/>
    <w:rsid w:val="00414886"/>
    <w:rsid w:val="00414CA7"/>
    <w:rsid w:val="00417F00"/>
    <w:rsid w:val="00421E08"/>
    <w:rsid w:val="00422AC1"/>
    <w:rsid w:val="00422AEE"/>
    <w:rsid w:val="00423352"/>
    <w:rsid w:val="00423C8A"/>
    <w:rsid w:val="00424802"/>
    <w:rsid w:val="00425393"/>
    <w:rsid w:val="00425CD7"/>
    <w:rsid w:val="00426DFE"/>
    <w:rsid w:val="00426FFF"/>
    <w:rsid w:val="004306FC"/>
    <w:rsid w:val="0043100D"/>
    <w:rsid w:val="004310CD"/>
    <w:rsid w:val="00431F7E"/>
    <w:rsid w:val="004341F0"/>
    <w:rsid w:val="00436956"/>
    <w:rsid w:val="00436FF0"/>
    <w:rsid w:val="004370EE"/>
    <w:rsid w:val="004373E7"/>
    <w:rsid w:val="004456B8"/>
    <w:rsid w:val="00445BD5"/>
    <w:rsid w:val="0044748F"/>
    <w:rsid w:val="00447BFC"/>
    <w:rsid w:val="00450D5C"/>
    <w:rsid w:val="00452B32"/>
    <w:rsid w:val="004539AD"/>
    <w:rsid w:val="0045626B"/>
    <w:rsid w:val="0045772B"/>
    <w:rsid w:val="00457F83"/>
    <w:rsid w:val="00460C27"/>
    <w:rsid w:val="00461044"/>
    <w:rsid w:val="00461261"/>
    <w:rsid w:val="00461BD3"/>
    <w:rsid w:val="00463BCC"/>
    <w:rsid w:val="004645C5"/>
    <w:rsid w:val="00464E83"/>
    <w:rsid w:val="00464F91"/>
    <w:rsid w:val="0046588D"/>
    <w:rsid w:val="00466872"/>
    <w:rsid w:val="00466D55"/>
    <w:rsid w:val="00467343"/>
    <w:rsid w:val="004679E0"/>
    <w:rsid w:val="004702D5"/>
    <w:rsid w:val="00473C95"/>
    <w:rsid w:val="0047446B"/>
    <w:rsid w:val="0047474A"/>
    <w:rsid w:val="00474EA0"/>
    <w:rsid w:val="00474F1C"/>
    <w:rsid w:val="004751CA"/>
    <w:rsid w:val="004762D7"/>
    <w:rsid w:val="00477349"/>
    <w:rsid w:val="00480204"/>
    <w:rsid w:val="004807B2"/>
    <w:rsid w:val="00480B88"/>
    <w:rsid w:val="00482A53"/>
    <w:rsid w:val="00483BA8"/>
    <w:rsid w:val="004850F9"/>
    <w:rsid w:val="00487E39"/>
    <w:rsid w:val="004907ED"/>
    <w:rsid w:val="004908D6"/>
    <w:rsid w:val="00492E04"/>
    <w:rsid w:val="004954CC"/>
    <w:rsid w:val="00495586"/>
    <w:rsid w:val="00496425"/>
    <w:rsid w:val="00496BCF"/>
    <w:rsid w:val="004973FC"/>
    <w:rsid w:val="004A1938"/>
    <w:rsid w:val="004A248A"/>
    <w:rsid w:val="004A25CE"/>
    <w:rsid w:val="004A2CD0"/>
    <w:rsid w:val="004A524B"/>
    <w:rsid w:val="004A606D"/>
    <w:rsid w:val="004A69A9"/>
    <w:rsid w:val="004A7B74"/>
    <w:rsid w:val="004B03DC"/>
    <w:rsid w:val="004B048D"/>
    <w:rsid w:val="004B1105"/>
    <w:rsid w:val="004B17A6"/>
    <w:rsid w:val="004B2355"/>
    <w:rsid w:val="004B36B8"/>
    <w:rsid w:val="004B3770"/>
    <w:rsid w:val="004B3A06"/>
    <w:rsid w:val="004B468B"/>
    <w:rsid w:val="004B6329"/>
    <w:rsid w:val="004B6EFA"/>
    <w:rsid w:val="004C0609"/>
    <w:rsid w:val="004C09CA"/>
    <w:rsid w:val="004C1247"/>
    <w:rsid w:val="004C1294"/>
    <w:rsid w:val="004C3B77"/>
    <w:rsid w:val="004C5063"/>
    <w:rsid w:val="004C6230"/>
    <w:rsid w:val="004C697A"/>
    <w:rsid w:val="004C6C26"/>
    <w:rsid w:val="004C7356"/>
    <w:rsid w:val="004C7F91"/>
    <w:rsid w:val="004D0351"/>
    <w:rsid w:val="004D1D52"/>
    <w:rsid w:val="004D484A"/>
    <w:rsid w:val="004D533A"/>
    <w:rsid w:val="004D5BBE"/>
    <w:rsid w:val="004E02C5"/>
    <w:rsid w:val="004E0C83"/>
    <w:rsid w:val="004E29AB"/>
    <w:rsid w:val="004E3112"/>
    <w:rsid w:val="004E35C9"/>
    <w:rsid w:val="004E47F5"/>
    <w:rsid w:val="004F0946"/>
    <w:rsid w:val="004F0A3E"/>
    <w:rsid w:val="004F2837"/>
    <w:rsid w:val="004F3BB9"/>
    <w:rsid w:val="004F60DB"/>
    <w:rsid w:val="004F7C63"/>
    <w:rsid w:val="005009BA"/>
    <w:rsid w:val="005014F2"/>
    <w:rsid w:val="00501847"/>
    <w:rsid w:val="0050213C"/>
    <w:rsid w:val="005022E9"/>
    <w:rsid w:val="005036D9"/>
    <w:rsid w:val="005055F0"/>
    <w:rsid w:val="00507BD2"/>
    <w:rsid w:val="00507D55"/>
    <w:rsid w:val="00507E6B"/>
    <w:rsid w:val="005152F0"/>
    <w:rsid w:val="005152FD"/>
    <w:rsid w:val="005179DF"/>
    <w:rsid w:val="00521764"/>
    <w:rsid w:val="00521BA7"/>
    <w:rsid w:val="00524275"/>
    <w:rsid w:val="0052448B"/>
    <w:rsid w:val="00525628"/>
    <w:rsid w:val="0053117D"/>
    <w:rsid w:val="005318B3"/>
    <w:rsid w:val="00532207"/>
    <w:rsid w:val="00533C73"/>
    <w:rsid w:val="00533F1C"/>
    <w:rsid w:val="00533FF5"/>
    <w:rsid w:val="00536386"/>
    <w:rsid w:val="0054011C"/>
    <w:rsid w:val="00540B1E"/>
    <w:rsid w:val="00541B72"/>
    <w:rsid w:val="00541CAE"/>
    <w:rsid w:val="00541E08"/>
    <w:rsid w:val="00541EA4"/>
    <w:rsid w:val="00543017"/>
    <w:rsid w:val="0054566C"/>
    <w:rsid w:val="00546C68"/>
    <w:rsid w:val="00547351"/>
    <w:rsid w:val="00547CE5"/>
    <w:rsid w:val="00550B3A"/>
    <w:rsid w:val="00551CD6"/>
    <w:rsid w:val="0055281F"/>
    <w:rsid w:val="00552D19"/>
    <w:rsid w:val="00552F2C"/>
    <w:rsid w:val="005541FA"/>
    <w:rsid w:val="00554A38"/>
    <w:rsid w:val="00555B9A"/>
    <w:rsid w:val="00557157"/>
    <w:rsid w:val="00557CB4"/>
    <w:rsid w:val="00560D24"/>
    <w:rsid w:val="00563153"/>
    <w:rsid w:val="00564455"/>
    <w:rsid w:val="005676CC"/>
    <w:rsid w:val="005715B7"/>
    <w:rsid w:val="00572615"/>
    <w:rsid w:val="00573A77"/>
    <w:rsid w:val="005743B4"/>
    <w:rsid w:val="00574DB1"/>
    <w:rsid w:val="00575FD8"/>
    <w:rsid w:val="005778D1"/>
    <w:rsid w:val="00581C67"/>
    <w:rsid w:val="00582A2A"/>
    <w:rsid w:val="005836CD"/>
    <w:rsid w:val="00584454"/>
    <w:rsid w:val="00586254"/>
    <w:rsid w:val="0058715E"/>
    <w:rsid w:val="005925A0"/>
    <w:rsid w:val="005931B7"/>
    <w:rsid w:val="005935D5"/>
    <w:rsid w:val="00593CCF"/>
    <w:rsid w:val="005A0164"/>
    <w:rsid w:val="005A0AED"/>
    <w:rsid w:val="005A1C76"/>
    <w:rsid w:val="005A3197"/>
    <w:rsid w:val="005A359C"/>
    <w:rsid w:val="005A5A9E"/>
    <w:rsid w:val="005A6B80"/>
    <w:rsid w:val="005A7276"/>
    <w:rsid w:val="005A7DA6"/>
    <w:rsid w:val="005B14CF"/>
    <w:rsid w:val="005B29A0"/>
    <w:rsid w:val="005B46CE"/>
    <w:rsid w:val="005B4D00"/>
    <w:rsid w:val="005B4DB2"/>
    <w:rsid w:val="005B4F8F"/>
    <w:rsid w:val="005B62A1"/>
    <w:rsid w:val="005B7ED4"/>
    <w:rsid w:val="005C0007"/>
    <w:rsid w:val="005C01F1"/>
    <w:rsid w:val="005C0808"/>
    <w:rsid w:val="005C13DE"/>
    <w:rsid w:val="005C1A1D"/>
    <w:rsid w:val="005C362D"/>
    <w:rsid w:val="005C3905"/>
    <w:rsid w:val="005C569E"/>
    <w:rsid w:val="005D19FC"/>
    <w:rsid w:val="005D1D1F"/>
    <w:rsid w:val="005D4BE2"/>
    <w:rsid w:val="005D5425"/>
    <w:rsid w:val="005D55AF"/>
    <w:rsid w:val="005E0F96"/>
    <w:rsid w:val="005E14F8"/>
    <w:rsid w:val="005E2027"/>
    <w:rsid w:val="005E2D62"/>
    <w:rsid w:val="005E3347"/>
    <w:rsid w:val="005E6921"/>
    <w:rsid w:val="005F2102"/>
    <w:rsid w:val="005F6012"/>
    <w:rsid w:val="0060134E"/>
    <w:rsid w:val="00601C16"/>
    <w:rsid w:val="006029B8"/>
    <w:rsid w:val="006058C5"/>
    <w:rsid w:val="00606025"/>
    <w:rsid w:val="006065C3"/>
    <w:rsid w:val="00606A6C"/>
    <w:rsid w:val="00607684"/>
    <w:rsid w:val="006104A8"/>
    <w:rsid w:val="00612C39"/>
    <w:rsid w:val="006131B6"/>
    <w:rsid w:val="00615570"/>
    <w:rsid w:val="00616C68"/>
    <w:rsid w:val="00616E2B"/>
    <w:rsid w:val="00621F3D"/>
    <w:rsid w:val="006242F7"/>
    <w:rsid w:val="006249CC"/>
    <w:rsid w:val="00625B90"/>
    <w:rsid w:val="006263C7"/>
    <w:rsid w:val="00626755"/>
    <w:rsid w:val="00626EE5"/>
    <w:rsid w:val="00633A3F"/>
    <w:rsid w:val="00634DFE"/>
    <w:rsid w:val="00635E7D"/>
    <w:rsid w:val="006363A4"/>
    <w:rsid w:val="0063658D"/>
    <w:rsid w:val="006368BF"/>
    <w:rsid w:val="00640953"/>
    <w:rsid w:val="00641BD3"/>
    <w:rsid w:val="00641FEC"/>
    <w:rsid w:val="00643097"/>
    <w:rsid w:val="00645CE8"/>
    <w:rsid w:val="00646646"/>
    <w:rsid w:val="0065013C"/>
    <w:rsid w:val="006510D8"/>
    <w:rsid w:val="00657FF9"/>
    <w:rsid w:val="00660C08"/>
    <w:rsid w:val="00662FF9"/>
    <w:rsid w:val="00663761"/>
    <w:rsid w:val="006637A6"/>
    <w:rsid w:val="00667D6B"/>
    <w:rsid w:val="00667DA4"/>
    <w:rsid w:val="0067226E"/>
    <w:rsid w:val="006733BB"/>
    <w:rsid w:val="00673A00"/>
    <w:rsid w:val="00674280"/>
    <w:rsid w:val="006747BF"/>
    <w:rsid w:val="00675025"/>
    <w:rsid w:val="006751F2"/>
    <w:rsid w:val="00675235"/>
    <w:rsid w:val="006768DB"/>
    <w:rsid w:val="00676B16"/>
    <w:rsid w:val="00677674"/>
    <w:rsid w:val="00677DE5"/>
    <w:rsid w:val="006803A3"/>
    <w:rsid w:val="006806AF"/>
    <w:rsid w:val="006813DE"/>
    <w:rsid w:val="006822CE"/>
    <w:rsid w:val="006836C8"/>
    <w:rsid w:val="00683B09"/>
    <w:rsid w:val="00684C06"/>
    <w:rsid w:val="00684F1C"/>
    <w:rsid w:val="00685405"/>
    <w:rsid w:val="00685F56"/>
    <w:rsid w:val="00687A95"/>
    <w:rsid w:val="00690034"/>
    <w:rsid w:val="00691EB0"/>
    <w:rsid w:val="00694668"/>
    <w:rsid w:val="00695E15"/>
    <w:rsid w:val="006968AE"/>
    <w:rsid w:val="00696EA6"/>
    <w:rsid w:val="00697C3C"/>
    <w:rsid w:val="00697F05"/>
    <w:rsid w:val="006A084F"/>
    <w:rsid w:val="006A1E97"/>
    <w:rsid w:val="006A4205"/>
    <w:rsid w:val="006A52AB"/>
    <w:rsid w:val="006A61E8"/>
    <w:rsid w:val="006A7E44"/>
    <w:rsid w:val="006B3915"/>
    <w:rsid w:val="006B4C9D"/>
    <w:rsid w:val="006B5E17"/>
    <w:rsid w:val="006C09BF"/>
    <w:rsid w:val="006C24AC"/>
    <w:rsid w:val="006C35B0"/>
    <w:rsid w:val="006C4414"/>
    <w:rsid w:val="006C6307"/>
    <w:rsid w:val="006D295C"/>
    <w:rsid w:val="006D3B22"/>
    <w:rsid w:val="006D3E72"/>
    <w:rsid w:val="006D40A6"/>
    <w:rsid w:val="006D4496"/>
    <w:rsid w:val="006D62D6"/>
    <w:rsid w:val="006D63ED"/>
    <w:rsid w:val="006D78AD"/>
    <w:rsid w:val="006E0C8A"/>
    <w:rsid w:val="006E3C08"/>
    <w:rsid w:val="006E4486"/>
    <w:rsid w:val="006E46AA"/>
    <w:rsid w:val="006E4EE3"/>
    <w:rsid w:val="006E52BE"/>
    <w:rsid w:val="006E6705"/>
    <w:rsid w:val="006F145D"/>
    <w:rsid w:val="006F3372"/>
    <w:rsid w:val="006F33C4"/>
    <w:rsid w:val="006F4DE8"/>
    <w:rsid w:val="006F55F2"/>
    <w:rsid w:val="006F7D4B"/>
    <w:rsid w:val="007000EB"/>
    <w:rsid w:val="00700789"/>
    <w:rsid w:val="00702356"/>
    <w:rsid w:val="00702C56"/>
    <w:rsid w:val="007032D9"/>
    <w:rsid w:val="00704ADB"/>
    <w:rsid w:val="007055E5"/>
    <w:rsid w:val="00706ACC"/>
    <w:rsid w:val="00706C13"/>
    <w:rsid w:val="00707FCF"/>
    <w:rsid w:val="00707FD5"/>
    <w:rsid w:val="00710211"/>
    <w:rsid w:val="0071080C"/>
    <w:rsid w:val="00711FEC"/>
    <w:rsid w:val="00712903"/>
    <w:rsid w:val="00713CE4"/>
    <w:rsid w:val="00720AB8"/>
    <w:rsid w:val="007216BD"/>
    <w:rsid w:val="00722C3F"/>
    <w:rsid w:val="007231E2"/>
    <w:rsid w:val="00723904"/>
    <w:rsid w:val="007252B2"/>
    <w:rsid w:val="0072661A"/>
    <w:rsid w:val="00726B29"/>
    <w:rsid w:val="007304AF"/>
    <w:rsid w:val="00730812"/>
    <w:rsid w:val="00731747"/>
    <w:rsid w:val="00731C6D"/>
    <w:rsid w:val="00731CA6"/>
    <w:rsid w:val="00732CFD"/>
    <w:rsid w:val="0073370B"/>
    <w:rsid w:val="00733A0A"/>
    <w:rsid w:val="0073413D"/>
    <w:rsid w:val="00734CAA"/>
    <w:rsid w:val="007365C9"/>
    <w:rsid w:val="007416BF"/>
    <w:rsid w:val="0074236B"/>
    <w:rsid w:val="007431F0"/>
    <w:rsid w:val="0074406B"/>
    <w:rsid w:val="00745F7F"/>
    <w:rsid w:val="0074693B"/>
    <w:rsid w:val="00746DA6"/>
    <w:rsid w:val="00746F5A"/>
    <w:rsid w:val="00747ED2"/>
    <w:rsid w:val="00750775"/>
    <w:rsid w:val="00750ED3"/>
    <w:rsid w:val="00753256"/>
    <w:rsid w:val="00754240"/>
    <w:rsid w:val="00754487"/>
    <w:rsid w:val="007605E8"/>
    <w:rsid w:val="00762196"/>
    <w:rsid w:val="007624F9"/>
    <w:rsid w:val="0076265F"/>
    <w:rsid w:val="0076298E"/>
    <w:rsid w:val="00762CD3"/>
    <w:rsid w:val="0076390B"/>
    <w:rsid w:val="0076552C"/>
    <w:rsid w:val="007705EE"/>
    <w:rsid w:val="00771C7A"/>
    <w:rsid w:val="0077448F"/>
    <w:rsid w:val="00774B2F"/>
    <w:rsid w:val="00774D90"/>
    <w:rsid w:val="00774EAF"/>
    <w:rsid w:val="00774EF4"/>
    <w:rsid w:val="00780609"/>
    <w:rsid w:val="0078174A"/>
    <w:rsid w:val="00782C25"/>
    <w:rsid w:val="00783408"/>
    <w:rsid w:val="00784116"/>
    <w:rsid w:val="00784816"/>
    <w:rsid w:val="00790373"/>
    <w:rsid w:val="00790B76"/>
    <w:rsid w:val="0079240C"/>
    <w:rsid w:val="007925ED"/>
    <w:rsid w:val="007958BD"/>
    <w:rsid w:val="007A441D"/>
    <w:rsid w:val="007A4B75"/>
    <w:rsid w:val="007B029D"/>
    <w:rsid w:val="007B04CC"/>
    <w:rsid w:val="007B0C15"/>
    <w:rsid w:val="007B1ED2"/>
    <w:rsid w:val="007B2675"/>
    <w:rsid w:val="007B2BCC"/>
    <w:rsid w:val="007B3A97"/>
    <w:rsid w:val="007B60F3"/>
    <w:rsid w:val="007B6950"/>
    <w:rsid w:val="007B79CE"/>
    <w:rsid w:val="007C0555"/>
    <w:rsid w:val="007C33E5"/>
    <w:rsid w:val="007C38C5"/>
    <w:rsid w:val="007C4684"/>
    <w:rsid w:val="007C641C"/>
    <w:rsid w:val="007C7774"/>
    <w:rsid w:val="007C7E24"/>
    <w:rsid w:val="007D083A"/>
    <w:rsid w:val="007D0A32"/>
    <w:rsid w:val="007D395C"/>
    <w:rsid w:val="007D3EFC"/>
    <w:rsid w:val="007D3F94"/>
    <w:rsid w:val="007D54A5"/>
    <w:rsid w:val="007D642C"/>
    <w:rsid w:val="007E21E9"/>
    <w:rsid w:val="007E27E1"/>
    <w:rsid w:val="007E2F74"/>
    <w:rsid w:val="007E47BE"/>
    <w:rsid w:val="007E6880"/>
    <w:rsid w:val="007F02AD"/>
    <w:rsid w:val="007F2423"/>
    <w:rsid w:val="007F4304"/>
    <w:rsid w:val="007F54ED"/>
    <w:rsid w:val="007F6EA9"/>
    <w:rsid w:val="008015F9"/>
    <w:rsid w:val="00803717"/>
    <w:rsid w:val="00803C7E"/>
    <w:rsid w:val="00804C6C"/>
    <w:rsid w:val="00804EAA"/>
    <w:rsid w:val="0080719B"/>
    <w:rsid w:val="00810F1F"/>
    <w:rsid w:val="00811D44"/>
    <w:rsid w:val="00811DD8"/>
    <w:rsid w:val="00812253"/>
    <w:rsid w:val="00812377"/>
    <w:rsid w:val="008124BE"/>
    <w:rsid w:val="0081279F"/>
    <w:rsid w:val="0081299E"/>
    <w:rsid w:val="00814008"/>
    <w:rsid w:val="00815865"/>
    <w:rsid w:val="00815D80"/>
    <w:rsid w:val="00816B39"/>
    <w:rsid w:val="00820220"/>
    <w:rsid w:val="00820C2B"/>
    <w:rsid w:val="008216ED"/>
    <w:rsid w:val="00822B09"/>
    <w:rsid w:val="0082450B"/>
    <w:rsid w:val="00826005"/>
    <w:rsid w:val="00827201"/>
    <w:rsid w:val="008300AF"/>
    <w:rsid w:val="008301FC"/>
    <w:rsid w:val="0083059A"/>
    <w:rsid w:val="00830D0A"/>
    <w:rsid w:val="00832300"/>
    <w:rsid w:val="00833116"/>
    <w:rsid w:val="00833710"/>
    <w:rsid w:val="008352F2"/>
    <w:rsid w:val="00835DA9"/>
    <w:rsid w:val="00836F33"/>
    <w:rsid w:val="00837E4D"/>
    <w:rsid w:val="008400B2"/>
    <w:rsid w:val="008420A4"/>
    <w:rsid w:val="00842417"/>
    <w:rsid w:val="008428C5"/>
    <w:rsid w:val="008457AB"/>
    <w:rsid w:val="0084584A"/>
    <w:rsid w:val="0084675D"/>
    <w:rsid w:val="0085067B"/>
    <w:rsid w:val="00850AF1"/>
    <w:rsid w:val="00851EA5"/>
    <w:rsid w:val="00852A6C"/>
    <w:rsid w:val="0085479D"/>
    <w:rsid w:val="00854992"/>
    <w:rsid w:val="0085627A"/>
    <w:rsid w:val="00861774"/>
    <w:rsid w:val="00863666"/>
    <w:rsid w:val="008641AD"/>
    <w:rsid w:val="008663F2"/>
    <w:rsid w:val="008722EC"/>
    <w:rsid w:val="00873319"/>
    <w:rsid w:val="008737A7"/>
    <w:rsid w:val="008744F0"/>
    <w:rsid w:val="00874641"/>
    <w:rsid w:val="00874899"/>
    <w:rsid w:val="0087534D"/>
    <w:rsid w:val="00876493"/>
    <w:rsid w:val="008766CB"/>
    <w:rsid w:val="00876C7B"/>
    <w:rsid w:val="008773C0"/>
    <w:rsid w:val="00881DC7"/>
    <w:rsid w:val="0088211C"/>
    <w:rsid w:val="008827C8"/>
    <w:rsid w:val="00884074"/>
    <w:rsid w:val="008852C7"/>
    <w:rsid w:val="00885DC2"/>
    <w:rsid w:val="008868D7"/>
    <w:rsid w:val="00886B77"/>
    <w:rsid w:val="00886DF5"/>
    <w:rsid w:val="0089009D"/>
    <w:rsid w:val="008906FE"/>
    <w:rsid w:val="00892B96"/>
    <w:rsid w:val="0089339A"/>
    <w:rsid w:val="00895B20"/>
    <w:rsid w:val="008A1119"/>
    <w:rsid w:val="008A1243"/>
    <w:rsid w:val="008A1EE4"/>
    <w:rsid w:val="008A3CB5"/>
    <w:rsid w:val="008A408C"/>
    <w:rsid w:val="008A47E8"/>
    <w:rsid w:val="008A533F"/>
    <w:rsid w:val="008A6E55"/>
    <w:rsid w:val="008A6E75"/>
    <w:rsid w:val="008A6EA1"/>
    <w:rsid w:val="008A7B1C"/>
    <w:rsid w:val="008B0B5D"/>
    <w:rsid w:val="008B150E"/>
    <w:rsid w:val="008B19AE"/>
    <w:rsid w:val="008B21BD"/>
    <w:rsid w:val="008B2AF6"/>
    <w:rsid w:val="008B2F52"/>
    <w:rsid w:val="008B33D8"/>
    <w:rsid w:val="008B37F5"/>
    <w:rsid w:val="008B44AF"/>
    <w:rsid w:val="008B4F8D"/>
    <w:rsid w:val="008B585F"/>
    <w:rsid w:val="008B7047"/>
    <w:rsid w:val="008B716A"/>
    <w:rsid w:val="008C230F"/>
    <w:rsid w:val="008C2883"/>
    <w:rsid w:val="008C2E9A"/>
    <w:rsid w:val="008C3187"/>
    <w:rsid w:val="008C32EB"/>
    <w:rsid w:val="008C4D14"/>
    <w:rsid w:val="008C587D"/>
    <w:rsid w:val="008C6866"/>
    <w:rsid w:val="008C6A48"/>
    <w:rsid w:val="008C6F00"/>
    <w:rsid w:val="008D04A0"/>
    <w:rsid w:val="008D04F4"/>
    <w:rsid w:val="008D204F"/>
    <w:rsid w:val="008D33A1"/>
    <w:rsid w:val="008D42D2"/>
    <w:rsid w:val="008D51D8"/>
    <w:rsid w:val="008D637A"/>
    <w:rsid w:val="008E19FC"/>
    <w:rsid w:val="008E3D63"/>
    <w:rsid w:val="008E449C"/>
    <w:rsid w:val="008E5756"/>
    <w:rsid w:val="008E78A4"/>
    <w:rsid w:val="008F0074"/>
    <w:rsid w:val="008F02C2"/>
    <w:rsid w:val="008F182D"/>
    <w:rsid w:val="008F1D2F"/>
    <w:rsid w:val="008F3AEF"/>
    <w:rsid w:val="008F3F04"/>
    <w:rsid w:val="008F6E17"/>
    <w:rsid w:val="009026FF"/>
    <w:rsid w:val="00903576"/>
    <w:rsid w:val="00903C50"/>
    <w:rsid w:val="00904F94"/>
    <w:rsid w:val="0090560C"/>
    <w:rsid w:val="00905CA4"/>
    <w:rsid w:val="00912C74"/>
    <w:rsid w:val="00913017"/>
    <w:rsid w:val="009132EC"/>
    <w:rsid w:val="00913544"/>
    <w:rsid w:val="009136F8"/>
    <w:rsid w:val="00913BBA"/>
    <w:rsid w:val="00913C96"/>
    <w:rsid w:val="00913D1B"/>
    <w:rsid w:val="00916FA0"/>
    <w:rsid w:val="009203DD"/>
    <w:rsid w:val="009222B4"/>
    <w:rsid w:val="00923345"/>
    <w:rsid w:val="00923935"/>
    <w:rsid w:val="009240E2"/>
    <w:rsid w:val="00925012"/>
    <w:rsid w:val="0092582B"/>
    <w:rsid w:val="009278B7"/>
    <w:rsid w:val="009368C1"/>
    <w:rsid w:val="00937128"/>
    <w:rsid w:val="0093748C"/>
    <w:rsid w:val="0094039E"/>
    <w:rsid w:val="00940F45"/>
    <w:rsid w:val="009410CB"/>
    <w:rsid w:val="00941402"/>
    <w:rsid w:val="0094185C"/>
    <w:rsid w:val="009421AF"/>
    <w:rsid w:val="0094239A"/>
    <w:rsid w:val="0094576B"/>
    <w:rsid w:val="00945C16"/>
    <w:rsid w:val="0095033C"/>
    <w:rsid w:val="00950374"/>
    <w:rsid w:val="00950662"/>
    <w:rsid w:val="00950F2A"/>
    <w:rsid w:val="00952CA0"/>
    <w:rsid w:val="00953E07"/>
    <w:rsid w:val="0095637D"/>
    <w:rsid w:val="00960949"/>
    <w:rsid w:val="009609B6"/>
    <w:rsid w:val="0096213B"/>
    <w:rsid w:val="009623AF"/>
    <w:rsid w:val="00964F23"/>
    <w:rsid w:val="009717E4"/>
    <w:rsid w:val="00971D1B"/>
    <w:rsid w:val="00972030"/>
    <w:rsid w:val="009737A9"/>
    <w:rsid w:val="00973FBA"/>
    <w:rsid w:val="009741B9"/>
    <w:rsid w:val="00974DA8"/>
    <w:rsid w:val="00977D21"/>
    <w:rsid w:val="0098034F"/>
    <w:rsid w:val="0098125A"/>
    <w:rsid w:val="00981595"/>
    <w:rsid w:val="009819E0"/>
    <w:rsid w:val="0098235C"/>
    <w:rsid w:val="00983934"/>
    <w:rsid w:val="00987592"/>
    <w:rsid w:val="00991A3D"/>
    <w:rsid w:val="00992F1C"/>
    <w:rsid w:val="009937AF"/>
    <w:rsid w:val="00996F74"/>
    <w:rsid w:val="00997072"/>
    <w:rsid w:val="00997419"/>
    <w:rsid w:val="00997CE7"/>
    <w:rsid w:val="009A1961"/>
    <w:rsid w:val="009A3A1F"/>
    <w:rsid w:val="009A400A"/>
    <w:rsid w:val="009A4720"/>
    <w:rsid w:val="009A7652"/>
    <w:rsid w:val="009B06F2"/>
    <w:rsid w:val="009B21F3"/>
    <w:rsid w:val="009B313E"/>
    <w:rsid w:val="009B3A80"/>
    <w:rsid w:val="009B3E6D"/>
    <w:rsid w:val="009B452D"/>
    <w:rsid w:val="009C0D1F"/>
    <w:rsid w:val="009C1121"/>
    <w:rsid w:val="009C5104"/>
    <w:rsid w:val="009C5514"/>
    <w:rsid w:val="009C5AD7"/>
    <w:rsid w:val="009C70C1"/>
    <w:rsid w:val="009C736A"/>
    <w:rsid w:val="009C75AB"/>
    <w:rsid w:val="009D029B"/>
    <w:rsid w:val="009D245F"/>
    <w:rsid w:val="009D493E"/>
    <w:rsid w:val="009D4BA8"/>
    <w:rsid w:val="009D55C6"/>
    <w:rsid w:val="009D593A"/>
    <w:rsid w:val="009D6515"/>
    <w:rsid w:val="009D7444"/>
    <w:rsid w:val="009E0B6C"/>
    <w:rsid w:val="009E0D30"/>
    <w:rsid w:val="009E1263"/>
    <w:rsid w:val="009E1E0B"/>
    <w:rsid w:val="009E6A85"/>
    <w:rsid w:val="009F0696"/>
    <w:rsid w:val="009F239A"/>
    <w:rsid w:val="009F682A"/>
    <w:rsid w:val="009F7408"/>
    <w:rsid w:val="00A03037"/>
    <w:rsid w:val="00A0321D"/>
    <w:rsid w:val="00A0560C"/>
    <w:rsid w:val="00A105F5"/>
    <w:rsid w:val="00A116FA"/>
    <w:rsid w:val="00A12439"/>
    <w:rsid w:val="00A13768"/>
    <w:rsid w:val="00A14C34"/>
    <w:rsid w:val="00A16707"/>
    <w:rsid w:val="00A177F7"/>
    <w:rsid w:val="00A17FFD"/>
    <w:rsid w:val="00A2247B"/>
    <w:rsid w:val="00A2302F"/>
    <w:rsid w:val="00A23135"/>
    <w:rsid w:val="00A23F50"/>
    <w:rsid w:val="00A25365"/>
    <w:rsid w:val="00A258EC"/>
    <w:rsid w:val="00A26AE8"/>
    <w:rsid w:val="00A27C00"/>
    <w:rsid w:val="00A30208"/>
    <w:rsid w:val="00A3098A"/>
    <w:rsid w:val="00A31E17"/>
    <w:rsid w:val="00A34E3C"/>
    <w:rsid w:val="00A35B0A"/>
    <w:rsid w:val="00A35E00"/>
    <w:rsid w:val="00A37185"/>
    <w:rsid w:val="00A432AF"/>
    <w:rsid w:val="00A4486F"/>
    <w:rsid w:val="00A46986"/>
    <w:rsid w:val="00A5082B"/>
    <w:rsid w:val="00A50BA0"/>
    <w:rsid w:val="00A52984"/>
    <w:rsid w:val="00A53E4E"/>
    <w:rsid w:val="00A556E0"/>
    <w:rsid w:val="00A570B2"/>
    <w:rsid w:val="00A57617"/>
    <w:rsid w:val="00A57FED"/>
    <w:rsid w:val="00A60D52"/>
    <w:rsid w:val="00A61B3E"/>
    <w:rsid w:val="00A63A48"/>
    <w:rsid w:val="00A64099"/>
    <w:rsid w:val="00A64450"/>
    <w:rsid w:val="00A64624"/>
    <w:rsid w:val="00A65312"/>
    <w:rsid w:val="00A71AB0"/>
    <w:rsid w:val="00A72548"/>
    <w:rsid w:val="00A741EF"/>
    <w:rsid w:val="00A76EA1"/>
    <w:rsid w:val="00A8045C"/>
    <w:rsid w:val="00A8277D"/>
    <w:rsid w:val="00A83036"/>
    <w:rsid w:val="00A86A4D"/>
    <w:rsid w:val="00A90635"/>
    <w:rsid w:val="00A91FF5"/>
    <w:rsid w:val="00A9215B"/>
    <w:rsid w:val="00A94182"/>
    <w:rsid w:val="00A95217"/>
    <w:rsid w:val="00A9667A"/>
    <w:rsid w:val="00A97062"/>
    <w:rsid w:val="00AA046C"/>
    <w:rsid w:val="00AA06CA"/>
    <w:rsid w:val="00AA199C"/>
    <w:rsid w:val="00AA1C51"/>
    <w:rsid w:val="00AA2438"/>
    <w:rsid w:val="00AA2512"/>
    <w:rsid w:val="00AA2CED"/>
    <w:rsid w:val="00AA32DB"/>
    <w:rsid w:val="00AA4020"/>
    <w:rsid w:val="00AA408A"/>
    <w:rsid w:val="00AA4CEA"/>
    <w:rsid w:val="00AA51C0"/>
    <w:rsid w:val="00AB0337"/>
    <w:rsid w:val="00AB1178"/>
    <w:rsid w:val="00AB27E3"/>
    <w:rsid w:val="00AB3314"/>
    <w:rsid w:val="00AB529F"/>
    <w:rsid w:val="00AC0DB7"/>
    <w:rsid w:val="00AC2294"/>
    <w:rsid w:val="00AC39DD"/>
    <w:rsid w:val="00AC3F92"/>
    <w:rsid w:val="00AC7034"/>
    <w:rsid w:val="00AC795D"/>
    <w:rsid w:val="00AC7C8D"/>
    <w:rsid w:val="00AD1C63"/>
    <w:rsid w:val="00AD59F6"/>
    <w:rsid w:val="00AD67A2"/>
    <w:rsid w:val="00AE0D65"/>
    <w:rsid w:val="00AE1E94"/>
    <w:rsid w:val="00AE3D0D"/>
    <w:rsid w:val="00AE41DC"/>
    <w:rsid w:val="00AE50E8"/>
    <w:rsid w:val="00AE6F26"/>
    <w:rsid w:val="00AE7F23"/>
    <w:rsid w:val="00AF0166"/>
    <w:rsid w:val="00AF01AA"/>
    <w:rsid w:val="00AF056A"/>
    <w:rsid w:val="00AF06FC"/>
    <w:rsid w:val="00AF0E43"/>
    <w:rsid w:val="00AF1EE3"/>
    <w:rsid w:val="00AF1F75"/>
    <w:rsid w:val="00AF2071"/>
    <w:rsid w:val="00AF3662"/>
    <w:rsid w:val="00AF529C"/>
    <w:rsid w:val="00AF5EC3"/>
    <w:rsid w:val="00AF72AD"/>
    <w:rsid w:val="00B00BC3"/>
    <w:rsid w:val="00B0150C"/>
    <w:rsid w:val="00B01E75"/>
    <w:rsid w:val="00B032C4"/>
    <w:rsid w:val="00B033FC"/>
    <w:rsid w:val="00B0382F"/>
    <w:rsid w:val="00B03EFE"/>
    <w:rsid w:val="00B06146"/>
    <w:rsid w:val="00B0776A"/>
    <w:rsid w:val="00B11416"/>
    <w:rsid w:val="00B1524F"/>
    <w:rsid w:val="00B15878"/>
    <w:rsid w:val="00B16988"/>
    <w:rsid w:val="00B2055E"/>
    <w:rsid w:val="00B214FA"/>
    <w:rsid w:val="00B22244"/>
    <w:rsid w:val="00B22AFD"/>
    <w:rsid w:val="00B24A16"/>
    <w:rsid w:val="00B26289"/>
    <w:rsid w:val="00B265E6"/>
    <w:rsid w:val="00B32FB8"/>
    <w:rsid w:val="00B339FE"/>
    <w:rsid w:val="00B33B05"/>
    <w:rsid w:val="00B33E2A"/>
    <w:rsid w:val="00B35813"/>
    <w:rsid w:val="00B36EBC"/>
    <w:rsid w:val="00B3749D"/>
    <w:rsid w:val="00B41A2F"/>
    <w:rsid w:val="00B42C17"/>
    <w:rsid w:val="00B42CB9"/>
    <w:rsid w:val="00B43233"/>
    <w:rsid w:val="00B444C4"/>
    <w:rsid w:val="00B448A8"/>
    <w:rsid w:val="00B467E0"/>
    <w:rsid w:val="00B5175F"/>
    <w:rsid w:val="00B51C81"/>
    <w:rsid w:val="00B52BC7"/>
    <w:rsid w:val="00B54741"/>
    <w:rsid w:val="00B55664"/>
    <w:rsid w:val="00B557F7"/>
    <w:rsid w:val="00B55B1D"/>
    <w:rsid w:val="00B56E0B"/>
    <w:rsid w:val="00B611DC"/>
    <w:rsid w:val="00B633D6"/>
    <w:rsid w:val="00B63F9D"/>
    <w:rsid w:val="00B655F4"/>
    <w:rsid w:val="00B66C78"/>
    <w:rsid w:val="00B66DF5"/>
    <w:rsid w:val="00B6792E"/>
    <w:rsid w:val="00B725C3"/>
    <w:rsid w:val="00B73C72"/>
    <w:rsid w:val="00B745FC"/>
    <w:rsid w:val="00B75FA6"/>
    <w:rsid w:val="00B77FB4"/>
    <w:rsid w:val="00B81673"/>
    <w:rsid w:val="00B8336A"/>
    <w:rsid w:val="00B83AFD"/>
    <w:rsid w:val="00B83F3A"/>
    <w:rsid w:val="00B846D1"/>
    <w:rsid w:val="00B8486A"/>
    <w:rsid w:val="00B84B79"/>
    <w:rsid w:val="00B85EC6"/>
    <w:rsid w:val="00B8664E"/>
    <w:rsid w:val="00B906A5"/>
    <w:rsid w:val="00B9117F"/>
    <w:rsid w:val="00B93A86"/>
    <w:rsid w:val="00B943F3"/>
    <w:rsid w:val="00B94896"/>
    <w:rsid w:val="00B97E3A"/>
    <w:rsid w:val="00BA0BA4"/>
    <w:rsid w:val="00BA0DAB"/>
    <w:rsid w:val="00BA162F"/>
    <w:rsid w:val="00BA2361"/>
    <w:rsid w:val="00BA4DCF"/>
    <w:rsid w:val="00BA73E8"/>
    <w:rsid w:val="00BB0801"/>
    <w:rsid w:val="00BB6E11"/>
    <w:rsid w:val="00BB749E"/>
    <w:rsid w:val="00BB79FD"/>
    <w:rsid w:val="00BB7CF9"/>
    <w:rsid w:val="00BC189F"/>
    <w:rsid w:val="00BC3585"/>
    <w:rsid w:val="00BC35FC"/>
    <w:rsid w:val="00BC4375"/>
    <w:rsid w:val="00BC4980"/>
    <w:rsid w:val="00BC6B3F"/>
    <w:rsid w:val="00BD12B4"/>
    <w:rsid w:val="00BD302F"/>
    <w:rsid w:val="00BD36C9"/>
    <w:rsid w:val="00BD391B"/>
    <w:rsid w:val="00BD5D3F"/>
    <w:rsid w:val="00BD627D"/>
    <w:rsid w:val="00BD795D"/>
    <w:rsid w:val="00BE0211"/>
    <w:rsid w:val="00BE1374"/>
    <w:rsid w:val="00BE4F5E"/>
    <w:rsid w:val="00BE68D4"/>
    <w:rsid w:val="00BE75F2"/>
    <w:rsid w:val="00BF03E4"/>
    <w:rsid w:val="00BF1C26"/>
    <w:rsid w:val="00BF2B2E"/>
    <w:rsid w:val="00BF3EB4"/>
    <w:rsid w:val="00BF4D92"/>
    <w:rsid w:val="00BF4E4C"/>
    <w:rsid w:val="00BF556E"/>
    <w:rsid w:val="00BF5B68"/>
    <w:rsid w:val="00C005BC"/>
    <w:rsid w:val="00C00AF1"/>
    <w:rsid w:val="00C00BD8"/>
    <w:rsid w:val="00C02121"/>
    <w:rsid w:val="00C02F0E"/>
    <w:rsid w:val="00C0679B"/>
    <w:rsid w:val="00C06E83"/>
    <w:rsid w:val="00C0742A"/>
    <w:rsid w:val="00C10E0C"/>
    <w:rsid w:val="00C1304E"/>
    <w:rsid w:val="00C142BD"/>
    <w:rsid w:val="00C14B84"/>
    <w:rsid w:val="00C14E3D"/>
    <w:rsid w:val="00C15385"/>
    <w:rsid w:val="00C15549"/>
    <w:rsid w:val="00C16201"/>
    <w:rsid w:val="00C1659F"/>
    <w:rsid w:val="00C16CC3"/>
    <w:rsid w:val="00C173B8"/>
    <w:rsid w:val="00C17F12"/>
    <w:rsid w:val="00C21309"/>
    <w:rsid w:val="00C23867"/>
    <w:rsid w:val="00C23F3E"/>
    <w:rsid w:val="00C268F3"/>
    <w:rsid w:val="00C31ABE"/>
    <w:rsid w:val="00C31F3C"/>
    <w:rsid w:val="00C32C54"/>
    <w:rsid w:val="00C3622C"/>
    <w:rsid w:val="00C36668"/>
    <w:rsid w:val="00C41508"/>
    <w:rsid w:val="00C43B9A"/>
    <w:rsid w:val="00C44DBF"/>
    <w:rsid w:val="00C45776"/>
    <w:rsid w:val="00C47289"/>
    <w:rsid w:val="00C47589"/>
    <w:rsid w:val="00C4791D"/>
    <w:rsid w:val="00C47DD9"/>
    <w:rsid w:val="00C50C92"/>
    <w:rsid w:val="00C51F02"/>
    <w:rsid w:val="00C5324A"/>
    <w:rsid w:val="00C546AA"/>
    <w:rsid w:val="00C56105"/>
    <w:rsid w:val="00C56873"/>
    <w:rsid w:val="00C57397"/>
    <w:rsid w:val="00C6121A"/>
    <w:rsid w:val="00C61227"/>
    <w:rsid w:val="00C628C2"/>
    <w:rsid w:val="00C62932"/>
    <w:rsid w:val="00C6537E"/>
    <w:rsid w:val="00C66CFE"/>
    <w:rsid w:val="00C67233"/>
    <w:rsid w:val="00C67DB0"/>
    <w:rsid w:val="00C67FCE"/>
    <w:rsid w:val="00C707CA"/>
    <w:rsid w:val="00C71350"/>
    <w:rsid w:val="00C7195C"/>
    <w:rsid w:val="00C71CAF"/>
    <w:rsid w:val="00C72193"/>
    <w:rsid w:val="00C747D5"/>
    <w:rsid w:val="00C7631F"/>
    <w:rsid w:val="00C76673"/>
    <w:rsid w:val="00C76684"/>
    <w:rsid w:val="00C7686C"/>
    <w:rsid w:val="00C7754C"/>
    <w:rsid w:val="00C77F10"/>
    <w:rsid w:val="00C80482"/>
    <w:rsid w:val="00C80966"/>
    <w:rsid w:val="00C81ABF"/>
    <w:rsid w:val="00C8299E"/>
    <w:rsid w:val="00C837F4"/>
    <w:rsid w:val="00C83BAF"/>
    <w:rsid w:val="00C842B7"/>
    <w:rsid w:val="00C91DEC"/>
    <w:rsid w:val="00C927E7"/>
    <w:rsid w:val="00C93C38"/>
    <w:rsid w:val="00C93D09"/>
    <w:rsid w:val="00C93FC2"/>
    <w:rsid w:val="00C95234"/>
    <w:rsid w:val="00C9594C"/>
    <w:rsid w:val="00C95E75"/>
    <w:rsid w:val="00C9615E"/>
    <w:rsid w:val="00CA04FA"/>
    <w:rsid w:val="00CA0AB9"/>
    <w:rsid w:val="00CA0CBE"/>
    <w:rsid w:val="00CA3CB1"/>
    <w:rsid w:val="00CA4062"/>
    <w:rsid w:val="00CA4E86"/>
    <w:rsid w:val="00CB1603"/>
    <w:rsid w:val="00CB1BE7"/>
    <w:rsid w:val="00CB1FFA"/>
    <w:rsid w:val="00CB2CAF"/>
    <w:rsid w:val="00CB3469"/>
    <w:rsid w:val="00CC116C"/>
    <w:rsid w:val="00CC120B"/>
    <w:rsid w:val="00CC1F1C"/>
    <w:rsid w:val="00CC3ACB"/>
    <w:rsid w:val="00CC7048"/>
    <w:rsid w:val="00CC73FB"/>
    <w:rsid w:val="00CD08CF"/>
    <w:rsid w:val="00CD1473"/>
    <w:rsid w:val="00CD17BF"/>
    <w:rsid w:val="00CD419F"/>
    <w:rsid w:val="00CE032E"/>
    <w:rsid w:val="00CE0ACA"/>
    <w:rsid w:val="00CE0BE0"/>
    <w:rsid w:val="00CE3207"/>
    <w:rsid w:val="00CE5518"/>
    <w:rsid w:val="00CE5707"/>
    <w:rsid w:val="00CE5991"/>
    <w:rsid w:val="00CF08B2"/>
    <w:rsid w:val="00CF0B7F"/>
    <w:rsid w:val="00CF0FB2"/>
    <w:rsid w:val="00CF1B94"/>
    <w:rsid w:val="00CF2979"/>
    <w:rsid w:val="00CF3256"/>
    <w:rsid w:val="00CF4195"/>
    <w:rsid w:val="00CF7C56"/>
    <w:rsid w:val="00D00477"/>
    <w:rsid w:val="00D01192"/>
    <w:rsid w:val="00D035A8"/>
    <w:rsid w:val="00D0383A"/>
    <w:rsid w:val="00D04FAB"/>
    <w:rsid w:val="00D069BD"/>
    <w:rsid w:val="00D11E63"/>
    <w:rsid w:val="00D12C2B"/>
    <w:rsid w:val="00D130C6"/>
    <w:rsid w:val="00D1364F"/>
    <w:rsid w:val="00D138C5"/>
    <w:rsid w:val="00D13EC2"/>
    <w:rsid w:val="00D14344"/>
    <w:rsid w:val="00D14ADF"/>
    <w:rsid w:val="00D16C99"/>
    <w:rsid w:val="00D16D61"/>
    <w:rsid w:val="00D2176A"/>
    <w:rsid w:val="00D21958"/>
    <w:rsid w:val="00D25950"/>
    <w:rsid w:val="00D262E3"/>
    <w:rsid w:val="00D271AA"/>
    <w:rsid w:val="00D27371"/>
    <w:rsid w:val="00D274F7"/>
    <w:rsid w:val="00D314F1"/>
    <w:rsid w:val="00D31F3D"/>
    <w:rsid w:val="00D32F3C"/>
    <w:rsid w:val="00D33784"/>
    <w:rsid w:val="00D34A4A"/>
    <w:rsid w:val="00D34AFA"/>
    <w:rsid w:val="00D37B8D"/>
    <w:rsid w:val="00D41E38"/>
    <w:rsid w:val="00D422FF"/>
    <w:rsid w:val="00D42979"/>
    <w:rsid w:val="00D444F9"/>
    <w:rsid w:val="00D46153"/>
    <w:rsid w:val="00D474F4"/>
    <w:rsid w:val="00D50FDF"/>
    <w:rsid w:val="00D531B7"/>
    <w:rsid w:val="00D555CB"/>
    <w:rsid w:val="00D557E1"/>
    <w:rsid w:val="00D57698"/>
    <w:rsid w:val="00D60F6F"/>
    <w:rsid w:val="00D61613"/>
    <w:rsid w:val="00D6190F"/>
    <w:rsid w:val="00D62BC4"/>
    <w:rsid w:val="00D62D47"/>
    <w:rsid w:val="00D62F09"/>
    <w:rsid w:val="00D63831"/>
    <w:rsid w:val="00D63B09"/>
    <w:rsid w:val="00D648C7"/>
    <w:rsid w:val="00D67C64"/>
    <w:rsid w:val="00D70CCB"/>
    <w:rsid w:val="00D70DCB"/>
    <w:rsid w:val="00D72A34"/>
    <w:rsid w:val="00D72E8F"/>
    <w:rsid w:val="00D73DC5"/>
    <w:rsid w:val="00D74813"/>
    <w:rsid w:val="00D754BF"/>
    <w:rsid w:val="00D757F8"/>
    <w:rsid w:val="00D75AE3"/>
    <w:rsid w:val="00D76CFD"/>
    <w:rsid w:val="00D8049E"/>
    <w:rsid w:val="00D8113F"/>
    <w:rsid w:val="00D81E5E"/>
    <w:rsid w:val="00D83528"/>
    <w:rsid w:val="00D83F25"/>
    <w:rsid w:val="00D84484"/>
    <w:rsid w:val="00D86807"/>
    <w:rsid w:val="00D8703C"/>
    <w:rsid w:val="00D87D37"/>
    <w:rsid w:val="00D93C74"/>
    <w:rsid w:val="00D9416D"/>
    <w:rsid w:val="00D95702"/>
    <w:rsid w:val="00D95A87"/>
    <w:rsid w:val="00D9728B"/>
    <w:rsid w:val="00D976C5"/>
    <w:rsid w:val="00DA20D6"/>
    <w:rsid w:val="00DA3E1E"/>
    <w:rsid w:val="00DA4CDF"/>
    <w:rsid w:val="00DA5483"/>
    <w:rsid w:val="00DA6006"/>
    <w:rsid w:val="00DA682E"/>
    <w:rsid w:val="00DA69C9"/>
    <w:rsid w:val="00DA7B61"/>
    <w:rsid w:val="00DB0B0B"/>
    <w:rsid w:val="00DB25C2"/>
    <w:rsid w:val="00DB3015"/>
    <w:rsid w:val="00DB46D9"/>
    <w:rsid w:val="00DB5351"/>
    <w:rsid w:val="00DB5EEC"/>
    <w:rsid w:val="00DB65E7"/>
    <w:rsid w:val="00DB7EF3"/>
    <w:rsid w:val="00DC0A03"/>
    <w:rsid w:val="00DC1250"/>
    <w:rsid w:val="00DC13CC"/>
    <w:rsid w:val="00DC2292"/>
    <w:rsid w:val="00DC3CD1"/>
    <w:rsid w:val="00DC51B9"/>
    <w:rsid w:val="00DC7735"/>
    <w:rsid w:val="00DC7972"/>
    <w:rsid w:val="00DC7CAA"/>
    <w:rsid w:val="00DD25C6"/>
    <w:rsid w:val="00DD33F1"/>
    <w:rsid w:val="00DD362E"/>
    <w:rsid w:val="00DD3A5E"/>
    <w:rsid w:val="00DD3EE9"/>
    <w:rsid w:val="00DD43F5"/>
    <w:rsid w:val="00DD4939"/>
    <w:rsid w:val="00DD59C8"/>
    <w:rsid w:val="00DD6B39"/>
    <w:rsid w:val="00DD6C08"/>
    <w:rsid w:val="00DE2B03"/>
    <w:rsid w:val="00DE3929"/>
    <w:rsid w:val="00DE442A"/>
    <w:rsid w:val="00DE4876"/>
    <w:rsid w:val="00DE49CC"/>
    <w:rsid w:val="00DE5C2E"/>
    <w:rsid w:val="00DE610A"/>
    <w:rsid w:val="00DE6845"/>
    <w:rsid w:val="00DF1632"/>
    <w:rsid w:val="00DF3ADE"/>
    <w:rsid w:val="00DF4392"/>
    <w:rsid w:val="00DF51CB"/>
    <w:rsid w:val="00DF6BF8"/>
    <w:rsid w:val="00DF6EAA"/>
    <w:rsid w:val="00DF7383"/>
    <w:rsid w:val="00DF75CA"/>
    <w:rsid w:val="00E01971"/>
    <w:rsid w:val="00E01E3D"/>
    <w:rsid w:val="00E02C38"/>
    <w:rsid w:val="00E03195"/>
    <w:rsid w:val="00E057EF"/>
    <w:rsid w:val="00E05FFF"/>
    <w:rsid w:val="00E068D2"/>
    <w:rsid w:val="00E06BEC"/>
    <w:rsid w:val="00E06F80"/>
    <w:rsid w:val="00E07B3F"/>
    <w:rsid w:val="00E07B8A"/>
    <w:rsid w:val="00E11A9A"/>
    <w:rsid w:val="00E13BDA"/>
    <w:rsid w:val="00E13C34"/>
    <w:rsid w:val="00E162F7"/>
    <w:rsid w:val="00E1691A"/>
    <w:rsid w:val="00E205C0"/>
    <w:rsid w:val="00E20881"/>
    <w:rsid w:val="00E20A3A"/>
    <w:rsid w:val="00E2138C"/>
    <w:rsid w:val="00E214D4"/>
    <w:rsid w:val="00E23719"/>
    <w:rsid w:val="00E24B84"/>
    <w:rsid w:val="00E25AFE"/>
    <w:rsid w:val="00E26EB9"/>
    <w:rsid w:val="00E27E8D"/>
    <w:rsid w:val="00E31BF9"/>
    <w:rsid w:val="00E334D2"/>
    <w:rsid w:val="00E33BF9"/>
    <w:rsid w:val="00E33C7C"/>
    <w:rsid w:val="00E34884"/>
    <w:rsid w:val="00E35936"/>
    <w:rsid w:val="00E3599D"/>
    <w:rsid w:val="00E35A28"/>
    <w:rsid w:val="00E375DC"/>
    <w:rsid w:val="00E37A7D"/>
    <w:rsid w:val="00E41B33"/>
    <w:rsid w:val="00E41BE8"/>
    <w:rsid w:val="00E45A69"/>
    <w:rsid w:val="00E47953"/>
    <w:rsid w:val="00E50779"/>
    <w:rsid w:val="00E5077F"/>
    <w:rsid w:val="00E522DB"/>
    <w:rsid w:val="00E55730"/>
    <w:rsid w:val="00E55AA1"/>
    <w:rsid w:val="00E574FB"/>
    <w:rsid w:val="00E578AF"/>
    <w:rsid w:val="00E617A3"/>
    <w:rsid w:val="00E61E5A"/>
    <w:rsid w:val="00E62258"/>
    <w:rsid w:val="00E623F4"/>
    <w:rsid w:val="00E629B7"/>
    <w:rsid w:val="00E62E41"/>
    <w:rsid w:val="00E63A0F"/>
    <w:rsid w:val="00E66596"/>
    <w:rsid w:val="00E72218"/>
    <w:rsid w:val="00E72907"/>
    <w:rsid w:val="00E7302F"/>
    <w:rsid w:val="00E77DBF"/>
    <w:rsid w:val="00E825CA"/>
    <w:rsid w:val="00E828FF"/>
    <w:rsid w:val="00E83FE1"/>
    <w:rsid w:val="00E854DD"/>
    <w:rsid w:val="00E86C3C"/>
    <w:rsid w:val="00E86D09"/>
    <w:rsid w:val="00E879A8"/>
    <w:rsid w:val="00E90884"/>
    <w:rsid w:val="00E90DB3"/>
    <w:rsid w:val="00E90E1E"/>
    <w:rsid w:val="00E919FF"/>
    <w:rsid w:val="00E922A1"/>
    <w:rsid w:val="00E9393A"/>
    <w:rsid w:val="00E946B1"/>
    <w:rsid w:val="00E95339"/>
    <w:rsid w:val="00EA010C"/>
    <w:rsid w:val="00EA13CB"/>
    <w:rsid w:val="00EA2D06"/>
    <w:rsid w:val="00EA33BD"/>
    <w:rsid w:val="00EA4D15"/>
    <w:rsid w:val="00EA4F20"/>
    <w:rsid w:val="00EA5F89"/>
    <w:rsid w:val="00EA6EF9"/>
    <w:rsid w:val="00EA7723"/>
    <w:rsid w:val="00EB1534"/>
    <w:rsid w:val="00EB28E8"/>
    <w:rsid w:val="00EB339A"/>
    <w:rsid w:val="00EB5229"/>
    <w:rsid w:val="00EB5DD2"/>
    <w:rsid w:val="00EB6E5C"/>
    <w:rsid w:val="00EB75BC"/>
    <w:rsid w:val="00EC0931"/>
    <w:rsid w:val="00EC19B7"/>
    <w:rsid w:val="00EC2FC4"/>
    <w:rsid w:val="00EC3538"/>
    <w:rsid w:val="00EC4CCE"/>
    <w:rsid w:val="00EC4FFB"/>
    <w:rsid w:val="00EC786F"/>
    <w:rsid w:val="00ED09F8"/>
    <w:rsid w:val="00ED0E91"/>
    <w:rsid w:val="00ED1293"/>
    <w:rsid w:val="00ED202C"/>
    <w:rsid w:val="00ED234C"/>
    <w:rsid w:val="00ED29DD"/>
    <w:rsid w:val="00ED2E23"/>
    <w:rsid w:val="00ED326F"/>
    <w:rsid w:val="00ED35E4"/>
    <w:rsid w:val="00ED6D52"/>
    <w:rsid w:val="00ED7100"/>
    <w:rsid w:val="00ED7937"/>
    <w:rsid w:val="00EE01A7"/>
    <w:rsid w:val="00EE0D73"/>
    <w:rsid w:val="00EE384F"/>
    <w:rsid w:val="00EE3A6B"/>
    <w:rsid w:val="00EE43D7"/>
    <w:rsid w:val="00EE4E73"/>
    <w:rsid w:val="00EE68DC"/>
    <w:rsid w:val="00EE7DFA"/>
    <w:rsid w:val="00EF01EB"/>
    <w:rsid w:val="00EF2D75"/>
    <w:rsid w:val="00EF4FB7"/>
    <w:rsid w:val="00EF5EF3"/>
    <w:rsid w:val="00EF6E10"/>
    <w:rsid w:val="00F02178"/>
    <w:rsid w:val="00F02917"/>
    <w:rsid w:val="00F02D2A"/>
    <w:rsid w:val="00F04FB0"/>
    <w:rsid w:val="00F055AE"/>
    <w:rsid w:val="00F06805"/>
    <w:rsid w:val="00F1387C"/>
    <w:rsid w:val="00F13A17"/>
    <w:rsid w:val="00F14206"/>
    <w:rsid w:val="00F154FB"/>
    <w:rsid w:val="00F168EA"/>
    <w:rsid w:val="00F20927"/>
    <w:rsid w:val="00F22588"/>
    <w:rsid w:val="00F239C2"/>
    <w:rsid w:val="00F24910"/>
    <w:rsid w:val="00F24B9E"/>
    <w:rsid w:val="00F24D3B"/>
    <w:rsid w:val="00F24DEA"/>
    <w:rsid w:val="00F27BE5"/>
    <w:rsid w:val="00F30CB1"/>
    <w:rsid w:val="00F317C2"/>
    <w:rsid w:val="00F35201"/>
    <w:rsid w:val="00F35BA5"/>
    <w:rsid w:val="00F36D6E"/>
    <w:rsid w:val="00F402C6"/>
    <w:rsid w:val="00F4273A"/>
    <w:rsid w:val="00F45630"/>
    <w:rsid w:val="00F47982"/>
    <w:rsid w:val="00F47DF6"/>
    <w:rsid w:val="00F507CD"/>
    <w:rsid w:val="00F52757"/>
    <w:rsid w:val="00F53B49"/>
    <w:rsid w:val="00F54337"/>
    <w:rsid w:val="00F55FE8"/>
    <w:rsid w:val="00F5646D"/>
    <w:rsid w:val="00F56755"/>
    <w:rsid w:val="00F57C8B"/>
    <w:rsid w:val="00F600CA"/>
    <w:rsid w:val="00F61388"/>
    <w:rsid w:val="00F6161C"/>
    <w:rsid w:val="00F61AA9"/>
    <w:rsid w:val="00F62649"/>
    <w:rsid w:val="00F62EDB"/>
    <w:rsid w:val="00F62F9E"/>
    <w:rsid w:val="00F6352D"/>
    <w:rsid w:val="00F664F4"/>
    <w:rsid w:val="00F668FA"/>
    <w:rsid w:val="00F678DA"/>
    <w:rsid w:val="00F70CFB"/>
    <w:rsid w:val="00F71F27"/>
    <w:rsid w:val="00F72922"/>
    <w:rsid w:val="00F748E7"/>
    <w:rsid w:val="00F778F2"/>
    <w:rsid w:val="00F77973"/>
    <w:rsid w:val="00F805D0"/>
    <w:rsid w:val="00F81B69"/>
    <w:rsid w:val="00F838C6"/>
    <w:rsid w:val="00F83B5A"/>
    <w:rsid w:val="00F85648"/>
    <w:rsid w:val="00F87B62"/>
    <w:rsid w:val="00F87E45"/>
    <w:rsid w:val="00F911EB"/>
    <w:rsid w:val="00F91D1D"/>
    <w:rsid w:val="00F93FA0"/>
    <w:rsid w:val="00F94278"/>
    <w:rsid w:val="00F9447E"/>
    <w:rsid w:val="00F94483"/>
    <w:rsid w:val="00FA0E42"/>
    <w:rsid w:val="00FA1BA8"/>
    <w:rsid w:val="00FA1DDF"/>
    <w:rsid w:val="00FA24A1"/>
    <w:rsid w:val="00FA2DAA"/>
    <w:rsid w:val="00FA313C"/>
    <w:rsid w:val="00FA3B17"/>
    <w:rsid w:val="00FA3F42"/>
    <w:rsid w:val="00FA6407"/>
    <w:rsid w:val="00FA687B"/>
    <w:rsid w:val="00FB0059"/>
    <w:rsid w:val="00FB3B47"/>
    <w:rsid w:val="00FB4682"/>
    <w:rsid w:val="00FB5AF0"/>
    <w:rsid w:val="00FB62F2"/>
    <w:rsid w:val="00FB6E65"/>
    <w:rsid w:val="00FC056B"/>
    <w:rsid w:val="00FC1B1C"/>
    <w:rsid w:val="00FC23E9"/>
    <w:rsid w:val="00FC39DD"/>
    <w:rsid w:val="00FC5DF9"/>
    <w:rsid w:val="00FC733D"/>
    <w:rsid w:val="00FC7A5C"/>
    <w:rsid w:val="00FD1246"/>
    <w:rsid w:val="00FD1F18"/>
    <w:rsid w:val="00FD2787"/>
    <w:rsid w:val="00FD43B6"/>
    <w:rsid w:val="00FD4685"/>
    <w:rsid w:val="00FD54E6"/>
    <w:rsid w:val="00FD5D96"/>
    <w:rsid w:val="00FD6498"/>
    <w:rsid w:val="00FE02BC"/>
    <w:rsid w:val="00FE04FF"/>
    <w:rsid w:val="00FE0550"/>
    <w:rsid w:val="00FE0CE4"/>
    <w:rsid w:val="00FE1018"/>
    <w:rsid w:val="00FE3993"/>
    <w:rsid w:val="00FE39EF"/>
    <w:rsid w:val="00FE3FD4"/>
    <w:rsid w:val="00FE4067"/>
    <w:rsid w:val="00FE458F"/>
    <w:rsid w:val="00FE5D45"/>
    <w:rsid w:val="00FF091E"/>
    <w:rsid w:val="00FF1FC7"/>
    <w:rsid w:val="00FF572F"/>
    <w:rsid w:val="00FF68AA"/>
    <w:rsid w:val="00FF6F12"/>
    <w:rsid w:val="00FF7AA3"/>
    <w:rsid w:val="07325C87"/>
    <w:rsid w:val="0B19FA64"/>
    <w:rsid w:val="1520EA94"/>
    <w:rsid w:val="18A99348"/>
    <w:rsid w:val="1B1810B9"/>
    <w:rsid w:val="1F492889"/>
    <w:rsid w:val="2552793F"/>
    <w:rsid w:val="256EEDF3"/>
    <w:rsid w:val="257C27A6"/>
    <w:rsid w:val="274AC780"/>
    <w:rsid w:val="27BFC6E8"/>
    <w:rsid w:val="32DCC956"/>
    <w:rsid w:val="3333F3FB"/>
    <w:rsid w:val="3757DCC5"/>
    <w:rsid w:val="3A4F1E52"/>
    <w:rsid w:val="3C2459A9"/>
    <w:rsid w:val="501A23C0"/>
    <w:rsid w:val="5CD1E710"/>
    <w:rsid w:val="6458E775"/>
    <w:rsid w:val="65F4B7D6"/>
    <w:rsid w:val="6AAF009C"/>
    <w:rsid w:val="6CB6E08A"/>
    <w:rsid w:val="6EA3DC45"/>
    <w:rsid w:val="6FBD5A87"/>
    <w:rsid w:val="789E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o:shapedefaults>
    <o:shapelayout v:ext="edit">
      <o:idmap v:ext="edit" data="2"/>
    </o:shapelayout>
  </w:shapeDefaults>
  <w:decimalSymbol w:val="."/>
  <w:listSeparator w:val=","/>
  <w14:docId w14:val="53063CD1"/>
  <w15:docId w15:val="{27B751B5-8A25-4909-8AAE-B8E7EFE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2F"/>
    <w:rPr>
      <w:sz w:val="24"/>
      <w:lang w:val="en-US"/>
    </w:rPr>
  </w:style>
  <w:style w:type="paragraph" w:styleId="Heading1">
    <w:name w:val="heading 1"/>
    <w:basedOn w:val="Normal"/>
    <w:next w:val="Normal"/>
    <w:qFormat/>
    <w:rsid w:val="00BA162F"/>
    <w:pPr>
      <w:keepNext/>
      <w:pBdr>
        <w:top w:val="single" w:sz="4" w:space="1" w:color="auto"/>
        <w:left w:val="single" w:sz="4" w:space="4" w:color="auto"/>
        <w:bottom w:val="single" w:sz="4" w:space="1" w:color="auto"/>
        <w:right w:val="single" w:sz="4" w:space="4" w:color="auto"/>
      </w:pBdr>
      <w:shd w:val="pct25" w:color="auto" w:fill="FFFFFF"/>
      <w:jc w:val="center"/>
      <w:outlineLvl w:val="0"/>
    </w:pPr>
    <w:rPr>
      <w:rFonts w:ascii="Script MT Bold" w:hAnsi="Script MT Bold"/>
      <w:sz w:val="40"/>
    </w:rPr>
  </w:style>
  <w:style w:type="paragraph" w:styleId="Heading2">
    <w:name w:val="heading 2"/>
    <w:basedOn w:val="Normal"/>
    <w:next w:val="Normal"/>
    <w:qFormat/>
    <w:rsid w:val="00BA162F"/>
    <w:pPr>
      <w:keepNext/>
      <w:jc w:val="center"/>
      <w:outlineLvl w:val="1"/>
    </w:pPr>
    <w:rPr>
      <w:b/>
    </w:rPr>
  </w:style>
  <w:style w:type="paragraph" w:styleId="Heading3">
    <w:name w:val="heading 3"/>
    <w:basedOn w:val="Normal"/>
    <w:next w:val="Normal"/>
    <w:qFormat/>
    <w:rsid w:val="00BA162F"/>
    <w:pPr>
      <w:keepNext/>
      <w:jc w:val="center"/>
      <w:outlineLvl w:val="2"/>
    </w:pPr>
    <w:rPr>
      <w:b/>
      <w:i/>
      <w:sz w:val="28"/>
    </w:rPr>
  </w:style>
  <w:style w:type="paragraph" w:styleId="Heading4">
    <w:name w:val="heading 4"/>
    <w:basedOn w:val="Normal"/>
    <w:next w:val="Normal"/>
    <w:qFormat/>
    <w:rsid w:val="00BA162F"/>
    <w:pPr>
      <w:keepNext/>
      <w:outlineLvl w:val="3"/>
    </w:pPr>
    <w:rPr>
      <w:b/>
    </w:rPr>
  </w:style>
  <w:style w:type="paragraph" w:styleId="Heading5">
    <w:name w:val="heading 5"/>
    <w:basedOn w:val="Normal"/>
    <w:next w:val="Normal"/>
    <w:qFormat/>
    <w:rsid w:val="00BA162F"/>
    <w:pPr>
      <w:keepNext/>
      <w:outlineLvl w:val="4"/>
    </w:pPr>
  </w:style>
  <w:style w:type="paragraph" w:styleId="Heading6">
    <w:name w:val="heading 6"/>
    <w:basedOn w:val="Normal"/>
    <w:next w:val="Normal"/>
    <w:qFormat/>
    <w:rsid w:val="00BA162F"/>
    <w:pPr>
      <w:keepNext/>
      <w:outlineLvl w:val="5"/>
    </w:pPr>
    <w:rPr>
      <w:b/>
      <w:lang w:val="en-GB"/>
    </w:rPr>
  </w:style>
  <w:style w:type="paragraph" w:styleId="Heading7">
    <w:name w:val="heading 7"/>
    <w:basedOn w:val="Normal"/>
    <w:next w:val="Normal"/>
    <w:qFormat/>
    <w:rsid w:val="00BA162F"/>
    <w:pPr>
      <w:keepNext/>
      <w:outlineLvl w:val="6"/>
    </w:pPr>
    <w:rPr>
      <w:b/>
      <w:sz w:val="28"/>
    </w:rPr>
  </w:style>
  <w:style w:type="paragraph" w:styleId="Heading8">
    <w:name w:val="heading 8"/>
    <w:basedOn w:val="Normal"/>
    <w:next w:val="Normal"/>
    <w:qFormat/>
    <w:rsid w:val="00BA162F"/>
    <w:pPr>
      <w:keepNext/>
      <w:numPr>
        <w:numId w:val="2"/>
      </w:numPr>
      <w:outlineLvl w:val="7"/>
    </w:pPr>
  </w:style>
  <w:style w:type="paragraph" w:styleId="Heading9">
    <w:name w:val="heading 9"/>
    <w:basedOn w:val="Normal"/>
    <w:next w:val="Normal"/>
    <w:qFormat/>
    <w:rsid w:val="00BA162F"/>
    <w:pPr>
      <w:keepNex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162F"/>
    <w:pPr>
      <w:pBdr>
        <w:top w:val="single" w:sz="4" w:space="1" w:color="auto"/>
        <w:left w:val="single" w:sz="4" w:space="4" w:color="auto"/>
        <w:bottom w:val="single" w:sz="4" w:space="1" w:color="auto"/>
        <w:right w:val="single" w:sz="4" w:space="4" w:color="auto"/>
      </w:pBdr>
      <w:shd w:val="pct25" w:color="auto" w:fill="FFFFFF"/>
      <w:jc w:val="center"/>
    </w:pPr>
    <w:rPr>
      <w:rFonts w:ascii="Tempus Sans ITC" w:hAnsi="Tempus Sans ITC"/>
      <w:b/>
      <w:smallCaps/>
      <w:sz w:val="48"/>
    </w:rPr>
  </w:style>
  <w:style w:type="paragraph" w:styleId="BlockText">
    <w:name w:val="Block Text"/>
    <w:basedOn w:val="Normal"/>
    <w:rsid w:val="00BA162F"/>
    <w:pPr>
      <w:ind w:left="3600" w:right="-810"/>
    </w:pPr>
    <w:rPr>
      <w:rFonts w:ascii="Palatino" w:hAnsi="Palatino"/>
      <w:sz w:val="22"/>
    </w:rPr>
  </w:style>
  <w:style w:type="paragraph" w:styleId="BodyText">
    <w:name w:val="Body Text"/>
    <w:basedOn w:val="Normal"/>
    <w:rsid w:val="00BA162F"/>
  </w:style>
  <w:style w:type="paragraph" w:styleId="BodyText2">
    <w:name w:val="Body Text 2"/>
    <w:basedOn w:val="Normal"/>
    <w:rsid w:val="00BA162F"/>
    <w:rPr>
      <w:sz w:val="22"/>
    </w:rPr>
  </w:style>
  <w:style w:type="paragraph" w:customStyle="1" w:styleId="Level1">
    <w:name w:val="Level 1"/>
    <w:basedOn w:val="Normal"/>
    <w:rsid w:val="00BA162F"/>
    <w:pPr>
      <w:widowControl w:val="0"/>
      <w:numPr>
        <w:numId w:val="1"/>
      </w:numPr>
      <w:ind w:left="720" w:hanging="720"/>
      <w:outlineLvl w:val="0"/>
    </w:pPr>
    <w:rPr>
      <w:snapToGrid w:val="0"/>
      <w:lang w:eastAsia="en-US"/>
    </w:rPr>
  </w:style>
  <w:style w:type="character" w:customStyle="1" w:styleId="MessageHeaderLabel">
    <w:name w:val="Message Header Label"/>
    <w:rsid w:val="00BA162F"/>
    <w:rPr>
      <w:rFonts w:ascii="Arial" w:hAnsi="Arial"/>
      <w:b/>
      <w:spacing w:val="-4"/>
      <w:sz w:val="18"/>
      <w:vertAlign w:val="baseline"/>
    </w:rPr>
  </w:style>
  <w:style w:type="paragraph" w:customStyle="1" w:styleId="MessageHeaderLast">
    <w:name w:val="Message Header Last"/>
    <w:basedOn w:val="MessageHeader"/>
    <w:next w:val="BodyText"/>
    <w:rsid w:val="00BA162F"/>
    <w:pPr>
      <w:keepLines/>
      <w:pBdr>
        <w:top w:val="none" w:sz="0" w:space="0" w:color="auto"/>
        <w:left w:val="none" w:sz="0" w:space="0" w:color="auto"/>
        <w:bottom w:val="single" w:sz="6" w:space="22" w:color="auto"/>
        <w:right w:val="none" w:sz="0" w:space="0" w:color="auto"/>
      </w:pBdr>
      <w:shd w:val="clear" w:color="auto" w:fill="auto"/>
      <w:spacing w:after="400" w:line="415" w:lineRule="atLeast"/>
      <w:ind w:left="1560" w:right="-360" w:hanging="720"/>
    </w:pPr>
    <w:rPr>
      <w:rFonts w:ascii="Times New Roman" w:hAnsi="Times New Roman"/>
      <w:sz w:val="20"/>
    </w:rPr>
  </w:style>
  <w:style w:type="paragraph" w:styleId="MessageHeader">
    <w:name w:val="Message Header"/>
    <w:basedOn w:val="Normal"/>
    <w:rsid w:val="00BA16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BodyTextIndent">
    <w:name w:val="Body Text Indent"/>
    <w:basedOn w:val="Normal"/>
    <w:rsid w:val="00BA162F"/>
    <w:pPr>
      <w:ind w:left="3600"/>
    </w:pPr>
    <w:rPr>
      <w:lang w:val="en-GB"/>
    </w:rPr>
  </w:style>
  <w:style w:type="paragraph" w:styleId="BodyText3">
    <w:name w:val="Body Text 3"/>
    <w:basedOn w:val="Normal"/>
    <w:rsid w:val="00BA162F"/>
    <w:rPr>
      <w:b/>
      <w:lang w:val="en-CA"/>
    </w:rPr>
  </w:style>
  <w:style w:type="character" w:styleId="Hyperlink">
    <w:name w:val="Hyperlink"/>
    <w:basedOn w:val="DefaultParagraphFont"/>
    <w:rsid w:val="00BA162F"/>
    <w:rPr>
      <w:color w:val="0000FF"/>
      <w:u w:val="single"/>
    </w:rPr>
  </w:style>
  <w:style w:type="table" w:styleId="TableGrid">
    <w:name w:val="Table Grid"/>
    <w:basedOn w:val="TableNormal"/>
    <w:uiPriority w:val="39"/>
    <w:rsid w:val="0097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C76673"/>
    <w:pPr>
      <w:autoSpaceDE w:val="0"/>
      <w:autoSpaceDN w:val="0"/>
      <w:adjustRightInd w:val="0"/>
    </w:pPr>
    <w:rPr>
      <w:rFonts w:ascii="Arial" w:hAnsi="Arial"/>
    </w:rPr>
  </w:style>
  <w:style w:type="paragraph" w:styleId="Subtitle">
    <w:name w:val="Subtitle"/>
    <w:basedOn w:val="Normal"/>
    <w:qFormat/>
    <w:rsid w:val="00731CA6"/>
    <w:pPr>
      <w:jc w:val="center"/>
    </w:pPr>
    <w:rPr>
      <w:rFonts w:ascii="Comic Sans MS" w:hAnsi="Comic Sans MS"/>
      <w:b/>
      <w:bCs/>
      <w:sz w:val="28"/>
      <w:szCs w:val="24"/>
      <w:lang w:val="en-CA" w:eastAsia="en-US"/>
    </w:rPr>
  </w:style>
  <w:style w:type="paragraph" w:customStyle="1" w:styleId="nrbody">
    <w:name w:val="nrbody"/>
    <w:basedOn w:val="Normal"/>
    <w:rsid w:val="00245BD5"/>
    <w:pPr>
      <w:spacing w:before="160" w:after="160" w:line="300" w:lineRule="atLeast"/>
      <w:ind w:firstLine="720"/>
    </w:pPr>
    <w:rPr>
      <w:szCs w:val="24"/>
      <w:lang w:eastAsia="en-US"/>
    </w:rPr>
  </w:style>
  <w:style w:type="character" w:styleId="Strong">
    <w:name w:val="Strong"/>
    <w:basedOn w:val="DefaultParagraphFont"/>
    <w:uiPriority w:val="22"/>
    <w:qFormat/>
    <w:rsid w:val="00612C39"/>
    <w:rPr>
      <w:b/>
      <w:bCs/>
    </w:rPr>
  </w:style>
  <w:style w:type="paragraph" w:styleId="NormalWeb">
    <w:name w:val="Normal (Web)"/>
    <w:basedOn w:val="Normal"/>
    <w:uiPriority w:val="99"/>
    <w:rsid w:val="00612C39"/>
    <w:pPr>
      <w:spacing w:before="100" w:beforeAutospacing="1" w:after="100" w:afterAutospacing="1"/>
    </w:pPr>
    <w:rPr>
      <w:szCs w:val="24"/>
      <w:lang w:eastAsia="en-US"/>
    </w:rPr>
  </w:style>
  <w:style w:type="paragraph" w:styleId="Header">
    <w:name w:val="header"/>
    <w:basedOn w:val="Normal"/>
    <w:link w:val="HeaderChar"/>
    <w:uiPriority w:val="99"/>
    <w:rsid w:val="00612C39"/>
    <w:pPr>
      <w:tabs>
        <w:tab w:val="center" w:pos="4320"/>
        <w:tab w:val="right" w:pos="8640"/>
      </w:tabs>
    </w:pPr>
    <w:rPr>
      <w:szCs w:val="24"/>
      <w:lang w:eastAsia="en-US"/>
    </w:rPr>
  </w:style>
  <w:style w:type="paragraph" w:styleId="Footer">
    <w:name w:val="footer"/>
    <w:basedOn w:val="Normal"/>
    <w:link w:val="FooterChar"/>
    <w:uiPriority w:val="99"/>
    <w:rsid w:val="00612C39"/>
    <w:pPr>
      <w:tabs>
        <w:tab w:val="center" w:pos="4320"/>
        <w:tab w:val="right" w:pos="8640"/>
      </w:tabs>
    </w:pPr>
  </w:style>
  <w:style w:type="character" w:styleId="FollowedHyperlink">
    <w:name w:val="FollowedHyperlink"/>
    <w:basedOn w:val="DefaultParagraphFont"/>
    <w:rsid w:val="005836CD"/>
    <w:rPr>
      <w:color w:val="800080"/>
      <w:u w:val="single"/>
    </w:rPr>
  </w:style>
  <w:style w:type="paragraph" w:styleId="PlainText">
    <w:name w:val="Plain Text"/>
    <w:basedOn w:val="Normal"/>
    <w:rsid w:val="00992F1C"/>
    <w:pPr>
      <w:autoSpaceDE w:val="0"/>
      <w:autoSpaceDN w:val="0"/>
    </w:pPr>
    <w:rPr>
      <w:sz w:val="20"/>
      <w:lang w:eastAsia="en-US"/>
    </w:rPr>
  </w:style>
  <w:style w:type="paragraph" w:styleId="BalloonText">
    <w:name w:val="Balloon Text"/>
    <w:basedOn w:val="Normal"/>
    <w:semiHidden/>
    <w:rsid w:val="008015F9"/>
    <w:rPr>
      <w:rFonts w:ascii="Tahoma" w:hAnsi="Tahoma" w:cs="Tahoma"/>
      <w:sz w:val="16"/>
      <w:szCs w:val="16"/>
    </w:rPr>
  </w:style>
  <w:style w:type="paragraph" w:styleId="ListParagraph">
    <w:name w:val="List Paragraph"/>
    <w:basedOn w:val="Normal"/>
    <w:uiPriority w:val="34"/>
    <w:qFormat/>
    <w:rsid w:val="00EB28E8"/>
    <w:pPr>
      <w:ind w:left="720"/>
      <w:contextualSpacing/>
    </w:pPr>
  </w:style>
  <w:style w:type="character" w:customStyle="1" w:styleId="FooterChar">
    <w:name w:val="Footer Char"/>
    <w:basedOn w:val="DefaultParagraphFont"/>
    <w:link w:val="Footer"/>
    <w:uiPriority w:val="99"/>
    <w:rsid w:val="0047474A"/>
    <w:rPr>
      <w:sz w:val="24"/>
      <w:lang w:val="en-US"/>
    </w:rPr>
  </w:style>
  <w:style w:type="paragraph" w:customStyle="1" w:styleId="Default">
    <w:name w:val="Default"/>
    <w:rsid w:val="00B5175F"/>
    <w:pPr>
      <w:autoSpaceDE w:val="0"/>
      <w:autoSpaceDN w:val="0"/>
      <w:adjustRightInd w:val="0"/>
    </w:pPr>
    <w:rPr>
      <w:color w:val="000000"/>
      <w:sz w:val="24"/>
      <w:szCs w:val="24"/>
    </w:rPr>
  </w:style>
  <w:style w:type="paragraph" w:styleId="NoSpacing">
    <w:name w:val="No Spacing"/>
    <w:uiPriority w:val="1"/>
    <w:qFormat/>
    <w:rsid w:val="00B5175F"/>
    <w:pPr>
      <w:widowControl w:val="0"/>
      <w:autoSpaceDE w:val="0"/>
      <w:autoSpaceDN w:val="0"/>
      <w:adjustRightInd w:val="0"/>
    </w:pPr>
    <w:rPr>
      <w:sz w:val="24"/>
      <w:szCs w:val="24"/>
      <w:lang w:val="en-US" w:eastAsia="en-US"/>
    </w:rPr>
  </w:style>
  <w:style w:type="character" w:customStyle="1" w:styleId="A1">
    <w:name w:val="A1"/>
    <w:uiPriority w:val="99"/>
    <w:rsid w:val="0084584A"/>
    <w:rPr>
      <w:b/>
      <w:bCs/>
      <w:color w:val="000000"/>
      <w:sz w:val="22"/>
      <w:szCs w:val="22"/>
    </w:rPr>
  </w:style>
  <w:style w:type="character" w:customStyle="1" w:styleId="usercontent">
    <w:name w:val="usercontent"/>
    <w:basedOn w:val="DefaultParagraphFont"/>
    <w:rsid w:val="003F338A"/>
  </w:style>
  <w:style w:type="paragraph" w:customStyle="1" w:styleId="Pa0">
    <w:name w:val="Pa0"/>
    <w:basedOn w:val="Default"/>
    <w:next w:val="Default"/>
    <w:uiPriority w:val="99"/>
    <w:rsid w:val="00260CFB"/>
    <w:pPr>
      <w:spacing w:line="241" w:lineRule="atLeast"/>
    </w:pPr>
    <w:rPr>
      <w:rFonts w:ascii="Minion Pro" w:hAnsi="Minion Pro"/>
      <w:color w:val="auto"/>
    </w:rPr>
  </w:style>
  <w:style w:type="paragraph" w:customStyle="1" w:styleId="Pa1">
    <w:name w:val="Pa1"/>
    <w:basedOn w:val="Default"/>
    <w:next w:val="Default"/>
    <w:uiPriority w:val="99"/>
    <w:rsid w:val="00260CFB"/>
    <w:pPr>
      <w:spacing w:line="241" w:lineRule="atLeast"/>
    </w:pPr>
    <w:rPr>
      <w:rFonts w:ascii="Minion Pro" w:hAnsi="Minion Pro"/>
      <w:color w:val="auto"/>
    </w:rPr>
  </w:style>
  <w:style w:type="paragraph" w:customStyle="1" w:styleId="headline">
    <w:name w:val="headline"/>
    <w:basedOn w:val="Normal"/>
    <w:rsid w:val="00304CE2"/>
    <w:rPr>
      <w:b/>
      <w:bCs/>
      <w:color w:val="000000"/>
      <w:kern w:val="28"/>
      <w:szCs w:val="24"/>
      <w:lang w:val="en-CA"/>
      <w14:ligatures w14:val="standard"/>
      <w14:cntxtAlts/>
    </w:rPr>
  </w:style>
  <w:style w:type="character" w:styleId="UnresolvedMention">
    <w:name w:val="Unresolved Mention"/>
    <w:basedOn w:val="DefaultParagraphFont"/>
    <w:uiPriority w:val="99"/>
    <w:semiHidden/>
    <w:unhideWhenUsed/>
    <w:rsid w:val="00FA1BA8"/>
    <w:rPr>
      <w:color w:val="605E5C"/>
      <w:shd w:val="clear" w:color="auto" w:fill="E1DFDD"/>
    </w:rPr>
  </w:style>
  <w:style w:type="character" w:styleId="Emphasis">
    <w:name w:val="Emphasis"/>
    <w:basedOn w:val="DefaultParagraphFont"/>
    <w:uiPriority w:val="20"/>
    <w:qFormat/>
    <w:rsid w:val="002528B5"/>
    <w:rPr>
      <w:i/>
      <w:iCs/>
    </w:rPr>
  </w:style>
  <w:style w:type="character" w:customStyle="1" w:styleId="HeaderChar">
    <w:name w:val="Header Char"/>
    <w:basedOn w:val="DefaultParagraphFont"/>
    <w:link w:val="Header"/>
    <w:uiPriority w:val="99"/>
    <w:rsid w:val="003446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978">
      <w:bodyDiv w:val="1"/>
      <w:marLeft w:val="0"/>
      <w:marRight w:val="0"/>
      <w:marTop w:val="0"/>
      <w:marBottom w:val="0"/>
      <w:divBdr>
        <w:top w:val="none" w:sz="0" w:space="0" w:color="auto"/>
        <w:left w:val="none" w:sz="0" w:space="0" w:color="auto"/>
        <w:bottom w:val="none" w:sz="0" w:space="0" w:color="auto"/>
        <w:right w:val="none" w:sz="0" w:space="0" w:color="auto"/>
      </w:divBdr>
      <w:divsChild>
        <w:div w:id="35199918">
          <w:marLeft w:val="0"/>
          <w:marRight w:val="0"/>
          <w:marTop w:val="0"/>
          <w:marBottom w:val="0"/>
          <w:divBdr>
            <w:top w:val="none" w:sz="0" w:space="0" w:color="auto"/>
            <w:left w:val="none" w:sz="0" w:space="0" w:color="auto"/>
            <w:bottom w:val="none" w:sz="0" w:space="0" w:color="auto"/>
            <w:right w:val="none" w:sz="0" w:space="0" w:color="auto"/>
          </w:divBdr>
          <w:divsChild>
            <w:div w:id="1207610">
              <w:marLeft w:val="0"/>
              <w:marRight w:val="0"/>
              <w:marTop w:val="0"/>
              <w:marBottom w:val="0"/>
              <w:divBdr>
                <w:top w:val="none" w:sz="0" w:space="0" w:color="auto"/>
                <w:left w:val="none" w:sz="0" w:space="0" w:color="auto"/>
                <w:bottom w:val="none" w:sz="0" w:space="0" w:color="auto"/>
                <w:right w:val="none" w:sz="0" w:space="0" w:color="auto"/>
              </w:divBdr>
            </w:div>
            <w:div w:id="1225096601">
              <w:marLeft w:val="0"/>
              <w:marRight w:val="0"/>
              <w:marTop w:val="0"/>
              <w:marBottom w:val="0"/>
              <w:divBdr>
                <w:top w:val="none" w:sz="0" w:space="0" w:color="auto"/>
                <w:left w:val="none" w:sz="0" w:space="0" w:color="auto"/>
                <w:bottom w:val="none" w:sz="0" w:space="0" w:color="auto"/>
                <w:right w:val="none" w:sz="0" w:space="0" w:color="auto"/>
              </w:divBdr>
            </w:div>
            <w:div w:id="1405491534">
              <w:marLeft w:val="0"/>
              <w:marRight w:val="0"/>
              <w:marTop w:val="0"/>
              <w:marBottom w:val="0"/>
              <w:divBdr>
                <w:top w:val="none" w:sz="0" w:space="0" w:color="auto"/>
                <w:left w:val="none" w:sz="0" w:space="0" w:color="auto"/>
                <w:bottom w:val="none" w:sz="0" w:space="0" w:color="auto"/>
                <w:right w:val="none" w:sz="0" w:space="0" w:color="auto"/>
              </w:divBdr>
            </w:div>
            <w:div w:id="1656494031">
              <w:marLeft w:val="0"/>
              <w:marRight w:val="0"/>
              <w:marTop w:val="0"/>
              <w:marBottom w:val="0"/>
              <w:divBdr>
                <w:top w:val="none" w:sz="0" w:space="0" w:color="auto"/>
                <w:left w:val="none" w:sz="0" w:space="0" w:color="auto"/>
                <w:bottom w:val="none" w:sz="0" w:space="0" w:color="auto"/>
                <w:right w:val="none" w:sz="0" w:space="0" w:color="auto"/>
              </w:divBdr>
            </w:div>
            <w:div w:id="1858159029">
              <w:marLeft w:val="0"/>
              <w:marRight w:val="0"/>
              <w:marTop w:val="0"/>
              <w:marBottom w:val="0"/>
              <w:divBdr>
                <w:top w:val="none" w:sz="0" w:space="0" w:color="auto"/>
                <w:left w:val="none" w:sz="0" w:space="0" w:color="auto"/>
                <w:bottom w:val="none" w:sz="0" w:space="0" w:color="auto"/>
                <w:right w:val="none" w:sz="0" w:space="0" w:color="auto"/>
              </w:divBdr>
            </w:div>
            <w:div w:id="1990208638">
              <w:marLeft w:val="0"/>
              <w:marRight w:val="0"/>
              <w:marTop w:val="0"/>
              <w:marBottom w:val="0"/>
              <w:divBdr>
                <w:top w:val="none" w:sz="0" w:space="0" w:color="auto"/>
                <w:left w:val="none" w:sz="0" w:space="0" w:color="auto"/>
                <w:bottom w:val="none" w:sz="0" w:space="0" w:color="auto"/>
                <w:right w:val="none" w:sz="0" w:space="0" w:color="auto"/>
              </w:divBdr>
            </w:div>
            <w:div w:id="20533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6481">
      <w:bodyDiv w:val="1"/>
      <w:marLeft w:val="0"/>
      <w:marRight w:val="0"/>
      <w:marTop w:val="0"/>
      <w:marBottom w:val="0"/>
      <w:divBdr>
        <w:top w:val="none" w:sz="0" w:space="0" w:color="auto"/>
        <w:left w:val="none" w:sz="0" w:space="0" w:color="auto"/>
        <w:bottom w:val="none" w:sz="0" w:space="0" w:color="auto"/>
        <w:right w:val="none" w:sz="0" w:space="0" w:color="auto"/>
      </w:divBdr>
      <w:divsChild>
        <w:div w:id="306131329">
          <w:marLeft w:val="0"/>
          <w:marRight w:val="0"/>
          <w:marTop w:val="0"/>
          <w:marBottom w:val="0"/>
          <w:divBdr>
            <w:top w:val="none" w:sz="0" w:space="0" w:color="auto"/>
            <w:left w:val="none" w:sz="0" w:space="0" w:color="auto"/>
            <w:bottom w:val="none" w:sz="0" w:space="0" w:color="auto"/>
            <w:right w:val="none" w:sz="0" w:space="0" w:color="auto"/>
          </w:divBdr>
        </w:div>
        <w:div w:id="382874342">
          <w:marLeft w:val="0"/>
          <w:marRight w:val="0"/>
          <w:marTop w:val="0"/>
          <w:marBottom w:val="0"/>
          <w:divBdr>
            <w:top w:val="none" w:sz="0" w:space="0" w:color="auto"/>
            <w:left w:val="none" w:sz="0" w:space="0" w:color="auto"/>
            <w:bottom w:val="none" w:sz="0" w:space="0" w:color="auto"/>
            <w:right w:val="none" w:sz="0" w:space="0" w:color="auto"/>
          </w:divBdr>
        </w:div>
        <w:div w:id="528569364">
          <w:marLeft w:val="0"/>
          <w:marRight w:val="0"/>
          <w:marTop w:val="0"/>
          <w:marBottom w:val="0"/>
          <w:divBdr>
            <w:top w:val="none" w:sz="0" w:space="0" w:color="auto"/>
            <w:left w:val="none" w:sz="0" w:space="0" w:color="auto"/>
            <w:bottom w:val="none" w:sz="0" w:space="0" w:color="auto"/>
            <w:right w:val="none" w:sz="0" w:space="0" w:color="auto"/>
          </w:divBdr>
        </w:div>
        <w:div w:id="823200632">
          <w:marLeft w:val="0"/>
          <w:marRight w:val="0"/>
          <w:marTop w:val="0"/>
          <w:marBottom w:val="0"/>
          <w:divBdr>
            <w:top w:val="none" w:sz="0" w:space="0" w:color="auto"/>
            <w:left w:val="none" w:sz="0" w:space="0" w:color="auto"/>
            <w:bottom w:val="none" w:sz="0" w:space="0" w:color="auto"/>
            <w:right w:val="none" w:sz="0" w:space="0" w:color="auto"/>
          </w:divBdr>
        </w:div>
        <w:div w:id="853691640">
          <w:marLeft w:val="0"/>
          <w:marRight w:val="0"/>
          <w:marTop w:val="0"/>
          <w:marBottom w:val="0"/>
          <w:divBdr>
            <w:top w:val="none" w:sz="0" w:space="0" w:color="auto"/>
            <w:left w:val="none" w:sz="0" w:space="0" w:color="auto"/>
            <w:bottom w:val="none" w:sz="0" w:space="0" w:color="auto"/>
            <w:right w:val="none" w:sz="0" w:space="0" w:color="auto"/>
          </w:divBdr>
        </w:div>
        <w:div w:id="886137632">
          <w:marLeft w:val="0"/>
          <w:marRight w:val="0"/>
          <w:marTop w:val="0"/>
          <w:marBottom w:val="0"/>
          <w:divBdr>
            <w:top w:val="none" w:sz="0" w:space="0" w:color="auto"/>
            <w:left w:val="none" w:sz="0" w:space="0" w:color="auto"/>
            <w:bottom w:val="none" w:sz="0" w:space="0" w:color="auto"/>
            <w:right w:val="none" w:sz="0" w:space="0" w:color="auto"/>
          </w:divBdr>
        </w:div>
        <w:div w:id="1030423390">
          <w:marLeft w:val="0"/>
          <w:marRight w:val="0"/>
          <w:marTop w:val="0"/>
          <w:marBottom w:val="0"/>
          <w:divBdr>
            <w:top w:val="none" w:sz="0" w:space="0" w:color="auto"/>
            <w:left w:val="none" w:sz="0" w:space="0" w:color="auto"/>
            <w:bottom w:val="none" w:sz="0" w:space="0" w:color="auto"/>
            <w:right w:val="none" w:sz="0" w:space="0" w:color="auto"/>
          </w:divBdr>
        </w:div>
        <w:div w:id="1041246529">
          <w:marLeft w:val="0"/>
          <w:marRight w:val="0"/>
          <w:marTop w:val="0"/>
          <w:marBottom w:val="0"/>
          <w:divBdr>
            <w:top w:val="none" w:sz="0" w:space="0" w:color="auto"/>
            <w:left w:val="none" w:sz="0" w:space="0" w:color="auto"/>
            <w:bottom w:val="none" w:sz="0" w:space="0" w:color="auto"/>
            <w:right w:val="none" w:sz="0" w:space="0" w:color="auto"/>
          </w:divBdr>
        </w:div>
        <w:div w:id="1352607520">
          <w:marLeft w:val="0"/>
          <w:marRight w:val="0"/>
          <w:marTop w:val="0"/>
          <w:marBottom w:val="0"/>
          <w:divBdr>
            <w:top w:val="none" w:sz="0" w:space="0" w:color="auto"/>
            <w:left w:val="none" w:sz="0" w:space="0" w:color="auto"/>
            <w:bottom w:val="none" w:sz="0" w:space="0" w:color="auto"/>
            <w:right w:val="none" w:sz="0" w:space="0" w:color="auto"/>
          </w:divBdr>
        </w:div>
        <w:div w:id="1526749385">
          <w:marLeft w:val="0"/>
          <w:marRight w:val="0"/>
          <w:marTop w:val="0"/>
          <w:marBottom w:val="0"/>
          <w:divBdr>
            <w:top w:val="none" w:sz="0" w:space="0" w:color="auto"/>
            <w:left w:val="none" w:sz="0" w:space="0" w:color="auto"/>
            <w:bottom w:val="none" w:sz="0" w:space="0" w:color="auto"/>
            <w:right w:val="none" w:sz="0" w:space="0" w:color="auto"/>
          </w:divBdr>
        </w:div>
        <w:div w:id="1545364137">
          <w:marLeft w:val="0"/>
          <w:marRight w:val="0"/>
          <w:marTop w:val="0"/>
          <w:marBottom w:val="0"/>
          <w:divBdr>
            <w:top w:val="none" w:sz="0" w:space="0" w:color="auto"/>
            <w:left w:val="none" w:sz="0" w:space="0" w:color="auto"/>
            <w:bottom w:val="none" w:sz="0" w:space="0" w:color="auto"/>
            <w:right w:val="none" w:sz="0" w:space="0" w:color="auto"/>
          </w:divBdr>
        </w:div>
        <w:div w:id="1759326407">
          <w:marLeft w:val="0"/>
          <w:marRight w:val="0"/>
          <w:marTop w:val="0"/>
          <w:marBottom w:val="0"/>
          <w:divBdr>
            <w:top w:val="none" w:sz="0" w:space="0" w:color="auto"/>
            <w:left w:val="none" w:sz="0" w:space="0" w:color="auto"/>
            <w:bottom w:val="none" w:sz="0" w:space="0" w:color="auto"/>
            <w:right w:val="none" w:sz="0" w:space="0" w:color="auto"/>
          </w:divBdr>
        </w:div>
        <w:div w:id="1845515595">
          <w:marLeft w:val="0"/>
          <w:marRight w:val="0"/>
          <w:marTop w:val="0"/>
          <w:marBottom w:val="0"/>
          <w:divBdr>
            <w:top w:val="none" w:sz="0" w:space="0" w:color="auto"/>
            <w:left w:val="none" w:sz="0" w:space="0" w:color="auto"/>
            <w:bottom w:val="none" w:sz="0" w:space="0" w:color="auto"/>
            <w:right w:val="none" w:sz="0" w:space="0" w:color="auto"/>
          </w:divBdr>
        </w:div>
        <w:div w:id="2007852830">
          <w:marLeft w:val="0"/>
          <w:marRight w:val="0"/>
          <w:marTop w:val="0"/>
          <w:marBottom w:val="0"/>
          <w:divBdr>
            <w:top w:val="none" w:sz="0" w:space="0" w:color="auto"/>
            <w:left w:val="none" w:sz="0" w:space="0" w:color="auto"/>
            <w:bottom w:val="none" w:sz="0" w:space="0" w:color="auto"/>
            <w:right w:val="none" w:sz="0" w:space="0" w:color="auto"/>
          </w:divBdr>
        </w:div>
        <w:div w:id="2045713339">
          <w:marLeft w:val="0"/>
          <w:marRight w:val="0"/>
          <w:marTop w:val="0"/>
          <w:marBottom w:val="0"/>
          <w:divBdr>
            <w:top w:val="none" w:sz="0" w:space="0" w:color="auto"/>
            <w:left w:val="none" w:sz="0" w:space="0" w:color="auto"/>
            <w:bottom w:val="none" w:sz="0" w:space="0" w:color="auto"/>
            <w:right w:val="none" w:sz="0" w:space="0" w:color="auto"/>
          </w:divBdr>
        </w:div>
      </w:divsChild>
    </w:div>
    <w:div w:id="186795399">
      <w:bodyDiv w:val="1"/>
      <w:marLeft w:val="0"/>
      <w:marRight w:val="0"/>
      <w:marTop w:val="0"/>
      <w:marBottom w:val="0"/>
      <w:divBdr>
        <w:top w:val="none" w:sz="0" w:space="0" w:color="auto"/>
        <w:left w:val="none" w:sz="0" w:space="0" w:color="auto"/>
        <w:bottom w:val="none" w:sz="0" w:space="0" w:color="auto"/>
        <w:right w:val="none" w:sz="0" w:space="0" w:color="auto"/>
      </w:divBdr>
    </w:div>
    <w:div w:id="231627671">
      <w:bodyDiv w:val="1"/>
      <w:marLeft w:val="0"/>
      <w:marRight w:val="0"/>
      <w:marTop w:val="0"/>
      <w:marBottom w:val="0"/>
      <w:divBdr>
        <w:top w:val="none" w:sz="0" w:space="0" w:color="auto"/>
        <w:left w:val="none" w:sz="0" w:space="0" w:color="auto"/>
        <w:bottom w:val="none" w:sz="0" w:space="0" w:color="auto"/>
        <w:right w:val="none" w:sz="0" w:space="0" w:color="auto"/>
      </w:divBdr>
    </w:div>
    <w:div w:id="243035149">
      <w:bodyDiv w:val="1"/>
      <w:marLeft w:val="0"/>
      <w:marRight w:val="0"/>
      <w:marTop w:val="0"/>
      <w:marBottom w:val="0"/>
      <w:divBdr>
        <w:top w:val="none" w:sz="0" w:space="0" w:color="auto"/>
        <w:left w:val="none" w:sz="0" w:space="0" w:color="auto"/>
        <w:bottom w:val="none" w:sz="0" w:space="0" w:color="auto"/>
        <w:right w:val="none" w:sz="0" w:space="0" w:color="auto"/>
      </w:divBdr>
    </w:div>
    <w:div w:id="317342307">
      <w:bodyDiv w:val="1"/>
      <w:marLeft w:val="0"/>
      <w:marRight w:val="0"/>
      <w:marTop w:val="0"/>
      <w:marBottom w:val="0"/>
      <w:divBdr>
        <w:top w:val="none" w:sz="0" w:space="0" w:color="auto"/>
        <w:left w:val="none" w:sz="0" w:space="0" w:color="auto"/>
        <w:bottom w:val="none" w:sz="0" w:space="0" w:color="auto"/>
        <w:right w:val="none" w:sz="0" w:space="0" w:color="auto"/>
      </w:divBdr>
    </w:div>
    <w:div w:id="335041366">
      <w:bodyDiv w:val="1"/>
      <w:marLeft w:val="0"/>
      <w:marRight w:val="0"/>
      <w:marTop w:val="0"/>
      <w:marBottom w:val="0"/>
      <w:divBdr>
        <w:top w:val="none" w:sz="0" w:space="0" w:color="auto"/>
        <w:left w:val="none" w:sz="0" w:space="0" w:color="auto"/>
        <w:bottom w:val="none" w:sz="0" w:space="0" w:color="auto"/>
        <w:right w:val="none" w:sz="0" w:space="0" w:color="auto"/>
      </w:divBdr>
      <w:divsChild>
        <w:div w:id="249971557">
          <w:marLeft w:val="0"/>
          <w:marRight w:val="0"/>
          <w:marTop w:val="0"/>
          <w:marBottom w:val="0"/>
          <w:divBdr>
            <w:top w:val="none" w:sz="0" w:space="0" w:color="auto"/>
            <w:left w:val="none" w:sz="0" w:space="0" w:color="auto"/>
            <w:bottom w:val="none" w:sz="0" w:space="0" w:color="auto"/>
            <w:right w:val="none" w:sz="0" w:space="0" w:color="auto"/>
          </w:divBdr>
          <w:divsChild>
            <w:div w:id="1503204867">
              <w:marLeft w:val="0"/>
              <w:marRight w:val="0"/>
              <w:marTop w:val="0"/>
              <w:marBottom w:val="0"/>
              <w:divBdr>
                <w:top w:val="none" w:sz="0" w:space="0" w:color="auto"/>
                <w:left w:val="none" w:sz="0" w:space="0" w:color="auto"/>
                <w:bottom w:val="none" w:sz="0" w:space="0" w:color="auto"/>
                <w:right w:val="none" w:sz="0" w:space="0" w:color="auto"/>
              </w:divBdr>
              <w:divsChild>
                <w:div w:id="1767845400">
                  <w:marLeft w:val="0"/>
                  <w:marRight w:val="0"/>
                  <w:marTop w:val="195"/>
                  <w:marBottom w:val="0"/>
                  <w:divBdr>
                    <w:top w:val="none" w:sz="0" w:space="0" w:color="auto"/>
                    <w:left w:val="none" w:sz="0" w:space="0" w:color="auto"/>
                    <w:bottom w:val="none" w:sz="0" w:space="0" w:color="auto"/>
                    <w:right w:val="none" w:sz="0" w:space="0" w:color="auto"/>
                  </w:divBdr>
                  <w:divsChild>
                    <w:div w:id="1469319104">
                      <w:marLeft w:val="0"/>
                      <w:marRight w:val="0"/>
                      <w:marTop w:val="0"/>
                      <w:marBottom w:val="0"/>
                      <w:divBdr>
                        <w:top w:val="none" w:sz="0" w:space="0" w:color="auto"/>
                        <w:left w:val="none" w:sz="0" w:space="0" w:color="auto"/>
                        <w:bottom w:val="none" w:sz="0" w:space="0" w:color="auto"/>
                        <w:right w:val="none" w:sz="0" w:space="0" w:color="auto"/>
                      </w:divBdr>
                      <w:divsChild>
                        <w:div w:id="1488326753">
                          <w:marLeft w:val="0"/>
                          <w:marRight w:val="0"/>
                          <w:marTop w:val="0"/>
                          <w:marBottom w:val="0"/>
                          <w:divBdr>
                            <w:top w:val="none" w:sz="0" w:space="0" w:color="auto"/>
                            <w:left w:val="none" w:sz="0" w:space="0" w:color="auto"/>
                            <w:bottom w:val="none" w:sz="0" w:space="0" w:color="auto"/>
                            <w:right w:val="none" w:sz="0" w:space="0" w:color="auto"/>
                          </w:divBdr>
                          <w:divsChild>
                            <w:div w:id="1500005196">
                              <w:marLeft w:val="0"/>
                              <w:marRight w:val="0"/>
                              <w:marTop w:val="0"/>
                              <w:marBottom w:val="0"/>
                              <w:divBdr>
                                <w:top w:val="none" w:sz="0" w:space="0" w:color="auto"/>
                                <w:left w:val="none" w:sz="0" w:space="0" w:color="auto"/>
                                <w:bottom w:val="none" w:sz="0" w:space="0" w:color="auto"/>
                                <w:right w:val="none" w:sz="0" w:space="0" w:color="auto"/>
                              </w:divBdr>
                              <w:divsChild>
                                <w:div w:id="1333606836">
                                  <w:marLeft w:val="0"/>
                                  <w:marRight w:val="0"/>
                                  <w:marTop w:val="0"/>
                                  <w:marBottom w:val="0"/>
                                  <w:divBdr>
                                    <w:top w:val="none" w:sz="0" w:space="0" w:color="auto"/>
                                    <w:left w:val="none" w:sz="0" w:space="0" w:color="auto"/>
                                    <w:bottom w:val="none" w:sz="0" w:space="0" w:color="auto"/>
                                    <w:right w:val="none" w:sz="0" w:space="0" w:color="auto"/>
                                  </w:divBdr>
                                  <w:divsChild>
                                    <w:div w:id="707024817">
                                      <w:marLeft w:val="0"/>
                                      <w:marRight w:val="0"/>
                                      <w:marTop w:val="0"/>
                                      <w:marBottom w:val="0"/>
                                      <w:divBdr>
                                        <w:top w:val="none" w:sz="0" w:space="0" w:color="auto"/>
                                        <w:left w:val="none" w:sz="0" w:space="0" w:color="auto"/>
                                        <w:bottom w:val="none" w:sz="0" w:space="0" w:color="auto"/>
                                        <w:right w:val="none" w:sz="0" w:space="0" w:color="auto"/>
                                      </w:divBdr>
                                      <w:divsChild>
                                        <w:div w:id="1299844265">
                                          <w:marLeft w:val="0"/>
                                          <w:marRight w:val="0"/>
                                          <w:marTop w:val="0"/>
                                          <w:marBottom w:val="0"/>
                                          <w:divBdr>
                                            <w:top w:val="none" w:sz="0" w:space="0" w:color="auto"/>
                                            <w:left w:val="none" w:sz="0" w:space="0" w:color="auto"/>
                                            <w:bottom w:val="none" w:sz="0" w:space="0" w:color="auto"/>
                                            <w:right w:val="none" w:sz="0" w:space="0" w:color="auto"/>
                                          </w:divBdr>
                                          <w:divsChild>
                                            <w:div w:id="1384408186">
                                              <w:marLeft w:val="0"/>
                                              <w:marRight w:val="0"/>
                                              <w:marTop w:val="0"/>
                                              <w:marBottom w:val="0"/>
                                              <w:divBdr>
                                                <w:top w:val="none" w:sz="0" w:space="0" w:color="auto"/>
                                                <w:left w:val="none" w:sz="0" w:space="0" w:color="auto"/>
                                                <w:bottom w:val="none" w:sz="0" w:space="0" w:color="auto"/>
                                                <w:right w:val="none" w:sz="0" w:space="0" w:color="auto"/>
                                              </w:divBdr>
                                              <w:divsChild>
                                                <w:div w:id="1048799795">
                                                  <w:marLeft w:val="0"/>
                                                  <w:marRight w:val="0"/>
                                                  <w:marTop w:val="0"/>
                                                  <w:marBottom w:val="0"/>
                                                  <w:divBdr>
                                                    <w:top w:val="none" w:sz="0" w:space="0" w:color="auto"/>
                                                    <w:left w:val="none" w:sz="0" w:space="0" w:color="auto"/>
                                                    <w:bottom w:val="none" w:sz="0" w:space="0" w:color="auto"/>
                                                    <w:right w:val="none" w:sz="0" w:space="0" w:color="auto"/>
                                                  </w:divBdr>
                                                  <w:divsChild>
                                                    <w:div w:id="851646257">
                                                      <w:marLeft w:val="0"/>
                                                      <w:marRight w:val="0"/>
                                                      <w:marTop w:val="0"/>
                                                      <w:marBottom w:val="180"/>
                                                      <w:divBdr>
                                                        <w:top w:val="none" w:sz="0" w:space="0" w:color="auto"/>
                                                        <w:left w:val="none" w:sz="0" w:space="0" w:color="auto"/>
                                                        <w:bottom w:val="none" w:sz="0" w:space="0" w:color="auto"/>
                                                        <w:right w:val="none" w:sz="0" w:space="0" w:color="auto"/>
                                                      </w:divBdr>
                                                      <w:divsChild>
                                                        <w:div w:id="1566917127">
                                                          <w:marLeft w:val="0"/>
                                                          <w:marRight w:val="0"/>
                                                          <w:marTop w:val="0"/>
                                                          <w:marBottom w:val="0"/>
                                                          <w:divBdr>
                                                            <w:top w:val="none" w:sz="0" w:space="0" w:color="auto"/>
                                                            <w:left w:val="none" w:sz="0" w:space="0" w:color="auto"/>
                                                            <w:bottom w:val="none" w:sz="0" w:space="0" w:color="auto"/>
                                                            <w:right w:val="none" w:sz="0" w:space="0" w:color="auto"/>
                                                          </w:divBdr>
                                                          <w:divsChild>
                                                            <w:div w:id="1119570681">
                                                              <w:marLeft w:val="0"/>
                                                              <w:marRight w:val="0"/>
                                                              <w:marTop w:val="0"/>
                                                              <w:marBottom w:val="0"/>
                                                              <w:divBdr>
                                                                <w:top w:val="none" w:sz="0" w:space="0" w:color="auto"/>
                                                                <w:left w:val="none" w:sz="0" w:space="0" w:color="auto"/>
                                                                <w:bottom w:val="none" w:sz="0" w:space="0" w:color="auto"/>
                                                                <w:right w:val="none" w:sz="0" w:space="0" w:color="auto"/>
                                                              </w:divBdr>
                                                              <w:divsChild>
                                                                <w:div w:id="762801862">
                                                                  <w:marLeft w:val="0"/>
                                                                  <w:marRight w:val="0"/>
                                                                  <w:marTop w:val="0"/>
                                                                  <w:marBottom w:val="0"/>
                                                                  <w:divBdr>
                                                                    <w:top w:val="none" w:sz="0" w:space="0" w:color="auto"/>
                                                                    <w:left w:val="none" w:sz="0" w:space="0" w:color="auto"/>
                                                                    <w:bottom w:val="none" w:sz="0" w:space="0" w:color="auto"/>
                                                                    <w:right w:val="none" w:sz="0" w:space="0" w:color="auto"/>
                                                                  </w:divBdr>
                                                                  <w:divsChild>
                                                                    <w:div w:id="519466350">
                                                                      <w:marLeft w:val="0"/>
                                                                      <w:marRight w:val="0"/>
                                                                      <w:marTop w:val="0"/>
                                                                      <w:marBottom w:val="0"/>
                                                                      <w:divBdr>
                                                                        <w:top w:val="none" w:sz="0" w:space="0" w:color="auto"/>
                                                                        <w:left w:val="none" w:sz="0" w:space="0" w:color="auto"/>
                                                                        <w:bottom w:val="none" w:sz="0" w:space="0" w:color="auto"/>
                                                                        <w:right w:val="none" w:sz="0" w:space="0" w:color="auto"/>
                                                                      </w:divBdr>
                                                                      <w:divsChild>
                                                                        <w:div w:id="1599603609">
                                                                          <w:marLeft w:val="0"/>
                                                                          <w:marRight w:val="0"/>
                                                                          <w:marTop w:val="0"/>
                                                                          <w:marBottom w:val="0"/>
                                                                          <w:divBdr>
                                                                            <w:top w:val="none" w:sz="0" w:space="0" w:color="auto"/>
                                                                            <w:left w:val="none" w:sz="0" w:space="0" w:color="auto"/>
                                                                            <w:bottom w:val="none" w:sz="0" w:space="0" w:color="auto"/>
                                                                            <w:right w:val="none" w:sz="0" w:space="0" w:color="auto"/>
                                                                          </w:divBdr>
                                                                          <w:divsChild>
                                                                            <w:div w:id="7348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299377">
      <w:bodyDiv w:val="1"/>
      <w:marLeft w:val="0"/>
      <w:marRight w:val="0"/>
      <w:marTop w:val="0"/>
      <w:marBottom w:val="0"/>
      <w:divBdr>
        <w:top w:val="none" w:sz="0" w:space="0" w:color="auto"/>
        <w:left w:val="none" w:sz="0" w:space="0" w:color="auto"/>
        <w:bottom w:val="none" w:sz="0" w:space="0" w:color="auto"/>
        <w:right w:val="none" w:sz="0" w:space="0" w:color="auto"/>
      </w:divBdr>
    </w:div>
    <w:div w:id="725838056">
      <w:bodyDiv w:val="1"/>
      <w:marLeft w:val="0"/>
      <w:marRight w:val="0"/>
      <w:marTop w:val="0"/>
      <w:marBottom w:val="0"/>
      <w:divBdr>
        <w:top w:val="none" w:sz="0" w:space="0" w:color="auto"/>
        <w:left w:val="none" w:sz="0" w:space="0" w:color="auto"/>
        <w:bottom w:val="none" w:sz="0" w:space="0" w:color="auto"/>
        <w:right w:val="none" w:sz="0" w:space="0" w:color="auto"/>
      </w:divBdr>
    </w:div>
    <w:div w:id="733898084">
      <w:bodyDiv w:val="1"/>
      <w:marLeft w:val="0"/>
      <w:marRight w:val="0"/>
      <w:marTop w:val="0"/>
      <w:marBottom w:val="0"/>
      <w:divBdr>
        <w:top w:val="none" w:sz="0" w:space="0" w:color="auto"/>
        <w:left w:val="none" w:sz="0" w:space="0" w:color="auto"/>
        <w:bottom w:val="none" w:sz="0" w:space="0" w:color="auto"/>
        <w:right w:val="none" w:sz="0" w:space="0" w:color="auto"/>
      </w:divBdr>
    </w:div>
    <w:div w:id="738598636">
      <w:bodyDiv w:val="1"/>
      <w:marLeft w:val="0"/>
      <w:marRight w:val="0"/>
      <w:marTop w:val="0"/>
      <w:marBottom w:val="0"/>
      <w:divBdr>
        <w:top w:val="none" w:sz="0" w:space="0" w:color="auto"/>
        <w:left w:val="none" w:sz="0" w:space="0" w:color="auto"/>
        <w:bottom w:val="none" w:sz="0" w:space="0" w:color="auto"/>
        <w:right w:val="none" w:sz="0" w:space="0" w:color="auto"/>
      </w:divBdr>
      <w:divsChild>
        <w:div w:id="350256038">
          <w:marLeft w:val="0"/>
          <w:marRight w:val="0"/>
          <w:marTop w:val="0"/>
          <w:marBottom w:val="0"/>
          <w:divBdr>
            <w:top w:val="none" w:sz="0" w:space="0" w:color="auto"/>
            <w:left w:val="none" w:sz="0" w:space="0" w:color="auto"/>
            <w:bottom w:val="none" w:sz="0" w:space="0" w:color="auto"/>
            <w:right w:val="none" w:sz="0" w:space="0" w:color="auto"/>
          </w:divBdr>
          <w:divsChild>
            <w:div w:id="1802768646">
              <w:marLeft w:val="0"/>
              <w:marRight w:val="0"/>
              <w:marTop w:val="0"/>
              <w:marBottom w:val="0"/>
              <w:divBdr>
                <w:top w:val="none" w:sz="0" w:space="0" w:color="auto"/>
                <w:left w:val="none" w:sz="0" w:space="0" w:color="auto"/>
                <w:bottom w:val="none" w:sz="0" w:space="0" w:color="auto"/>
                <w:right w:val="none" w:sz="0" w:space="0" w:color="auto"/>
              </w:divBdr>
              <w:divsChild>
                <w:div w:id="1903632636">
                  <w:marLeft w:val="0"/>
                  <w:marRight w:val="0"/>
                  <w:marTop w:val="0"/>
                  <w:marBottom w:val="0"/>
                  <w:divBdr>
                    <w:top w:val="none" w:sz="0" w:space="0" w:color="auto"/>
                    <w:left w:val="none" w:sz="0" w:space="0" w:color="auto"/>
                    <w:bottom w:val="none" w:sz="0" w:space="0" w:color="auto"/>
                    <w:right w:val="none" w:sz="0" w:space="0" w:color="auto"/>
                  </w:divBdr>
                  <w:divsChild>
                    <w:div w:id="1081681015">
                      <w:marLeft w:val="0"/>
                      <w:marRight w:val="0"/>
                      <w:marTop w:val="0"/>
                      <w:marBottom w:val="0"/>
                      <w:divBdr>
                        <w:top w:val="none" w:sz="0" w:space="0" w:color="auto"/>
                        <w:left w:val="none" w:sz="0" w:space="0" w:color="auto"/>
                        <w:bottom w:val="none" w:sz="0" w:space="0" w:color="auto"/>
                        <w:right w:val="none" w:sz="0" w:space="0" w:color="auto"/>
                      </w:divBdr>
                      <w:divsChild>
                        <w:div w:id="555360870">
                          <w:marLeft w:val="0"/>
                          <w:marRight w:val="0"/>
                          <w:marTop w:val="0"/>
                          <w:marBottom w:val="0"/>
                          <w:divBdr>
                            <w:top w:val="none" w:sz="0" w:space="0" w:color="auto"/>
                            <w:left w:val="none" w:sz="0" w:space="0" w:color="auto"/>
                            <w:bottom w:val="none" w:sz="0" w:space="0" w:color="auto"/>
                            <w:right w:val="none" w:sz="0" w:space="0" w:color="auto"/>
                          </w:divBdr>
                          <w:divsChild>
                            <w:div w:id="17017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53081">
      <w:bodyDiv w:val="1"/>
      <w:marLeft w:val="0"/>
      <w:marRight w:val="0"/>
      <w:marTop w:val="0"/>
      <w:marBottom w:val="0"/>
      <w:divBdr>
        <w:top w:val="none" w:sz="0" w:space="0" w:color="auto"/>
        <w:left w:val="none" w:sz="0" w:space="0" w:color="auto"/>
        <w:bottom w:val="none" w:sz="0" w:space="0" w:color="auto"/>
        <w:right w:val="none" w:sz="0" w:space="0" w:color="auto"/>
      </w:divBdr>
    </w:div>
    <w:div w:id="769468151">
      <w:bodyDiv w:val="1"/>
      <w:marLeft w:val="0"/>
      <w:marRight w:val="0"/>
      <w:marTop w:val="0"/>
      <w:marBottom w:val="0"/>
      <w:divBdr>
        <w:top w:val="none" w:sz="0" w:space="0" w:color="auto"/>
        <w:left w:val="none" w:sz="0" w:space="0" w:color="auto"/>
        <w:bottom w:val="none" w:sz="0" w:space="0" w:color="auto"/>
        <w:right w:val="none" w:sz="0" w:space="0" w:color="auto"/>
      </w:divBdr>
    </w:div>
    <w:div w:id="923807535">
      <w:bodyDiv w:val="1"/>
      <w:marLeft w:val="0"/>
      <w:marRight w:val="0"/>
      <w:marTop w:val="0"/>
      <w:marBottom w:val="0"/>
      <w:divBdr>
        <w:top w:val="none" w:sz="0" w:space="0" w:color="auto"/>
        <w:left w:val="none" w:sz="0" w:space="0" w:color="auto"/>
        <w:bottom w:val="none" w:sz="0" w:space="0" w:color="auto"/>
        <w:right w:val="none" w:sz="0" w:space="0" w:color="auto"/>
      </w:divBdr>
    </w:div>
    <w:div w:id="973215947">
      <w:bodyDiv w:val="1"/>
      <w:marLeft w:val="0"/>
      <w:marRight w:val="0"/>
      <w:marTop w:val="0"/>
      <w:marBottom w:val="0"/>
      <w:divBdr>
        <w:top w:val="none" w:sz="0" w:space="0" w:color="auto"/>
        <w:left w:val="none" w:sz="0" w:space="0" w:color="auto"/>
        <w:bottom w:val="none" w:sz="0" w:space="0" w:color="auto"/>
        <w:right w:val="none" w:sz="0" w:space="0" w:color="auto"/>
      </w:divBdr>
    </w:div>
    <w:div w:id="1070617511">
      <w:bodyDiv w:val="1"/>
      <w:marLeft w:val="0"/>
      <w:marRight w:val="0"/>
      <w:marTop w:val="0"/>
      <w:marBottom w:val="0"/>
      <w:divBdr>
        <w:top w:val="none" w:sz="0" w:space="0" w:color="auto"/>
        <w:left w:val="none" w:sz="0" w:space="0" w:color="auto"/>
        <w:bottom w:val="none" w:sz="0" w:space="0" w:color="auto"/>
        <w:right w:val="none" w:sz="0" w:space="0" w:color="auto"/>
      </w:divBdr>
    </w:div>
    <w:div w:id="1086809310">
      <w:bodyDiv w:val="1"/>
      <w:marLeft w:val="0"/>
      <w:marRight w:val="0"/>
      <w:marTop w:val="0"/>
      <w:marBottom w:val="0"/>
      <w:divBdr>
        <w:top w:val="none" w:sz="0" w:space="0" w:color="auto"/>
        <w:left w:val="none" w:sz="0" w:space="0" w:color="auto"/>
        <w:bottom w:val="none" w:sz="0" w:space="0" w:color="auto"/>
        <w:right w:val="none" w:sz="0" w:space="0" w:color="auto"/>
      </w:divBdr>
    </w:div>
    <w:div w:id="1095705586">
      <w:bodyDiv w:val="1"/>
      <w:marLeft w:val="0"/>
      <w:marRight w:val="0"/>
      <w:marTop w:val="0"/>
      <w:marBottom w:val="0"/>
      <w:divBdr>
        <w:top w:val="none" w:sz="0" w:space="0" w:color="auto"/>
        <w:left w:val="none" w:sz="0" w:space="0" w:color="auto"/>
        <w:bottom w:val="none" w:sz="0" w:space="0" w:color="auto"/>
        <w:right w:val="none" w:sz="0" w:space="0" w:color="auto"/>
      </w:divBdr>
      <w:divsChild>
        <w:div w:id="377366222">
          <w:marLeft w:val="0"/>
          <w:marRight w:val="0"/>
          <w:marTop w:val="0"/>
          <w:marBottom w:val="450"/>
          <w:divBdr>
            <w:top w:val="none" w:sz="0" w:space="0" w:color="auto"/>
            <w:left w:val="none" w:sz="0" w:space="0" w:color="auto"/>
            <w:bottom w:val="none" w:sz="0" w:space="0" w:color="auto"/>
            <w:right w:val="none" w:sz="0" w:space="0" w:color="auto"/>
          </w:divBdr>
        </w:div>
      </w:divsChild>
    </w:div>
    <w:div w:id="1117026852">
      <w:bodyDiv w:val="1"/>
      <w:marLeft w:val="0"/>
      <w:marRight w:val="0"/>
      <w:marTop w:val="0"/>
      <w:marBottom w:val="0"/>
      <w:divBdr>
        <w:top w:val="none" w:sz="0" w:space="0" w:color="auto"/>
        <w:left w:val="none" w:sz="0" w:space="0" w:color="auto"/>
        <w:bottom w:val="none" w:sz="0" w:space="0" w:color="auto"/>
        <w:right w:val="none" w:sz="0" w:space="0" w:color="auto"/>
      </w:divBdr>
    </w:div>
    <w:div w:id="1163349116">
      <w:bodyDiv w:val="1"/>
      <w:marLeft w:val="0"/>
      <w:marRight w:val="0"/>
      <w:marTop w:val="0"/>
      <w:marBottom w:val="0"/>
      <w:divBdr>
        <w:top w:val="none" w:sz="0" w:space="0" w:color="auto"/>
        <w:left w:val="none" w:sz="0" w:space="0" w:color="auto"/>
        <w:bottom w:val="none" w:sz="0" w:space="0" w:color="auto"/>
        <w:right w:val="none" w:sz="0" w:space="0" w:color="auto"/>
      </w:divBdr>
    </w:div>
    <w:div w:id="1202472727">
      <w:bodyDiv w:val="1"/>
      <w:marLeft w:val="0"/>
      <w:marRight w:val="0"/>
      <w:marTop w:val="0"/>
      <w:marBottom w:val="0"/>
      <w:divBdr>
        <w:top w:val="none" w:sz="0" w:space="0" w:color="auto"/>
        <w:left w:val="none" w:sz="0" w:space="0" w:color="auto"/>
        <w:bottom w:val="none" w:sz="0" w:space="0" w:color="auto"/>
        <w:right w:val="none" w:sz="0" w:space="0" w:color="auto"/>
      </w:divBdr>
    </w:div>
    <w:div w:id="1238593652">
      <w:bodyDiv w:val="1"/>
      <w:marLeft w:val="0"/>
      <w:marRight w:val="0"/>
      <w:marTop w:val="0"/>
      <w:marBottom w:val="0"/>
      <w:divBdr>
        <w:top w:val="none" w:sz="0" w:space="0" w:color="auto"/>
        <w:left w:val="none" w:sz="0" w:space="0" w:color="auto"/>
        <w:bottom w:val="none" w:sz="0" w:space="0" w:color="auto"/>
        <w:right w:val="none" w:sz="0" w:space="0" w:color="auto"/>
      </w:divBdr>
    </w:div>
    <w:div w:id="1319654109">
      <w:bodyDiv w:val="1"/>
      <w:marLeft w:val="0"/>
      <w:marRight w:val="0"/>
      <w:marTop w:val="0"/>
      <w:marBottom w:val="0"/>
      <w:divBdr>
        <w:top w:val="none" w:sz="0" w:space="0" w:color="auto"/>
        <w:left w:val="none" w:sz="0" w:space="0" w:color="auto"/>
        <w:bottom w:val="none" w:sz="0" w:space="0" w:color="auto"/>
        <w:right w:val="none" w:sz="0" w:space="0" w:color="auto"/>
      </w:divBdr>
    </w:div>
    <w:div w:id="1342584233">
      <w:bodyDiv w:val="1"/>
      <w:marLeft w:val="0"/>
      <w:marRight w:val="0"/>
      <w:marTop w:val="0"/>
      <w:marBottom w:val="0"/>
      <w:divBdr>
        <w:top w:val="none" w:sz="0" w:space="0" w:color="auto"/>
        <w:left w:val="none" w:sz="0" w:space="0" w:color="auto"/>
        <w:bottom w:val="none" w:sz="0" w:space="0" w:color="auto"/>
        <w:right w:val="none" w:sz="0" w:space="0" w:color="auto"/>
      </w:divBdr>
    </w:div>
    <w:div w:id="1375302681">
      <w:bodyDiv w:val="1"/>
      <w:marLeft w:val="0"/>
      <w:marRight w:val="0"/>
      <w:marTop w:val="0"/>
      <w:marBottom w:val="0"/>
      <w:divBdr>
        <w:top w:val="none" w:sz="0" w:space="0" w:color="auto"/>
        <w:left w:val="none" w:sz="0" w:space="0" w:color="auto"/>
        <w:bottom w:val="none" w:sz="0" w:space="0" w:color="auto"/>
        <w:right w:val="none" w:sz="0" w:space="0" w:color="auto"/>
      </w:divBdr>
    </w:div>
    <w:div w:id="1443845375">
      <w:bodyDiv w:val="1"/>
      <w:marLeft w:val="0"/>
      <w:marRight w:val="0"/>
      <w:marTop w:val="0"/>
      <w:marBottom w:val="0"/>
      <w:divBdr>
        <w:top w:val="none" w:sz="0" w:space="0" w:color="auto"/>
        <w:left w:val="none" w:sz="0" w:space="0" w:color="auto"/>
        <w:bottom w:val="none" w:sz="0" w:space="0" w:color="auto"/>
        <w:right w:val="none" w:sz="0" w:space="0" w:color="auto"/>
      </w:divBdr>
    </w:div>
    <w:div w:id="1479807732">
      <w:bodyDiv w:val="1"/>
      <w:marLeft w:val="0"/>
      <w:marRight w:val="0"/>
      <w:marTop w:val="0"/>
      <w:marBottom w:val="0"/>
      <w:divBdr>
        <w:top w:val="none" w:sz="0" w:space="0" w:color="auto"/>
        <w:left w:val="none" w:sz="0" w:space="0" w:color="auto"/>
        <w:bottom w:val="none" w:sz="0" w:space="0" w:color="auto"/>
        <w:right w:val="none" w:sz="0" w:space="0" w:color="auto"/>
      </w:divBdr>
    </w:div>
    <w:div w:id="1530098916">
      <w:bodyDiv w:val="1"/>
      <w:marLeft w:val="0"/>
      <w:marRight w:val="0"/>
      <w:marTop w:val="0"/>
      <w:marBottom w:val="0"/>
      <w:divBdr>
        <w:top w:val="none" w:sz="0" w:space="0" w:color="auto"/>
        <w:left w:val="none" w:sz="0" w:space="0" w:color="auto"/>
        <w:bottom w:val="none" w:sz="0" w:space="0" w:color="auto"/>
        <w:right w:val="none" w:sz="0" w:space="0" w:color="auto"/>
      </w:divBdr>
    </w:div>
    <w:div w:id="1551721673">
      <w:bodyDiv w:val="1"/>
      <w:marLeft w:val="0"/>
      <w:marRight w:val="0"/>
      <w:marTop w:val="0"/>
      <w:marBottom w:val="0"/>
      <w:divBdr>
        <w:top w:val="none" w:sz="0" w:space="0" w:color="auto"/>
        <w:left w:val="none" w:sz="0" w:space="0" w:color="auto"/>
        <w:bottom w:val="none" w:sz="0" w:space="0" w:color="auto"/>
        <w:right w:val="none" w:sz="0" w:space="0" w:color="auto"/>
      </w:divBdr>
      <w:divsChild>
        <w:div w:id="499472412">
          <w:marLeft w:val="0"/>
          <w:marRight w:val="0"/>
          <w:marTop w:val="0"/>
          <w:marBottom w:val="0"/>
          <w:divBdr>
            <w:top w:val="none" w:sz="0" w:space="0" w:color="auto"/>
            <w:left w:val="none" w:sz="0" w:space="0" w:color="auto"/>
            <w:bottom w:val="none" w:sz="0" w:space="0" w:color="auto"/>
            <w:right w:val="none" w:sz="0" w:space="0" w:color="auto"/>
          </w:divBdr>
          <w:divsChild>
            <w:div w:id="2110807000">
              <w:marLeft w:val="0"/>
              <w:marRight w:val="0"/>
              <w:marTop w:val="0"/>
              <w:marBottom w:val="0"/>
              <w:divBdr>
                <w:top w:val="none" w:sz="0" w:space="0" w:color="auto"/>
                <w:left w:val="none" w:sz="0" w:space="0" w:color="auto"/>
                <w:bottom w:val="none" w:sz="0" w:space="0" w:color="auto"/>
                <w:right w:val="none" w:sz="0" w:space="0" w:color="auto"/>
              </w:divBdr>
              <w:divsChild>
                <w:div w:id="987366253">
                  <w:marLeft w:val="0"/>
                  <w:marRight w:val="0"/>
                  <w:marTop w:val="195"/>
                  <w:marBottom w:val="0"/>
                  <w:divBdr>
                    <w:top w:val="none" w:sz="0" w:space="0" w:color="auto"/>
                    <w:left w:val="none" w:sz="0" w:space="0" w:color="auto"/>
                    <w:bottom w:val="none" w:sz="0" w:space="0" w:color="auto"/>
                    <w:right w:val="none" w:sz="0" w:space="0" w:color="auto"/>
                  </w:divBdr>
                  <w:divsChild>
                    <w:div w:id="205987720">
                      <w:marLeft w:val="0"/>
                      <w:marRight w:val="0"/>
                      <w:marTop w:val="0"/>
                      <w:marBottom w:val="0"/>
                      <w:divBdr>
                        <w:top w:val="none" w:sz="0" w:space="0" w:color="auto"/>
                        <w:left w:val="none" w:sz="0" w:space="0" w:color="auto"/>
                        <w:bottom w:val="none" w:sz="0" w:space="0" w:color="auto"/>
                        <w:right w:val="none" w:sz="0" w:space="0" w:color="auto"/>
                      </w:divBdr>
                      <w:divsChild>
                        <w:div w:id="409427568">
                          <w:marLeft w:val="0"/>
                          <w:marRight w:val="0"/>
                          <w:marTop w:val="0"/>
                          <w:marBottom w:val="0"/>
                          <w:divBdr>
                            <w:top w:val="none" w:sz="0" w:space="0" w:color="auto"/>
                            <w:left w:val="none" w:sz="0" w:space="0" w:color="auto"/>
                            <w:bottom w:val="none" w:sz="0" w:space="0" w:color="auto"/>
                            <w:right w:val="none" w:sz="0" w:space="0" w:color="auto"/>
                          </w:divBdr>
                          <w:divsChild>
                            <w:div w:id="921572457">
                              <w:marLeft w:val="0"/>
                              <w:marRight w:val="0"/>
                              <w:marTop w:val="0"/>
                              <w:marBottom w:val="0"/>
                              <w:divBdr>
                                <w:top w:val="none" w:sz="0" w:space="0" w:color="auto"/>
                                <w:left w:val="none" w:sz="0" w:space="0" w:color="auto"/>
                                <w:bottom w:val="none" w:sz="0" w:space="0" w:color="auto"/>
                                <w:right w:val="none" w:sz="0" w:space="0" w:color="auto"/>
                              </w:divBdr>
                              <w:divsChild>
                                <w:div w:id="993950683">
                                  <w:marLeft w:val="0"/>
                                  <w:marRight w:val="0"/>
                                  <w:marTop w:val="0"/>
                                  <w:marBottom w:val="0"/>
                                  <w:divBdr>
                                    <w:top w:val="none" w:sz="0" w:space="0" w:color="auto"/>
                                    <w:left w:val="none" w:sz="0" w:space="0" w:color="auto"/>
                                    <w:bottom w:val="none" w:sz="0" w:space="0" w:color="auto"/>
                                    <w:right w:val="none" w:sz="0" w:space="0" w:color="auto"/>
                                  </w:divBdr>
                                  <w:divsChild>
                                    <w:div w:id="1723365679">
                                      <w:marLeft w:val="0"/>
                                      <w:marRight w:val="0"/>
                                      <w:marTop w:val="0"/>
                                      <w:marBottom w:val="0"/>
                                      <w:divBdr>
                                        <w:top w:val="none" w:sz="0" w:space="0" w:color="auto"/>
                                        <w:left w:val="none" w:sz="0" w:space="0" w:color="auto"/>
                                        <w:bottom w:val="none" w:sz="0" w:space="0" w:color="auto"/>
                                        <w:right w:val="none" w:sz="0" w:space="0" w:color="auto"/>
                                      </w:divBdr>
                                      <w:divsChild>
                                        <w:div w:id="8454510">
                                          <w:marLeft w:val="0"/>
                                          <w:marRight w:val="0"/>
                                          <w:marTop w:val="0"/>
                                          <w:marBottom w:val="0"/>
                                          <w:divBdr>
                                            <w:top w:val="none" w:sz="0" w:space="0" w:color="auto"/>
                                            <w:left w:val="none" w:sz="0" w:space="0" w:color="auto"/>
                                            <w:bottom w:val="none" w:sz="0" w:space="0" w:color="auto"/>
                                            <w:right w:val="none" w:sz="0" w:space="0" w:color="auto"/>
                                          </w:divBdr>
                                          <w:divsChild>
                                            <w:div w:id="320349173">
                                              <w:marLeft w:val="0"/>
                                              <w:marRight w:val="0"/>
                                              <w:marTop w:val="0"/>
                                              <w:marBottom w:val="0"/>
                                              <w:divBdr>
                                                <w:top w:val="none" w:sz="0" w:space="0" w:color="auto"/>
                                                <w:left w:val="none" w:sz="0" w:space="0" w:color="auto"/>
                                                <w:bottom w:val="none" w:sz="0" w:space="0" w:color="auto"/>
                                                <w:right w:val="none" w:sz="0" w:space="0" w:color="auto"/>
                                              </w:divBdr>
                                              <w:divsChild>
                                                <w:div w:id="868185207">
                                                  <w:marLeft w:val="0"/>
                                                  <w:marRight w:val="0"/>
                                                  <w:marTop w:val="0"/>
                                                  <w:marBottom w:val="0"/>
                                                  <w:divBdr>
                                                    <w:top w:val="none" w:sz="0" w:space="0" w:color="auto"/>
                                                    <w:left w:val="none" w:sz="0" w:space="0" w:color="auto"/>
                                                    <w:bottom w:val="none" w:sz="0" w:space="0" w:color="auto"/>
                                                    <w:right w:val="none" w:sz="0" w:space="0" w:color="auto"/>
                                                  </w:divBdr>
                                                  <w:divsChild>
                                                    <w:div w:id="707996836">
                                                      <w:marLeft w:val="0"/>
                                                      <w:marRight w:val="0"/>
                                                      <w:marTop w:val="0"/>
                                                      <w:marBottom w:val="180"/>
                                                      <w:divBdr>
                                                        <w:top w:val="none" w:sz="0" w:space="0" w:color="auto"/>
                                                        <w:left w:val="none" w:sz="0" w:space="0" w:color="auto"/>
                                                        <w:bottom w:val="none" w:sz="0" w:space="0" w:color="auto"/>
                                                        <w:right w:val="none" w:sz="0" w:space="0" w:color="auto"/>
                                                      </w:divBdr>
                                                      <w:divsChild>
                                                        <w:div w:id="647979710">
                                                          <w:marLeft w:val="0"/>
                                                          <w:marRight w:val="0"/>
                                                          <w:marTop w:val="0"/>
                                                          <w:marBottom w:val="0"/>
                                                          <w:divBdr>
                                                            <w:top w:val="none" w:sz="0" w:space="0" w:color="auto"/>
                                                            <w:left w:val="none" w:sz="0" w:space="0" w:color="auto"/>
                                                            <w:bottom w:val="none" w:sz="0" w:space="0" w:color="auto"/>
                                                            <w:right w:val="none" w:sz="0" w:space="0" w:color="auto"/>
                                                          </w:divBdr>
                                                          <w:divsChild>
                                                            <w:div w:id="754859604">
                                                              <w:marLeft w:val="0"/>
                                                              <w:marRight w:val="0"/>
                                                              <w:marTop w:val="0"/>
                                                              <w:marBottom w:val="0"/>
                                                              <w:divBdr>
                                                                <w:top w:val="none" w:sz="0" w:space="0" w:color="auto"/>
                                                                <w:left w:val="none" w:sz="0" w:space="0" w:color="auto"/>
                                                                <w:bottom w:val="none" w:sz="0" w:space="0" w:color="auto"/>
                                                                <w:right w:val="none" w:sz="0" w:space="0" w:color="auto"/>
                                                              </w:divBdr>
                                                              <w:divsChild>
                                                                <w:div w:id="1738043501">
                                                                  <w:marLeft w:val="0"/>
                                                                  <w:marRight w:val="0"/>
                                                                  <w:marTop w:val="0"/>
                                                                  <w:marBottom w:val="0"/>
                                                                  <w:divBdr>
                                                                    <w:top w:val="none" w:sz="0" w:space="0" w:color="auto"/>
                                                                    <w:left w:val="none" w:sz="0" w:space="0" w:color="auto"/>
                                                                    <w:bottom w:val="none" w:sz="0" w:space="0" w:color="auto"/>
                                                                    <w:right w:val="none" w:sz="0" w:space="0" w:color="auto"/>
                                                                  </w:divBdr>
                                                                  <w:divsChild>
                                                                    <w:div w:id="723869021">
                                                                      <w:marLeft w:val="0"/>
                                                                      <w:marRight w:val="0"/>
                                                                      <w:marTop w:val="0"/>
                                                                      <w:marBottom w:val="0"/>
                                                                      <w:divBdr>
                                                                        <w:top w:val="none" w:sz="0" w:space="0" w:color="auto"/>
                                                                        <w:left w:val="none" w:sz="0" w:space="0" w:color="auto"/>
                                                                        <w:bottom w:val="none" w:sz="0" w:space="0" w:color="auto"/>
                                                                        <w:right w:val="none" w:sz="0" w:space="0" w:color="auto"/>
                                                                      </w:divBdr>
                                                                      <w:divsChild>
                                                                        <w:div w:id="1101146936">
                                                                          <w:marLeft w:val="0"/>
                                                                          <w:marRight w:val="0"/>
                                                                          <w:marTop w:val="0"/>
                                                                          <w:marBottom w:val="0"/>
                                                                          <w:divBdr>
                                                                            <w:top w:val="none" w:sz="0" w:space="0" w:color="auto"/>
                                                                            <w:left w:val="none" w:sz="0" w:space="0" w:color="auto"/>
                                                                            <w:bottom w:val="none" w:sz="0" w:space="0" w:color="auto"/>
                                                                            <w:right w:val="none" w:sz="0" w:space="0" w:color="auto"/>
                                                                          </w:divBdr>
                                                                          <w:divsChild>
                                                                            <w:div w:id="682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22722">
      <w:bodyDiv w:val="1"/>
      <w:marLeft w:val="0"/>
      <w:marRight w:val="0"/>
      <w:marTop w:val="0"/>
      <w:marBottom w:val="0"/>
      <w:divBdr>
        <w:top w:val="none" w:sz="0" w:space="0" w:color="auto"/>
        <w:left w:val="none" w:sz="0" w:space="0" w:color="auto"/>
        <w:bottom w:val="none" w:sz="0" w:space="0" w:color="auto"/>
        <w:right w:val="none" w:sz="0" w:space="0" w:color="auto"/>
      </w:divBdr>
    </w:div>
    <w:div w:id="1604923015">
      <w:bodyDiv w:val="1"/>
      <w:marLeft w:val="0"/>
      <w:marRight w:val="0"/>
      <w:marTop w:val="0"/>
      <w:marBottom w:val="0"/>
      <w:divBdr>
        <w:top w:val="none" w:sz="0" w:space="0" w:color="auto"/>
        <w:left w:val="none" w:sz="0" w:space="0" w:color="auto"/>
        <w:bottom w:val="none" w:sz="0" w:space="0" w:color="auto"/>
        <w:right w:val="none" w:sz="0" w:space="0" w:color="auto"/>
      </w:divBdr>
    </w:div>
    <w:div w:id="1619528895">
      <w:bodyDiv w:val="1"/>
      <w:marLeft w:val="0"/>
      <w:marRight w:val="0"/>
      <w:marTop w:val="0"/>
      <w:marBottom w:val="0"/>
      <w:divBdr>
        <w:top w:val="none" w:sz="0" w:space="0" w:color="auto"/>
        <w:left w:val="none" w:sz="0" w:space="0" w:color="auto"/>
        <w:bottom w:val="none" w:sz="0" w:space="0" w:color="auto"/>
        <w:right w:val="none" w:sz="0" w:space="0" w:color="auto"/>
      </w:divBdr>
    </w:div>
    <w:div w:id="1657302597">
      <w:bodyDiv w:val="1"/>
      <w:marLeft w:val="0"/>
      <w:marRight w:val="0"/>
      <w:marTop w:val="0"/>
      <w:marBottom w:val="0"/>
      <w:divBdr>
        <w:top w:val="none" w:sz="0" w:space="0" w:color="auto"/>
        <w:left w:val="none" w:sz="0" w:space="0" w:color="auto"/>
        <w:bottom w:val="none" w:sz="0" w:space="0" w:color="auto"/>
        <w:right w:val="none" w:sz="0" w:space="0" w:color="auto"/>
      </w:divBdr>
    </w:div>
    <w:div w:id="1663894962">
      <w:bodyDiv w:val="1"/>
      <w:marLeft w:val="0"/>
      <w:marRight w:val="0"/>
      <w:marTop w:val="0"/>
      <w:marBottom w:val="0"/>
      <w:divBdr>
        <w:top w:val="none" w:sz="0" w:space="0" w:color="auto"/>
        <w:left w:val="none" w:sz="0" w:space="0" w:color="auto"/>
        <w:bottom w:val="none" w:sz="0" w:space="0" w:color="auto"/>
        <w:right w:val="none" w:sz="0" w:space="0" w:color="auto"/>
      </w:divBdr>
    </w:div>
    <w:div w:id="1719745377">
      <w:bodyDiv w:val="1"/>
      <w:marLeft w:val="0"/>
      <w:marRight w:val="0"/>
      <w:marTop w:val="0"/>
      <w:marBottom w:val="0"/>
      <w:divBdr>
        <w:top w:val="none" w:sz="0" w:space="0" w:color="auto"/>
        <w:left w:val="none" w:sz="0" w:space="0" w:color="auto"/>
        <w:bottom w:val="none" w:sz="0" w:space="0" w:color="auto"/>
        <w:right w:val="none" w:sz="0" w:space="0" w:color="auto"/>
      </w:divBdr>
    </w:div>
    <w:div w:id="1808161322">
      <w:bodyDiv w:val="1"/>
      <w:marLeft w:val="0"/>
      <w:marRight w:val="0"/>
      <w:marTop w:val="0"/>
      <w:marBottom w:val="0"/>
      <w:divBdr>
        <w:top w:val="none" w:sz="0" w:space="0" w:color="auto"/>
        <w:left w:val="none" w:sz="0" w:space="0" w:color="auto"/>
        <w:bottom w:val="none" w:sz="0" w:space="0" w:color="auto"/>
        <w:right w:val="none" w:sz="0" w:space="0" w:color="auto"/>
      </w:divBdr>
    </w:div>
    <w:div w:id="1834298006">
      <w:bodyDiv w:val="1"/>
      <w:marLeft w:val="0"/>
      <w:marRight w:val="0"/>
      <w:marTop w:val="0"/>
      <w:marBottom w:val="0"/>
      <w:divBdr>
        <w:top w:val="none" w:sz="0" w:space="0" w:color="auto"/>
        <w:left w:val="none" w:sz="0" w:space="0" w:color="auto"/>
        <w:bottom w:val="none" w:sz="0" w:space="0" w:color="auto"/>
        <w:right w:val="none" w:sz="0" w:space="0" w:color="auto"/>
      </w:divBdr>
      <w:divsChild>
        <w:div w:id="205438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3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764464">
      <w:bodyDiv w:val="1"/>
      <w:marLeft w:val="0"/>
      <w:marRight w:val="0"/>
      <w:marTop w:val="0"/>
      <w:marBottom w:val="0"/>
      <w:divBdr>
        <w:top w:val="none" w:sz="0" w:space="0" w:color="auto"/>
        <w:left w:val="none" w:sz="0" w:space="0" w:color="auto"/>
        <w:bottom w:val="none" w:sz="0" w:space="0" w:color="auto"/>
        <w:right w:val="none" w:sz="0" w:space="0" w:color="auto"/>
      </w:divBdr>
    </w:div>
    <w:div w:id="1896773914">
      <w:bodyDiv w:val="1"/>
      <w:marLeft w:val="0"/>
      <w:marRight w:val="0"/>
      <w:marTop w:val="0"/>
      <w:marBottom w:val="0"/>
      <w:divBdr>
        <w:top w:val="none" w:sz="0" w:space="0" w:color="auto"/>
        <w:left w:val="none" w:sz="0" w:space="0" w:color="auto"/>
        <w:bottom w:val="none" w:sz="0" w:space="0" w:color="auto"/>
        <w:right w:val="none" w:sz="0" w:space="0" w:color="auto"/>
      </w:divBdr>
      <w:divsChild>
        <w:div w:id="52999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7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278221">
      <w:bodyDiv w:val="1"/>
      <w:marLeft w:val="0"/>
      <w:marRight w:val="0"/>
      <w:marTop w:val="0"/>
      <w:marBottom w:val="0"/>
      <w:divBdr>
        <w:top w:val="none" w:sz="0" w:space="0" w:color="auto"/>
        <w:left w:val="none" w:sz="0" w:space="0" w:color="auto"/>
        <w:bottom w:val="none" w:sz="0" w:space="0" w:color="auto"/>
        <w:right w:val="none" w:sz="0" w:space="0" w:color="auto"/>
      </w:divBdr>
    </w:div>
    <w:div w:id="1997417619">
      <w:bodyDiv w:val="1"/>
      <w:marLeft w:val="0"/>
      <w:marRight w:val="0"/>
      <w:marTop w:val="0"/>
      <w:marBottom w:val="0"/>
      <w:divBdr>
        <w:top w:val="none" w:sz="0" w:space="0" w:color="auto"/>
        <w:left w:val="none" w:sz="0" w:space="0" w:color="auto"/>
        <w:bottom w:val="none" w:sz="0" w:space="0" w:color="auto"/>
        <w:right w:val="none" w:sz="0" w:space="0" w:color="auto"/>
      </w:divBdr>
    </w:div>
    <w:div w:id="2020883727">
      <w:bodyDiv w:val="1"/>
      <w:marLeft w:val="0"/>
      <w:marRight w:val="0"/>
      <w:marTop w:val="0"/>
      <w:marBottom w:val="0"/>
      <w:divBdr>
        <w:top w:val="none" w:sz="0" w:space="0" w:color="auto"/>
        <w:left w:val="none" w:sz="0" w:space="0" w:color="auto"/>
        <w:bottom w:val="none" w:sz="0" w:space="0" w:color="auto"/>
        <w:right w:val="none" w:sz="0" w:space="0" w:color="auto"/>
      </w:divBdr>
    </w:div>
    <w:div w:id="2035382599">
      <w:bodyDiv w:val="1"/>
      <w:marLeft w:val="0"/>
      <w:marRight w:val="0"/>
      <w:marTop w:val="0"/>
      <w:marBottom w:val="0"/>
      <w:divBdr>
        <w:top w:val="none" w:sz="0" w:space="0" w:color="auto"/>
        <w:left w:val="none" w:sz="0" w:space="0" w:color="auto"/>
        <w:bottom w:val="none" w:sz="0" w:space="0" w:color="auto"/>
        <w:right w:val="none" w:sz="0" w:space="0" w:color="auto"/>
      </w:divBdr>
    </w:div>
    <w:div w:id="2049983910">
      <w:bodyDiv w:val="1"/>
      <w:marLeft w:val="0"/>
      <w:marRight w:val="0"/>
      <w:marTop w:val="0"/>
      <w:marBottom w:val="0"/>
      <w:divBdr>
        <w:top w:val="none" w:sz="0" w:space="0" w:color="auto"/>
        <w:left w:val="none" w:sz="0" w:space="0" w:color="auto"/>
        <w:bottom w:val="none" w:sz="0" w:space="0" w:color="auto"/>
        <w:right w:val="none" w:sz="0" w:space="0" w:color="auto"/>
      </w:divBdr>
    </w:div>
    <w:div w:id="2050495316">
      <w:bodyDiv w:val="1"/>
      <w:marLeft w:val="0"/>
      <w:marRight w:val="0"/>
      <w:marTop w:val="0"/>
      <w:marBottom w:val="0"/>
      <w:divBdr>
        <w:top w:val="none" w:sz="0" w:space="0" w:color="auto"/>
        <w:left w:val="none" w:sz="0" w:space="0" w:color="auto"/>
        <w:bottom w:val="none" w:sz="0" w:space="0" w:color="auto"/>
        <w:right w:val="none" w:sz="0" w:space="0" w:color="auto"/>
      </w:divBdr>
    </w:div>
    <w:div w:id="20521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gov/content/education-training/k-12/covid-19-safe-schools" TargetMode="External"/><Relationship Id="rId18" Type="http://schemas.openxmlformats.org/officeDocument/2006/relationships/image" Target="media/image6.jpeg"/><Relationship Id="rId26" Type="http://schemas.openxmlformats.org/officeDocument/2006/relationships/image" Target="media/image11.png"/><Relationship Id="rId39"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hyperlink" Target="https://creativecommons.org/licenses/by-nc-nd/3.0/"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myeducation.gov.bc.ca/aspen/logon.do" TargetMode="External"/><Relationship Id="rId33" Type="http://schemas.openxmlformats.org/officeDocument/2006/relationships/hyperlink" Target="https://smw.ch/article/doi/smw.2021.20526" TargetMode="External"/><Relationship Id="rId38" Type="http://schemas.openxmlformats.org/officeDocument/2006/relationships/hyperlink" Target="https://sbr.sd83.bc.c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publicdomainpictures.net/en/view-image.php?image=25918&amp;picture=funny-corn-face" TargetMode="External"/><Relationship Id="rId29" Type="http://schemas.openxmlformats.org/officeDocument/2006/relationships/hyperlink" Target="https://sd83bcca.sharepoint.com/:b:/s/L1SupportTeam/EcSP2NSlDBhBiaqOBj4dd4AB8egKXE232y4SiGVK3N77Aw?e=dSIq2b"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hyperlink" Target="https://smw.ch/article/doi/smw.2021.20526" TargetMode="External"/><Relationship Id="rId37" Type="http://schemas.openxmlformats.org/officeDocument/2006/relationships/hyperlink" Target="https://creativecommons.org/licenses/by-nc-nd/3.0/"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pngall.com/paddle-png" TargetMode="External"/><Relationship Id="rId23" Type="http://schemas.openxmlformats.org/officeDocument/2006/relationships/hyperlink" Target="https://terryfoxschoolrun.org/parents/" TargetMode="External"/><Relationship Id="rId28" Type="http://schemas.openxmlformats.org/officeDocument/2006/relationships/hyperlink" Target="mailto:sysadmin@myeducation.gov.bc.ca" TargetMode="External"/><Relationship Id="rId36" Type="http://schemas.openxmlformats.org/officeDocument/2006/relationships/hyperlink" Target="https://smw.ch/article/doi/smw.2021.20526" TargetMode="Externa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image" Target="media/image12.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hyperlink" Target="https://myeducation.gov.bc.ca/aspen/logon.do" TargetMode="External"/><Relationship Id="rId30" Type="http://schemas.openxmlformats.org/officeDocument/2006/relationships/hyperlink" Target="mailto:MyEdSupport@sd83.bc.ca" TargetMode="External"/><Relationship Id="rId35" Type="http://schemas.openxmlformats.org/officeDocument/2006/relationships/image" Target="media/image13.jpeg"/><Relationship Id="rId43"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Files\Newsletters\Template%20-%20Sept.%2020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47DD701C940DF854FCE2274AAB2D8"/>
        <w:category>
          <w:name w:val="General"/>
          <w:gallery w:val="placeholder"/>
        </w:category>
        <w:types>
          <w:type w:val="bbPlcHdr"/>
        </w:types>
        <w:behaviors>
          <w:behavior w:val="content"/>
        </w:behaviors>
        <w:guid w:val="{3C4115F5-3ED8-4421-A674-302F2967ACF8}"/>
      </w:docPartPr>
      <w:docPartBody>
        <w:p w:rsidR="006C4D8A" w:rsidRDefault="00601C16" w:rsidP="00601C16">
          <w:pPr>
            <w:pStyle w:val="39747DD701C940DF854FCE2274AAB2D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16"/>
    <w:rsid w:val="00087A1B"/>
    <w:rsid w:val="002E440F"/>
    <w:rsid w:val="004B35BB"/>
    <w:rsid w:val="00601C16"/>
    <w:rsid w:val="006C4D8A"/>
    <w:rsid w:val="00F25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47DD701C940DF854FCE2274AAB2D8">
    <w:name w:val="39747DD701C940DF854FCE2274AAB2D8"/>
    <w:rsid w:val="0060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85bc5-571c-46e5-8af6-ddca968d436f">
      <Terms xmlns="http://schemas.microsoft.com/office/infopath/2007/PartnerControls"/>
    </lcf76f155ced4ddcb4097134ff3c332f>
    <TaxCatchAll xmlns="cdd22051-47fb-4df4-aa90-e933876ab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DDFB7C06EEF54BB69E51E186A22D38" ma:contentTypeVersion="12" ma:contentTypeDescription="Create a new document." ma:contentTypeScope="" ma:versionID="cec88627eb92bc77b7b2d5dee3b3bad6">
  <xsd:schema xmlns:xsd="http://www.w3.org/2001/XMLSchema" xmlns:xs="http://www.w3.org/2001/XMLSchema" xmlns:p="http://schemas.microsoft.com/office/2006/metadata/properties" xmlns:ns2="33985bc5-571c-46e5-8af6-ddca968d436f" xmlns:ns3="cdd22051-47fb-4df4-aa90-e933876ab3b6" targetNamespace="http://schemas.microsoft.com/office/2006/metadata/properties" ma:root="true" ma:fieldsID="5bf23fed1b296150cc348196e7f47df3" ns2:_="" ns3:_="">
    <xsd:import namespace="33985bc5-571c-46e5-8af6-ddca968d436f"/>
    <xsd:import namespace="cdd22051-47fb-4df4-aa90-e933876ab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5bc5-571c-46e5-8af6-ddca968d4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9e1210-8a16-4a3e-8757-1f334675af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22051-47fb-4df4-aa90-e933876ab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fee05-d058-4699-a9a9-7ea8066011c8}" ma:internalName="TaxCatchAll" ma:showField="CatchAllData" ma:web="cdd22051-47fb-4df4-aa90-e933876ab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634FE-207C-4F59-9F1A-3F3E2DE9DA57}">
  <ds:schemaRefs>
    <ds:schemaRef ds:uri="http://schemas.microsoft.com/office/2006/metadata/properties"/>
    <ds:schemaRef ds:uri="http://schemas.microsoft.com/office/infopath/2007/PartnerControls"/>
    <ds:schemaRef ds:uri="33985bc5-571c-46e5-8af6-ddca968d436f"/>
    <ds:schemaRef ds:uri="cdd22051-47fb-4df4-aa90-e933876ab3b6"/>
  </ds:schemaRefs>
</ds:datastoreItem>
</file>

<file path=customXml/itemProps2.xml><?xml version="1.0" encoding="utf-8"?>
<ds:datastoreItem xmlns:ds="http://schemas.openxmlformats.org/officeDocument/2006/customXml" ds:itemID="{EAAA0E86-F4C8-42CE-A238-132271941C16}">
  <ds:schemaRefs>
    <ds:schemaRef ds:uri="http://schemas.openxmlformats.org/officeDocument/2006/bibliography"/>
  </ds:schemaRefs>
</ds:datastoreItem>
</file>

<file path=customXml/itemProps3.xml><?xml version="1.0" encoding="utf-8"?>
<ds:datastoreItem xmlns:ds="http://schemas.openxmlformats.org/officeDocument/2006/customXml" ds:itemID="{EDF69D9D-5C5F-4DE4-A5C1-D2709394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5bc5-571c-46e5-8af6-ddca968d436f"/>
    <ds:schemaRef ds:uri="cdd22051-47fb-4df4-aa90-e933876ab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AB61A-0C87-40FC-ABC4-D73D30BB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Sept. 2001.dot</Template>
  <TotalTime>78</TotalTime>
  <Pages>9</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NORTH CANOE ELEMENTARY</vt:lpstr>
    </vt:vector>
  </TitlesOfParts>
  <Company>School District #83</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CANOE ELEMENTARY</dc:title>
  <dc:creator>NC</dc:creator>
  <cp:lastModifiedBy>Heather Gobbett</cp:lastModifiedBy>
  <cp:revision>61</cp:revision>
  <cp:lastPrinted>2021-10-13T15:49:00Z</cp:lastPrinted>
  <dcterms:created xsi:type="dcterms:W3CDTF">2022-09-14T02:17:00Z</dcterms:created>
  <dcterms:modified xsi:type="dcterms:W3CDTF">2022-09-14T03:27:00Z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0x01010090DDFB7C06EEF54BB69E51E186A22D38</vt:lpwstr>
  </property>
  <property fmtid="{D5CDD505-2E9C-101B-9397-08002B2CF9AE}" pid="3" name="MediaServiceImageTags">
    <vt:lpwstr/>
  </property>
</Properties>
</file>